
<file path=[Content_Types].xml><?xml version="1.0" encoding="utf-8"?>
<Types xmlns="http://schemas.openxmlformats.org/package/2006/content-types"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74" w:rsidRPr="007676DF" w:rsidRDefault="007C2850" w:rsidP="001745A4">
      <w:pPr>
        <w:pStyle w:val="TIMESNEWROMAN"/>
        <w:ind w:left="1276"/>
        <w:jc w:val="center"/>
        <w:rPr>
          <w:b/>
          <w:szCs w:val="28"/>
        </w:rPr>
      </w:pPr>
      <w:r w:rsidRPr="007676DF">
        <w:rPr>
          <w:b/>
          <w:noProof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-4.35pt;margin-top:3.6pt;width:58.9pt;height:26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" fillcolor="white [3201]" strokeweight=".5pt">
            <v:textbox>
              <w:txbxContent>
                <w:p w:rsidR="00433A9B" w:rsidRPr="001745A4" w:rsidRDefault="00433A9B" w:rsidP="001745A4">
                  <w:pPr>
                    <w:pStyle w:val="TIMESNEWROMAN"/>
                    <w:rPr>
                      <w:b/>
                      <w:sz w:val="20"/>
                    </w:rPr>
                  </w:pPr>
                  <w:r w:rsidRPr="001745A4">
                    <w:rPr>
                      <w:b/>
                      <w:sz w:val="20"/>
                    </w:rPr>
                    <w:t>Allegato 1</w:t>
                  </w:r>
                </w:p>
              </w:txbxContent>
            </v:textbox>
          </v:shape>
        </w:pict>
      </w:r>
      <w:r w:rsidR="00304270" w:rsidRPr="007676DF">
        <w:rPr>
          <w:b/>
          <w:szCs w:val="28"/>
        </w:rPr>
        <w:t xml:space="preserve">MODULO PER LA RACCOLTA DI </w:t>
      </w:r>
      <w:r w:rsidR="00617A0C" w:rsidRPr="007676DF">
        <w:rPr>
          <w:b/>
          <w:szCs w:val="28"/>
        </w:rPr>
        <w:t>NOTIFICA/</w:t>
      </w:r>
      <w:r w:rsidR="00304270" w:rsidRPr="007676DF">
        <w:rPr>
          <w:b/>
          <w:szCs w:val="28"/>
        </w:rPr>
        <w:t>SEGNALAZIONE DI SOSPETTA MA</w:t>
      </w:r>
      <w:r w:rsidR="00617A0C" w:rsidRPr="007676DF">
        <w:rPr>
          <w:b/>
          <w:szCs w:val="28"/>
        </w:rPr>
        <w:t>LATTIA TRASMESSA DA ALIMENTI</w:t>
      </w:r>
    </w:p>
    <w:p w:rsidR="00B476E9" w:rsidRPr="009B6914" w:rsidRDefault="00304270" w:rsidP="00304270">
      <w:pPr>
        <w:pStyle w:val="Nessunaspaziatura"/>
      </w:pPr>
      <w:r w:rsidRPr="00617A0C">
        <w:rPr>
          <w:rStyle w:val="TIMESNEWROMANCarattere"/>
        </w:rPr>
        <w:t>DATA</w:t>
      </w:r>
      <w:r w:rsidR="007C2850">
        <w:rPr>
          <w:rStyle w:val="TIMESNEWROMANCaratter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47pt;height:18pt" o:ole="">
            <v:imagedata r:id="rId5" o:title=""/>
          </v:shape>
          <w:control r:id="rId6" w:name="TextBox1" w:shapeid="_x0000_i1037"/>
        </w:object>
      </w:r>
    </w:p>
    <w:p w:rsidR="00ED69C3" w:rsidRPr="009B6914" w:rsidRDefault="00AC0107" w:rsidP="00433A9B">
      <w:pPr>
        <w:pStyle w:val="TIMESNEWROMAN"/>
        <w:jc w:val="center"/>
        <w:rPr>
          <w:b/>
          <w:szCs w:val="24"/>
        </w:rPr>
      </w:pPr>
      <w:r w:rsidRPr="009B6914">
        <w:rPr>
          <w:b/>
          <w:szCs w:val="24"/>
        </w:rPr>
        <w:t>FONTE DELLA NOTIZIA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14"/>
        <w:gridCol w:w="4814"/>
      </w:tblGrid>
      <w:tr w:rsidR="00EC2DA8" w:rsidRPr="009B6914" w:rsidTr="00672C6D">
        <w:trPr>
          <w:trHeight w:val="397"/>
        </w:trPr>
        <w:tc>
          <w:tcPr>
            <w:tcW w:w="481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C2DA8" w:rsidRPr="009B6914" w:rsidRDefault="00EC2DA8" w:rsidP="00433A9B">
            <w:pPr>
              <w:pStyle w:val="TIMESNEWROMAN"/>
              <w:jc w:val="left"/>
              <w:rPr>
                <w:sz w:val="20"/>
              </w:rPr>
            </w:pPr>
            <w:r w:rsidRPr="009B6914">
              <w:rPr>
                <w:b/>
                <w:sz w:val="20"/>
              </w:rPr>
              <w:t>NOTIFICA MEDICA</w:t>
            </w:r>
            <w:r w:rsidR="007C2850">
              <w:rPr>
                <w:sz w:val="20"/>
              </w:rPr>
              <w:object w:dxaOrig="225" w:dyaOrig="225">
                <v:shape id="_x0000_i1055" type="#_x0000_t75" style="width:13.5pt;height:18pt" o:ole="">
                  <v:imagedata r:id="rId7" o:title=""/>
                </v:shape>
                <w:control r:id="rId8" w:name="CheckBox2" w:shapeid="_x0000_i1055"/>
              </w:object>
            </w:r>
          </w:p>
        </w:tc>
        <w:tc>
          <w:tcPr>
            <w:tcW w:w="481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C2DA8" w:rsidRPr="009B6914" w:rsidRDefault="00EC2DA8" w:rsidP="00672C6D">
            <w:pPr>
              <w:pStyle w:val="TIMESNEWROMAN"/>
              <w:jc w:val="left"/>
              <w:rPr>
                <w:sz w:val="20"/>
              </w:rPr>
            </w:pPr>
            <w:r w:rsidRPr="009B6914">
              <w:rPr>
                <w:b/>
                <w:sz w:val="20"/>
              </w:rPr>
              <w:t xml:space="preserve">SEGNALAZIONE </w:t>
            </w:r>
            <w:r w:rsidR="00617A0C" w:rsidRPr="009B6914">
              <w:rPr>
                <w:b/>
                <w:sz w:val="20"/>
              </w:rPr>
              <w:t>DI PRIVATO</w:t>
            </w:r>
            <w:r w:rsidR="007C2850">
              <w:rPr>
                <w:sz w:val="20"/>
              </w:rPr>
              <w:object w:dxaOrig="225" w:dyaOrig="225">
                <v:shape id="_x0000_i1039" type="#_x0000_t75" style="width:12.75pt;height:18pt" o:ole="">
                  <v:imagedata r:id="rId9" o:title=""/>
                </v:shape>
                <w:control r:id="rId10" w:name="CheckBox4" w:shapeid="_x0000_i1039"/>
              </w:object>
            </w:r>
          </w:p>
        </w:tc>
      </w:tr>
      <w:tr w:rsidR="00EC2DA8" w:rsidRPr="009B6914" w:rsidTr="00672C6D">
        <w:trPr>
          <w:trHeight w:val="397"/>
        </w:trPr>
        <w:tc>
          <w:tcPr>
            <w:tcW w:w="481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C2DA8" w:rsidRPr="009B6914" w:rsidRDefault="00617A0C" w:rsidP="00433A9B">
            <w:pPr>
              <w:pStyle w:val="TIMESNEWROMAN"/>
              <w:jc w:val="left"/>
              <w:rPr>
                <w:sz w:val="20"/>
              </w:rPr>
            </w:pPr>
            <w:r w:rsidRPr="009B6914">
              <w:rPr>
                <w:sz w:val="20"/>
              </w:rPr>
              <w:t>Data</w:t>
            </w:r>
            <w:r w:rsidR="00EC2DA8" w:rsidRPr="009B6914">
              <w:rPr>
                <w:sz w:val="20"/>
              </w:rPr>
              <w:t xml:space="preserve"> della notifica</w:t>
            </w:r>
          </w:p>
        </w:tc>
        <w:tc>
          <w:tcPr>
            <w:tcW w:w="4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C2DA8" w:rsidRPr="009B6914" w:rsidRDefault="00617A0C" w:rsidP="00672C6D">
            <w:pPr>
              <w:pStyle w:val="TIMESNEWROMAN"/>
              <w:jc w:val="left"/>
              <w:rPr>
                <w:sz w:val="20"/>
              </w:rPr>
            </w:pPr>
            <w:r w:rsidRPr="009B6914">
              <w:rPr>
                <w:sz w:val="20"/>
              </w:rPr>
              <w:t>Data</w:t>
            </w:r>
            <w:r w:rsidR="00EC2DA8" w:rsidRPr="009B6914">
              <w:rPr>
                <w:sz w:val="20"/>
              </w:rPr>
              <w:t xml:space="preserve"> e ora della segnalazione</w:t>
            </w:r>
          </w:p>
        </w:tc>
      </w:tr>
      <w:tr w:rsidR="00EC2DA8" w:rsidRPr="009B6914" w:rsidTr="00672C6D">
        <w:trPr>
          <w:trHeight w:val="397"/>
        </w:trPr>
        <w:tc>
          <w:tcPr>
            <w:tcW w:w="481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C2DA8" w:rsidRPr="009B6914" w:rsidRDefault="00617A0C" w:rsidP="00672C6D">
            <w:pPr>
              <w:pStyle w:val="TIMESNEWROMAN"/>
              <w:jc w:val="left"/>
              <w:rPr>
                <w:sz w:val="20"/>
              </w:rPr>
            </w:pPr>
            <w:r w:rsidRPr="009B6914">
              <w:rPr>
                <w:sz w:val="20"/>
              </w:rPr>
              <w:t>Medico</w:t>
            </w:r>
            <w:r w:rsidR="00EC2DA8" w:rsidRPr="009B6914">
              <w:rPr>
                <w:sz w:val="20"/>
              </w:rPr>
              <w:t xml:space="preserve"> notificante</w:t>
            </w:r>
          </w:p>
        </w:tc>
        <w:tc>
          <w:tcPr>
            <w:tcW w:w="481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C2DA8" w:rsidRPr="009B6914" w:rsidRDefault="00EC2DA8" w:rsidP="00672C6D">
            <w:pPr>
              <w:pStyle w:val="TIMESNEWROMAN"/>
              <w:jc w:val="left"/>
              <w:rPr>
                <w:sz w:val="20"/>
              </w:rPr>
            </w:pPr>
            <w:r w:rsidRPr="009B6914">
              <w:rPr>
                <w:sz w:val="20"/>
              </w:rPr>
              <w:t>Nome di chi segnala</w:t>
            </w:r>
          </w:p>
        </w:tc>
      </w:tr>
      <w:tr w:rsidR="00EC2DA8" w:rsidRPr="009B6914" w:rsidTr="00672C6D">
        <w:trPr>
          <w:trHeight w:val="397"/>
        </w:trPr>
        <w:tc>
          <w:tcPr>
            <w:tcW w:w="481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C2DA8" w:rsidRPr="009B6914" w:rsidRDefault="00EC2DA8" w:rsidP="00672C6D">
            <w:pPr>
              <w:pStyle w:val="TIMESNEWROMAN"/>
              <w:jc w:val="left"/>
              <w:rPr>
                <w:sz w:val="20"/>
              </w:rPr>
            </w:pPr>
            <w:r w:rsidRPr="009B6914">
              <w:rPr>
                <w:b/>
                <w:sz w:val="20"/>
              </w:rPr>
              <w:t>FORZE DELL’ORDINE</w:t>
            </w:r>
            <w:r w:rsidR="007C2850">
              <w:rPr>
                <w:sz w:val="20"/>
              </w:rPr>
              <w:object w:dxaOrig="225" w:dyaOrig="225">
                <v:shape id="_x0000_i1040" type="#_x0000_t75" style="width:14.25pt;height:18.75pt" o:ole="">
                  <v:imagedata r:id="rId11" o:title=""/>
                </v:shape>
                <w:control r:id="rId12" w:name="CheckBox1" w:shapeid="_x0000_i1040"/>
              </w:object>
            </w:r>
          </w:p>
        </w:tc>
        <w:tc>
          <w:tcPr>
            <w:tcW w:w="481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C2DA8" w:rsidRPr="009B6914" w:rsidRDefault="00EC2DA8" w:rsidP="00672C6D">
            <w:pPr>
              <w:pStyle w:val="TIMESNEWROMAN"/>
              <w:jc w:val="left"/>
              <w:rPr>
                <w:sz w:val="20"/>
              </w:rPr>
            </w:pPr>
            <w:r w:rsidRPr="009B6914">
              <w:rPr>
                <w:b/>
                <w:sz w:val="20"/>
              </w:rPr>
              <w:t>PRONTO SOCCORSO</w:t>
            </w:r>
            <w:r w:rsidR="007C2850">
              <w:rPr>
                <w:sz w:val="20"/>
              </w:rPr>
              <w:object w:dxaOrig="225" w:dyaOrig="225">
                <v:shape id="_x0000_i1041" type="#_x0000_t75" style="width:11.25pt;height:18pt" o:ole="">
                  <v:imagedata r:id="rId13" o:title=""/>
                </v:shape>
                <w:control r:id="rId14" w:name="CheckBox5" w:shapeid="_x0000_i1041"/>
              </w:object>
            </w:r>
          </w:p>
        </w:tc>
      </w:tr>
      <w:tr w:rsidR="00EC2DA8" w:rsidRPr="009B6914" w:rsidTr="00672C6D">
        <w:trPr>
          <w:trHeight w:val="397"/>
        </w:trPr>
        <w:tc>
          <w:tcPr>
            <w:tcW w:w="481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C2DA8" w:rsidRPr="009B6914" w:rsidRDefault="00617A0C" w:rsidP="00672C6D">
            <w:pPr>
              <w:pStyle w:val="TIMESNEWROMAN"/>
              <w:jc w:val="left"/>
              <w:rPr>
                <w:sz w:val="20"/>
              </w:rPr>
            </w:pPr>
            <w:r w:rsidRPr="009B6914">
              <w:rPr>
                <w:sz w:val="20"/>
              </w:rPr>
              <w:t>Da</w:t>
            </w:r>
            <w:r w:rsidR="00EC2DA8" w:rsidRPr="009B6914">
              <w:rPr>
                <w:sz w:val="20"/>
              </w:rPr>
              <w:t xml:space="preserve"> parte di</w:t>
            </w:r>
          </w:p>
        </w:tc>
        <w:tc>
          <w:tcPr>
            <w:tcW w:w="4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C2DA8" w:rsidRPr="009B6914" w:rsidRDefault="00617A0C" w:rsidP="00672C6D">
            <w:pPr>
              <w:pStyle w:val="TIMESNEWROMAN"/>
              <w:jc w:val="left"/>
              <w:rPr>
                <w:sz w:val="20"/>
              </w:rPr>
            </w:pPr>
            <w:r w:rsidRPr="009B6914">
              <w:rPr>
                <w:sz w:val="20"/>
              </w:rPr>
              <w:t>Medico</w:t>
            </w:r>
            <w:r w:rsidR="00EC2DA8" w:rsidRPr="009B6914">
              <w:rPr>
                <w:sz w:val="20"/>
              </w:rPr>
              <w:t xml:space="preserve"> notificante</w:t>
            </w:r>
          </w:p>
        </w:tc>
      </w:tr>
      <w:tr w:rsidR="00EC2DA8" w:rsidRPr="009B6914" w:rsidTr="00672C6D">
        <w:trPr>
          <w:trHeight w:val="397"/>
        </w:trPr>
        <w:tc>
          <w:tcPr>
            <w:tcW w:w="481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C2DA8" w:rsidRPr="009B6914" w:rsidRDefault="00617A0C" w:rsidP="00672C6D">
            <w:pPr>
              <w:pStyle w:val="TIMESNEWROMAN"/>
              <w:jc w:val="left"/>
              <w:rPr>
                <w:sz w:val="20"/>
              </w:rPr>
            </w:pPr>
            <w:r w:rsidRPr="009B6914">
              <w:rPr>
                <w:sz w:val="20"/>
              </w:rPr>
              <w:t>Data</w:t>
            </w:r>
            <w:r w:rsidR="00EC2DA8" w:rsidRPr="009B6914">
              <w:rPr>
                <w:sz w:val="20"/>
              </w:rPr>
              <w:t xml:space="preserve"> e ora</w:t>
            </w:r>
            <w:r w:rsidR="001745A4" w:rsidRPr="009B6914">
              <w:rPr>
                <w:sz w:val="20"/>
              </w:rPr>
              <w:t>della segnalazione</w:t>
            </w:r>
          </w:p>
        </w:tc>
        <w:tc>
          <w:tcPr>
            <w:tcW w:w="481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C2DA8" w:rsidRPr="009B6914" w:rsidRDefault="00617A0C" w:rsidP="00672C6D">
            <w:pPr>
              <w:pStyle w:val="TIMESNEWROMAN"/>
              <w:jc w:val="left"/>
              <w:rPr>
                <w:sz w:val="20"/>
              </w:rPr>
            </w:pPr>
            <w:r w:rsidRPr="009B6914">
              <w:rPr>
                <w:sz w:val="20"/>
              </w:rPr>
              <w:t>Data</w:t>
            </w:r>
            <w:r w:rsidR="00EC2DA8" w:rsidRPr="009B6914">
              <w:rPr>
                <w:sz w:val="20"/>
              </w:rPr>
              <w:t xml:space="preserve"> e ora</w:t>
            </w:r>
            <w:r w:rsidR="001745A4" w:rsidRPr="009B6914">
              <w:rPr>
                <w:sz w:val="20"/>
              </w:rPr>
              <w:t>della segnalazione</w:t>
            </w:r>
          </w:p>
        </w:tc>
      </w:tr>
      <w:tr w:rsidR="00EC2DA8" w:rsidRPr="009B6914" w:rsidTr="00672C6D">
        <w:trPr>
          <w:trHeight w:val="397"/>
        </w:trPr>
        <w:tc>
          <w:tcPr>
            <w:tcW w:w="962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C2DA8" w:rsidRPr="009B6914" w:rsidRDefault="00EC2DA8" w:rsidP="00672C6D">
            <w:pPr>
              <w:pStyle w:val="TIMESNEWROMAN"/>
              <w:jc w:val="left"/>
              <w:rPr>
                <w:sz w:val="20"/>
              </w:rPr>
            </w:pPr>
            <w:r w:rsidRPr="009B6914">
              <w:rPr>
                <w:b/>
                <w:sz w:val="20"/>
              </w:rPr>
              <w:t>ALTRA AZIENDA USL</w:t>
            </w:r>
            <w:r w:rsidR="007C2850">
              <w:rPr>
                <w:sz w:val="20"/>
              </w:rPr>
              <w:object w:dxaOrig="225" w:dyaOrig="225">
                <v:shape id="_x0000_i1042" type="#_x0000_t75" style="width:14.25pt;height:18pt" o:ole="">
                  <v:imagedata r:id="rId15" o:title=""/>
                </v:shape>
                <w:control r:id="rId16" w:name="CheckBox3" w:shapeid="_x0000_i1042"/>
              </w:object>
            </w:r>
          </w:p>
        </w:tc>
      </w:tr>
      <w:tr w:rsidR="00EC2DA8" w:rsidRPr="009B6914" w:rsidTr="00672C6D">
        <w:trPr>
          <w:trHeight w:val="397"/>
        </w:trPr>
        <w:tc>
          <w:tcPr>
            <w:tcW w:w="48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2DA8" w:rsidRPr="009B6914" w:rsidRDefault="00EC2DA8" w:rsidP="00672C6D">
            <w:pPr>
              <w:pStyle w:val="TIMESNEWROMAN"/>
              <w:jc w:val="left"/>
              <w:rPr>
                <w:sz w:val="20"/>
              </w:rPr>
            </w:pPr>
            <w:r w:rsidRPr="009B6914">
              <w:rPr>
                <w:sz w:val="20"/>
              </w:rPr>
              <w:t xml:space="preserve">AUSL </w:t>
            </w:r>
          </w:p>
        </w:tc>
        <w:tc>
          <w:tcPr>
            <w:tcW w:w="48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C2DA8" w:rsidRPr="009B6914" w:rsidRDefault="00617A0C" w:rsidP="00672C6D">
            <w:pPr>
              <w:pStyle w:val="TIMESNEWROMAN"/>
              <w:jc w:val="left"/>
              <w:rPr>
                <w:sz w:val="20"/>
              </w:rPr>
            </w:pPr>
            <w:r w:rsidRPr="009B6914">
              <w:rPr>
                <w:sz w:val="20"/>
              </w:rPr>
              <w:t>Data</w:t>
            </w:r>
            <w:r w:rsidR="00EC2DA8" w:rsidRPr="009B6914">
              <w:rPr>
                <w:sz w:val="20"/>
              </w:rPr>
              <w:t xml:space="preserve"> e ora della segnalazione</w:t>
            </w:r>
          </w:p>
        </w:tc>
      </w:tr>
      <w:tr w:rsidR="00EC2DA8" w:rsidRPr="009B6914" w:rsidTr="00672C6D">
        <w:trPr>
          <w:trHeight w:val="397"/>
        </w:trPr>
        <w:tc>
          <w:tcPr>
            <w:tcW w:w="962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C2DA8" w:rsidRPr="009B6914" w:rsidRDefault="00EC2DA8" w:rsidP="00672C6D">
            <w:pPr>
              <w:pStyle w:val="TIMESNEWROMAN"/>
              <w:jc w:val="left"/>
              <w:rPr>
                <w:sz w:val="20"/>
              </w:rPr>
            </w:pPr>
            <w:r w:rsidRPr="009B6914">
              <w:rPr>
                <w:sz w:val="20"/>
              </w:rPr>
              <w:t>Medico/infermiere che fa la segnalazione</w:t>
            </w:r>
          </w:p>
        </w:tc>
      </w:tr>
    </w:tbl>
    <w:p w:rsidR="00304270" w:rsidRPr="009B6914" w:rsidRDefault="00AC0107" w:rsidP="00BF4AD0">
      <w:pPr>
        <w:pStyle w:val="TIMESNEWROMAN"/>
        <w:spacing w:after="0"/>
        <w:jc w:val="center"/>
        <w:rPr>
          <w:b/>
          <w:szCs w:val="24"/>
        </w:rPr>
      </w:pPr>
      <w:r w:rsidRPr="009B6914">
        <w:rPr>
          <w:b/>
          <w:szCs w:val="24"/>
        </w:rPr>
        <w:t>INFORMAZIONI SULLA PERSONA CHE RIFERISCE SULL’EPISODIO</w:t>
      </w:r>
    </w:p>
    <w:p w:rsidR="00ED69C3" w:rsidRPr="009B6914" w:rsidRDefault="00ED69C3" w:rsidP="00BF4AD0">
      <w:pPr>
        <w:pStyle w:val="TIMESNEWROMAN"/>
        <w:spacing w:after="0" w:line="360" w:lineRule="auto"/>
        <w:rPr>
          <w:sz w:val="20"/>
        </w:rPr>
      </w:pPr>
      <w:r w:rsidRPr="009B6914">
        <w:rPr>
          <w:sz w:val="20"/>
        </w:rPr>
        <w:t xml:space="preserve">Nome e cognome </w:t>
      </w:r>
      <w:r w:rsidR="007C2850">
        <w:rPr>
          <w:sz w:val="20"/>
        </w:rPr>
        <w:object w:dxaOrig="225" w:dyaOrig="225">
          <v:shape id="_x0000_i1043" type="#_x0000_t75" style="width:400.5pt;height:18pt" o:ole="">
            <v:imagedata r:id="rId17" o:title=""/>
          </v:shape>
          <w:control r:id="rId18" w:name="TextBox4" w:shapeid="_x0000_i1043"/>
        </w:object>
      </w:r>
    </w:p>
    <w:p w:rsidR="00304270" w:rsidRPr="009B6914" w:rsidRDefault="00ED69C3" w:rsidP="00BF4AD0">
      <w:pPr>
        <w:pStyle w:val="TIMESNEWROMAN"/>
        <w:spacing w:after="0" w:line="360" w:lineRule="auto"/>
        <w:rPr>
          <w:sz w:val="20"/>
        </w:rPr>
      </w:pPr>
      <w:r w:rsidRPr="009B6914">
        <w:rPr>
          <w:sz w:val="20"/>
        </w:rPr>
        <w:t xml:space="preserve">Indirizzo </w:t>
      </w:r>
      <w:r w:rsidR="007C2850">
        <w:rPr>
          <w:sz w:val="20"/>
        </w:rPr>
        <w:object w:dxaOrig="225" w:dyaOrig="225">
          <v:shape id="_x0000_i1044" type="#_x0000_t75" style="width:301.5pt;height:18pt" o:ole="">
            <v:imagedata r:id="rId19" o:title=""/>
          </v:shape>
          <w:control r:id="rId20" w:name="TextBox2" w:shapeid="_x0000_i1044"/>
        </w:object>
      </w:r>
      <w:r w:rsidR="00433A9B">
        <w:rPr>
          <w:sz w:val="20"/>
        </w:rPr>
        <w:t>tel</w:t>
      </w:r>
      <w:r w:rsidR="007C2850">
        <w:rPr>
          <w:sz w:val="20"/>
        </w:rPr>
        <w:object w:dxaOrig="225" w:dyaOrig="225">
          <v:shape id="_x0000_i1045" type="#_x0000_t75" style="width:85.5pt;height:18pt" o:ole="">
            <v:imagedata r:id="rId21" o:title=""/>
          </v:shape>
          <w:control r:id="rId22" w:name="TextBox3" w:shapeid="_x0000_i1045"/>
        </w:object>
      </w:r>
    </w:p>
    <w:p w:rsidR="00BF4AD0" w:rsidRDefault="00ED69C3" w:rsidP="00BF4AD0">
      <w:pPr>
        <w:pStyle w:val="TIMESNEWROMAN"/>
        <w:spacing w:before="0" w:after="0" w:line="360" w:lineRule="auto"/>
      </w:pPr>
      <w:r w:rsidRPr="009B6914">
        <w:rPr>
          <w:sz w:val="20"/>
        </w:rPr>
        <w:t>Altri recapiti</w:t>
      </w:r>
      <w:r w:rsidR="007C2850">
        <w:rPr>
          <w:sz w:val="20"/>
        </w:rPr>
        <w:object w:dxaOrig="225" w:dyaOrig="225">
          <v:shape id="_x0000_i1046" type="#_x0000_t75" style="width:426pt;height:18pt" o:ole="">
            <v:imagedata r:id="rId23" o:title=""/>
          </v:shape>
          <w:control r:id="rId24" w:name="TextBox31" w:shapeid="_x0000_i1046"/>
        </w:object>
      </w:r>
    </w:p>
    <w:p w:rsidR="00BF4AD0" w:rsidRDefault="00BF4AD0" w:rsidP="00BF4AD0">
      <w:pPr>
        <w:pStyle w:val="TIMESNEWROMAN"/>
        <w:spacing w:before="0" w:after="0" w:line="360" w:lineRule="auto"/>
        <w:rPr>
          <w:sz w:val="20"/>
        </w:rPr>
      </w:pPr>
    </w:p>
    <w:p w:rsidR="00433A9B" w:rsidRDefault="00AC0107" w:rsidP="00BF4AD0">
      <w:pPr>
        <w:pStyle w:val="TIMESNEWROMAN"/>
        <w:spacing w:before="0" w:after="0" w:line="360" w:lineRule="auto"/>
      </w:pPr>
      <w:r w:rsidRPr="009B6914">
        <w:rPr>
          <w:b/>
          <w:szCs w:val="24"/>
        </w:rPr>
        <w:t>INFORMAZIONI SULL’EPISODIO</w:t>
      </w:r>
      <w:bookmarkStart w:id="0" w:name="_GoBack"/>
      <w:bookmarkEnd w:id="0"/>
    </w:p>
    <w:p w:rsidR="00ED69C3" w:rsidRPr="00433A9B" w:rsidRDefault="00ED69C3" w:rsidP="00433A9B">
      <w:pPr>
        <w:pStyle w:val="TIMESNEWROMAN"/>
        <w:spacing w:before="0" w:after="0" w:line="360" w:lineRule="auto"/>
        <w:jc w:val="center"/>
      </w:pPr>
      <w:r w:rsidRPr="001745A4">
        <w:rPr>
          <w:b/>
          <w:szCs w:val="24"/>
        </w:rPr>
        <w:t>Descrizione dell’evento</w:t>
      </w:r>
    </w:p>
    <w:p w:rsidR="00ED69C3" w:rsidRPr="00433A9B" w:rsidRDefault="007C2850" w:rsidP="00617A0C">
      <w:pPr>
        <w:pStyle w:val="TIMESNEWROMAN"/>
        <w:rPr>
          <w:sz w:val="20"/>
        </w:rPr>
      </w:pPr>
      <w:r>
        <w:rPr>
          <w:sz w:val="20"/>
        </w:rPr>
        <w:object w:dxaOrig="225" w:dyaOrig="225">
          <v:shape id="_x0000_i1056" type="#_x0000_t75" style="width:490.5pt;height:47.25pt" o:ole="">
            <v:imagedata r:id="rId25" o:title=""/>
          </v:shape>
          <w:control r:id="rId26" w:name="TextBox5" w:shapeid="_x0000_i1056"/>
        </w:object>
      </w:r>
      <w:r w:rsidR="00AC0107" w:rsidRPr="001745A4">
        <w:rPr>
          <w:b/>
          <w:szCs w:val="24"/>
        </w:rPr>
        <w:t xml:space="preserve">Sospetta esposizione </w:t>
      </w:r>
    </w:p>
    <w:p w:rsidR="00AC0107" w:rsidRPr="00433A9B" w:rsidRDefault="007C2850" w:rsidP="00617A0C">
      <w:pPr>
        <w:pStyle w:val="TIMESNEWROMAN"/>
        <w:rPr>
          <w:b/>
          <w:szCs w:val="24"/>
        </w:rPr>
      </w:pPr>
      <w:r>
        <w:rPr>
          <w:b/>
          <w:szCs w:val="24"/>
        </w:rPr>
        <w:object w:dxaOrig="225" w:dyaOrig="225">
          <v:shape id="_x0000_i1053" type="#_x0000_t75" style="width:490.5pt;height:52.5pt" o:ole="">
            <v:imagedata r:id="rId27" o:title=""/>
          </v:shape>
          <w:control r:id="rId28" w:name="TextBox6" w:shapeid="_x0000_i1053"/>
        </w:object>
      </w:r>
    </w:p>
    <w:tbl>
      <w:tblPr>
        <w:tblStyle w:val="Grigliatabella"/>
        <w:tblW w:w="0" w:type="auto"/>
        <w:tblLayout w:type="fixed"/>
        <w:tblLook w:val="04A0"/>
      </w:tblPr>
      <w:tblGrid>
        <w:gridCol w:w="1980"/>
        <w:gridCol w:w="5528"/>
        <w:gridCol w:w="709"/>
        <w:gridCol w:w="1411"/>
      </w:tblGrid>
      <w:tr w:rsidR="00AC0107" w:rsidRPr="009B6914" w:rsidTr="00617A0C">
        <w:trPr>
          <w:trHeight w:val="397"/>
        </w:trPr>
        <w:tc>
          <w:tcPr>
            <w:tcW w:w="9628" w:type="dxa"/>
            <w:gridSpan w:val="4"/>
            <w:shd w:val="clear" w:color="auto" w:fill="auto"/>
          </w:tcPr>
          <w:p w:rsidR="00AC0107" w:rsidRPr="001745A4" w:rsidRDefault="00AC0107" w:rsidP="00617A0C">
            <w:pPr>
              <w:pStyle w:val="TIMESNEWROMAN"/>
              <w:rPr>
                <w:b/>
                <w:sz w:val="20"/>
              </w:rPr>
            </w:pPr>
            <w:r w:rsidRPr="001745A4">
              <w:rPr>
                <w:b/>
                <w:sz w:val="20"/>
              </w:rPr>
              <w:t>PERSONE COINVOLTE NELL’EPISODIO</w:t>
            </w:r>
          </w:p>
        </w:tc>
      </w:tr>
      <w:tr w:rsidR="00AC0107" w:rsidRPr="009B6914" w:rsidTr="00617A0C">
        <w:trPr>
          <w:trHeight w:val="397"/>
        </w:trPr>
        <w:tc>
          <w:tcPr>
            <w:tcW w:w="1980" w:type="dxa"/>
            <w:shd w:val="clear" w:color="auto" w:fill="auto"/>
          </w:tcPr>
          <w:p w:rsidR="00AC0107" w:rsidRPr="009B6914" w:rsidRDefault="00AC0107" w:rsidP="00617A0C">
            <w:pPr>
              <w:pStyle w:val="TIMESNEWROMAN"/>
              <w:rPr>
                <w:sz w:val="20"/>
              </w:rPr>
            </w:pPr>
            <w:r w:rsidRPr="009B6914">
              <w:rPr>
                <w:sz w:val="20"/>
              </w:rPr>
              <w:t>Nome e cognome</w:t>
            </w:r>
          </w:p>
        </w:tc>
        <w:tc>
          <w:tcPr>
            <w:tcW w:w="5528" w:type="dxa"/>
            <w:shd w:val="clear" w:color="auto" w:fill="auto"/>
          </w:tcPr>
          <w:p w:rsidR="00AC0107" w:rsidRPr="009B6914" w:rsidRDefault="00AC0107" w:rsidP="00617A0C">
            <w:pPr>
              <w:pStyle w:val="TIMESNEWROMAN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C0107" w:rsidRPr="009B6914" w:rsidRDefault="00AC0107" w:rsidP="00617A0C">
            <w:pPr>
              <w:pStyle w:val="TIMESNEWROMAN"/>
              <w:rPr>
                <w:sz w:val="20"/>
              </w:rPr>
            </w:pPr>
            <w:r w:rsidRPr="009B6914">
              <w:rPr>
                <w:sz w:val="20"/>
              </w:rPr>
              <w:t>Tel</w:t>
            </w:r>
          </w:p>
        </w:tc>
        <w:tc>
          <w:tcPr>
            <w:tcW w:w="1411" w:type="dxa"/>
            <w:shd w:val="clear" w:color="auto" w:fill="auto"/>
          </w:tcPr>
          <w:p w:rsidR="00AC0107" w:rsidRPr="009B6914" w:rsidRDefault="00AC0107" w:rsidP="00617A0C">
            <w:pPr>
              <w:pStyle w:val="TIMESNEWROMAN"/>
              <w:rPr>
                <w:sz w:val="20"/>
              </w:rPr>
            </w:pPr>
          </w:p>
        </w:tc>
      </w:tr>
      <w:tr w:rsidR="00AC0107" w:rsidRPr="009B6914" w:rsidTr="00617A0C">
        <w:trPr>
          <w:trHeight w:val="397"/>
        </w:trPr>
        <w:tc>
          <w:tcPr>
            <w:tcW w:w="1980" w:type="dxa"/>
            <w:shd w:val="clear" w:color="auto" w:fill="auto"/>
          </w:tcPr>
          <w:p w:rsidR="00AC0107" w:rsidRPr="009B6914" w:rsidRDefault="00AC0107" w:rsidP="00617A0C">
            <w:pPr>
              <w:pStyle w:val="TIMESNEWROMAN"/>
              <w:rPr>
                <w:sz w:val="20"/>
              </w:rPr>
            </w:pPr>
            <w:r w:rsidRPr="009B6914">
              <w:rPr>
                <w:sz w:val="20"/>
              </w:rPr>
              <w:t>Nome e cognome</w:t>
            </w:r>
          </w:p>
        </w:tc>
        <w:tc>
          <w:tcPr>
            <w:tcW w:w="5528" w:type="dxa"/>
            <w:shd w:val="clear" w:color="auto" w:fill="auto"/>
          </w:tcPr>
          <w:p w:rsidR="00AC0107" w:rsidRPr="009B6914" w:rsidRDefault="00AC0107" w:rsidP="00617A0C">
            <w:pPr>
              <w:pStyle w:val="TIMESNEWROMAN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C0107" w:rsidRPr="009B6914" w:rsidRDefault="00AC0107" w:rsidP="00617A0C">
            <w:pPr>
              <w:pStyle w:val="TIMESNEWROMAN"/>
              <w:rPr>
                <w:sz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AC0107" w:rsidRPr="009B6914" w:rsidRDefault="00AC0107" w:rsidP="00617A0C">
            <w:pPr>
              <w:pStyle w:val="TIMESNEWROMAN"/>
              <w:rPr>
                <w:sz w:val="20"/>
              </w:rPr>
            </w:pPr>
          </w:p>
        </w:tc>
      </w:tr>
      <w:tr w:rsidR="00AC0107" w:rsidRPr="009B6914" w:rsidTr="00617A0C">
        <w:trPr>
          <w:trHeight w:val="397"/>
        </w:trPr>
        <w:tc>
          <w:tcPr>
            <w:tcW w:w="1980" w:type="dxa"/>
            <w:shd w:val="clear" w:color="auto" w:fill="auto"/>
          </w:tcPr>
          <w:p w:rsidR="00AC0107" w:rsidRPr="009B6914" w:rsidRDefault="00AC0107" w:rsidP="00617A0C">
            <w:pPr>
              <w:pStyle w:val="TIMESNEWROMAN"/>
              <w:rPr>
                <w:sz w:val="20"/>
              </w:rPr>
            </w:pPr>
            <w:r w:rsidRPr="009B6914">
              <w:rPr>
                <w:sz w:val="20"/>
              </w:rPr>
              <w:t>Nome e cognome</w:t>
            </w:r>
          </w:p>
        </w:tc>
        <w:tc>
          <w:tcPr>
            <w:tcW w:w="5528" w:type="dxa"/>
            <w:shd w:val="clear" w:color="auto" w:fill="auto"/>
          </w:tcPr>
          <w:p w:rsidR="00AC0107" w:rsidRPr="009B6914" w:rsidRDefault="00AC0107" w:rsidP="00617A0C">
            <w:pPr>
              <w:pStyle w:val="TIMESNEWROMAN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C0107" w:rsidRPr="009B6914" w:rsidRDefault="00AC0107" w:rsidP="00617A0C">
            <w:pPr>
              <w:pStyle w:val="TIMESNEWROMAN"/>
              <w:rPr>
                <w:sz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AC0107" w:rsidRPr="009B6914" w:rsidRDefault="00AC0107" w:rsidP="00617A0C">
            <w:pPr>
              <w:pStyle w:val="TIMESNEWROMAN"/>
              <w:rPr>
                <w:sz w:val="20"/>
              </w:rPr>
            </w:pPr>
          </w:p>
        </w:tc>
      </w:tr>
      <w:tr w:rsidR="00AC0107" w:rsidRPr="009B6914" w:rsidTr="00617A0C">
        <w:trPr>
          <w:trHeight w:val="397"/>
        </w:trPr>
        <w:tc>
          <w:tcPr>
            <w:tcW w:w="1980" w:type="dxa"/>
            <w:shd w:val="clear" w:color="auto" w:fill="auto"/>
          </w:tcPr>
          <w:p w:rsidR="00AC0107" w:rsidRPr="009B6914" w:rsidRDefault="00AC0107" w:rsidP="00617A0C">
            <w:pPr>
              <w:pStyle w:val="TIMESNEWROMAN"/>
              <w:rPr>
                <w:sz w:val="20"/>
              </w:rPr>
            </w:pPr>
            <w:r w:rsidRPr="009B6914">
              <w:rPr>
                <w:sz w:val="20"/>
              </w:rPr>
              <w:t>Nome e cognome</w:t>
            </w:r>
          </w:p>
        </w:tc>
        <w:tc>
          <w:tcPr>
            <w:tcW w:w="5528" w:type="dxa"/>
            <w:shd w:val="clear" w:color="auto" w:fill="auto"/>
          </w:tcPr>
          <w:p w:rsidR="00AC0107" w:rsidRPr="009B6914" w:rsidRDefault="00AC0107" w:rsidP="00617A0C">
            <w:pPr>
              <w:pStyle w:val="TIMESNEWROMAN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C0107" w:rsidRPr="009B6914" w:rsidRDefault="00AC0107" w:rsidP="00617A0C">
            <w:pPr>
              <w:pStyle w:val="TIMESNEWROMAN"/>
              <w:rPr>
                <w:sz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AC0107" w:rsidRPr="009B6914" w:rsidRDefault="00AC0107" w:rsidP="00617A0C">
            <w:pPr>
              <w:pStyle w:val="TIMESNEWROMAN"/>
              <w:rPr>
                <w:sz w:val="20"/>
              </w:rPr>
            </w:pPr>
          </w:p>
        </w:tc>
      </w:tr>
      <w:tr w:rsidR="00AC0107" w:rsidRPr="009B6914" w:rsidTr="00617A0C">
        <w:trPr>
          <w:trHeight w:val="397"/>
        </w:trPr>
        <w:tc>
          <w:tcPr>
            <w:tcW w:w="1980" w:type="dxa"/>
            <w:shd w:val="clear" w:color="auto" w:fill="auto"/>
          </w:tcPr>
          <w:p w:rsidR="00AC0107" w:rsidRPr="009B6914" w:rsidRDefault="00AC0107" w:rsidP="00617A0C">
            <w:pPr>
              <w:pStyle w:val="TIMESNEWROMAN"/>
              <w:rPr>
                <w:sz w:val="20"/>
              </w:rPr>
            </w:pPr>
            <w:r w:rsidRPr="009B6914">
              <w:rPr>
                <w:sz w:val="20"/>
              </w:rPr>
              <w:t>Nome e cognome</w:t>
            </w:r>
          </w:p>
        </w:tc>
        <w:tc>
          <w:tcPr>
            <w:tcW w:w="5528" w:type="dxa"/>
            <w:shd w:val="clear" w:color="auto" w:fill="auto"/>
          </w:tcPr>
          <w:p w:rsidR="00AC0107" w:rsidRPr="009B6914" w:rsidRDefault="00AC0107" w:rsidP="00617A0C">
            <w:pPr>
              <w:pStyle w:val="TIMESNEWROMAN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C0107" w:rsidRPr="009B6914" w:rsidRDefault="00AC0107" w:rsidP="00617A0C">
            <w:pPr>
              <w:pStyle w:val="TIMESNEWROMAN"/>
              <w:rPr>
                <w:sz w:val="20"/>
              </w:rPr>
            </w:pPr>
          </w:p>
        </w:tc>
        <w:tc>
          <w:tcPr>
            <w:tcW w:w="1411" w:type="dxa"/>
            <w:shd w:val="clear" w:color="auto" w:fill="auto"/>
          </w:tcPr>
          <w:p w:rsidR="00AC0107" w:rsidRPr="009B6914" w:rsidRDefault="00AC0107" w:rsidP="00617A0C">
            <w:pPr>
              <w:pStyle w:val="TIMESNEWROMAN"/>
              <w:rPr>
                <w:sz w:val="20"/>
              </w:rPr>
            </w:pPr>
          </w:p>
        </w:tc>
      </w:tr>
    </w:tbl>
    <w:p w:rsidR="00AC0107" w:rsidRDefault="00AC0107" w:rsidP="00304270">
      <w:pPr>
        <w:pStyle w:val="Nessunaspaziatura"/>
      </w:pPr>
    </w:p>
    <w:tbl>
      <w:tblPr>
        <w:tblStyle w:val="Grigliatabella"/>
        <w:tblW w:w="0" w:type="auto"/>
        <w:tblLook w:val="04A0"/>
      </w:tblPr>
      <w:tblGrid>
        <w:gridCol w:w="2263"/>
        <w:gridCol w:w="2694"/>
        <w:gridCol w:w="2264"/>
        <w:gridCol w:w="2407"/>
      </w:tblGrid>
      <w:tr w:rsidR="00C2448D" w:rsidRPr="009B6914" w:rsidTr="001745A4">
        <w:tc>
          <w:tcPr>
            <w:tcW w:w="2263" w:type="dxa"/>
            <w:shd w:val="clear" w:color="auto" w:fill="auto"/>
          </w:tcPr>
          <w:p w:rsidR="00C2448D" w:rsidRPr="009B6914" w:rsidRDefault="00C2448D" w:rsidP="009B6914">
            <w:pPr>
              <w:pStyle w:val="TIMESNEWROMAN"/>
              <w:rPr>
                <w:sz w:val="20"/>
              </w:rPr>
            </w:pPr>
            <w:r w:rsidRPr="009B6914">
              <w:rPr>
                <w:sz w:val="20"/>
              </w:rPr>
              <w:t>Scheda compilata da</w:t>
            </w:r>
          </w:p>
        </w:tc>
        <w:tc>
          <w:tcPr>
            <w:tcW w:w="2694" w:type="dxa"/>
            <w:shd w:val="clear" w:color="auto" w:fill="auto"/>
          </w:tcPr>
          <w:p w:rsidR="00C2448D" w:rsidRPr="009B6914" w:rsidRDefault="00C2448D" w:rsidP="009B6914">
            <w:pPr>
              <w:pStyle w:val="TIMESNEWROMAN"/>
              <w:rPr>
                <w:sz w:val="20"/>
              </w:rPr>
            </w:pPr>
          </w:p>
        </w:tc>
        <w:tc>
          <w:tcPr>
            <w:tcW w:w="2264" w:type="dxa"/>
            <w:shd w:val="clear" w:color="auto" w:fill="auto"/>
          </w:tcPr>
          <w:p w:rsidR="00C2448D" w:rsidRPr="009B6914" w:rsidRDefault="00C2448D" w:rsidP="009B6914">
            <w:pPr>
              <w:pStyle w:val="TIMESNEWROMAN"/>
              <w:rPr>
                <w:sz w:val="20"/>
              </w:rPr>
            </w:pPr>
            <w:r w:rsidRPr="009B6914">
              <w:rPr>
                <w:sz w:val="20"/>
              </w:rPr>
              <w:t>Qualifica</w:t>
            </w:r>
          </w:p>
        </w:tc>
        <w:tc>
          <w:tcPr>
            <w:tcW w:w="2407" w:type="dxa"/>
            <w:shd w:val="clear" w:color="auto" w:fill="auto"/>
          </w:tcPr>
          <w:p w:rsidR="00C2448D" w:rsidRPr="009B6914" w:rsidRDefault="00C2448D" w:rsidP="009B6914">
            <w:pPr>
              <w:pStyle w:val="TIMESNEWROMAN"/>
              <w:rPr>
                <w:sz w:val="20"/>
              </w:rPr>
            </w:pPr>
          </w:p>
        </w:tc>
      </w:tr>
      <w:tr w:rsidR="00C2448D" w:rsidRPr="009B6914" w:rsidTr="001745A4">
        <w:trPr>
          <w:trHeight w:val="106"/>
        </w:trPr>
        <w:tc>
          <w:tcPr>
            <w:tcW w:w="2263" w:type="dxa"/>
            <w:shd w:val="clear" w:color="auto" w:fill="auto"/>
          </w:tcPr>
          <w:p w:rsidR="00C2448D" w:rsidRPr="009B6914" w:rsidRDefault="00C2448D" w:rsidP="009B6914">
            <w:pPr>
              <w:pStyle w:val="TIMESNEWROMAN"/>
              <w:rPr>
                <w:sz w:val="20"/>
              </w:rPr>
            </w:pPr>
            <w:r w:rsidRPr="009B6914">
              <w:rPr>
                <w:sz w:val="20"/>
              </w:rPr>
              <w:t>Data</w:t>
            </w:r>
          </w:p>
        </w:tc>
        <w:tc>
          <w:tcPr>
            <w:tcW w:w="2694" w:type="dxa"/>
            <w:shd w:val="clear" w:color="auto" w:fill="auto"/>
          </w:tcPr>
          <w:p w:rsidR="00C2448D" w:rsidRPr="009B6914" w:rsidRDefault="00C2448D" w:rsidP="009B6914">
            <w:pPr>
              <w:pStyle w:val="TIMESNEWROMAN"/>
              <w:rPr>
                <w:sz w:val="20"/>
              </w:rPr>
            </w:pPr>
          </w:p>
        </w:tc>
        <w:tc>
          <w:tcPr>
            <w:tcW w:w="2264" w:type="dxa"/>
            <w:shd w:val="clear" w:color="auto" w:fill="auto"/>
          </w:tcPr>
          <w:p w:rsidR="00C2448D" w:rsidRPr="009B6914" w:rsidRDefault="00C2448D" w:rsidP="009B6914">
            <w:pPr>
              <w:pStyle w:val="TIMESNEWROMAN"/>
              <w:rPr>
                <w:sz w:val="20"/>
              </w:rPr>
            </w:pPr>
            <w:r w:rsidRPr="009B6914">
              <w:rPr>
                <w:sz w:val="20"/>
              </w:rPr>
              <w:t>Medico coordinatore</w:t>
            </w:r>
          </w:p>
        </w:tc>
        <w:tc>
          <w:tcPr>
            <w:tcW w:w="2407" w:type="dxa"/>
            <w:shd w:val="clear" w:color="auto" w:fill="auto"/>
          </w:tcPr>
          <w:p w:rsidR="00C2448D" w:rsidRPr="009B6914" w:rsidRDefault="00C2448D" w:rsidP="009B6914">
            <w:pPr>
              <w:pStyle w:val="TIMESNEWROMAN"/>
              <w:rPr>
                <w:sz w:val="20"/>
              </w:rPr>
            </w:pPr>
          </w:p>
        </w:tc>
      </w:tr>
      <w:tr w:rsidR="00C2448D" w:rsidRPr="009B6914" w:rsidTr="001745A4">
        <w:tc>
          <w:tcPr>
            <w:tcW w:w="2263" w:type="dxa"/>
            <w:shd w:val="clear" w:color="auto" w:fill="auto"/>
          </w:tcPr>
          <w:p w:rsidR="00C2448D" w:rsidRPr="009B6914" w:rsidRDefault="00C2448D" w:rsidP="009B6914">
            <w:pPr>
              <w:pStyle w:val="TIMESNEWROMAN"/>
              <w:rPr>
                <w:sz w:val="20"/>
              </w:rPr>
            </w:pPr>
            <w:r w:rsidRPr="009B6914">
              <w:rPr>
                <w:sz w:val="20"/>
              </w:rPr>
              <w:t>Conseg</w:t>
            </w:r>
            <w:r w:rsidR="001745A4">
              <w:rPr>
                <w:sz w:val="20"/>
              </w:rPr>
              <w:t>n</w:t>
            </w:r>
            <w:r w:rsidRPr="009B6914">
              <w:rPr>
                <w:sz w:val="20"/>
              </w:rPr>
              <w:t xml:space="preserve">ata il </w:t>
            </w:r>
          </w:p>
        </w:tc>
        <w:tc>
          <w:tcPr>
            <w:tcW w:w="2694" w:type="dxa"/>
            <w:shd w:val="clear" w:color="auto" w:fill="auto"/>
          </w:tcPr>
          <w:p w:rsidR="00C2448D" w:rsidRPr="009B6914" w:rsidRDefault="00C2448D" w:rsidP="009B6914">
            <w:pPr>
              <w:pStyle w:val="TIMESNEWROMAN"/>
              <w:rPr>
                <w:sz w:val="20"/>
              </w:rPr>
            </w:pPr>
          </w:p>
        </w:tc>
        <w:tc>
          <w:tcPr>
            <w:tcW w:w="2264" w:type="dxa"/>
            <w:shd w:val="clear" w:color="auto" w:fill="auto"/>
          </w:tcPr>
          <w:p w:rsidR="00C2448D" w:rsidRPr="009B6914" w:rsidRDefault="00C2448D" w:rsidP="009B6914">
            <w:pPr>
              <w:pStyle w:val="TIMESNEWROMAN"/>
              <w:rPr>
                <w:sz w:val="20"/>
              </w:rPr>
            </w:pPr>
            <w:r w:rsidRPr="009B6914">
              <w:rPr>
                <w:sz w:val="20"/>
              </w:rPr>
              <w:t>a</w:t>
            </w:r>
          </w:p>
        </w:tc>
        <w:tc>
          <w:tcPr>
            <w:tcW w:w="2407" w:type="dxa"/>
            <w:shd w:val="clear" w:color="auto" w:fill="auto"/>
          </w:tcPr>
          <w:p w:rsidR="00C2448D" w:rsidRPr="009B6914" w:rsidRDefault="00C2448D" w:rsidP="009B6914">
            <w:pPr>
              <w:pStyle w:val="TIMESNEWROMAN"/>
              <w:rPr>
                <w:sz w:val="20"/>
              </w:rPr>
            </w:pPr>
          </w:p>
        </w:tc>
      </w:tr>
    </w:tbl>
    <w:p w:rsidR="00617A0C" w:rsidRPr="00304270" w:rsidRDefault="00617A0C" w:rsidP="007676DF">
      <w:pPr>
        <w:pStyle w:val="Nessunaspaziatura"/>
      </w:pPr>
    </w:p>
    <w:sectPr w:rsidR="00617A0C" w:rsidRPr="00304270" w:rsidSect="00433A9B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ttachedTemplate r:id="rId1"/>
  <w:defaultTabStop w:val="708"/>
  <w:hyphenationZone w:val="283"/>
  <w:characterSpacingControl w:val="doNotCompress"/>
  <w:compat>
    <w:useFELayout/>
  </w:compat>
  <w:rsids>
    <w:rsidRoot w:val="007676DF"/>
    <w:rsid w:val="000107C0"/>
    <w:rsid w:val="0002503D"/>
    <w:rsid w:val="001745A4"/>
    <w:rsid w:val="00304270"/>
    <w:rsid w:val="0036416B"/>
    <w:rsid w:val="00433A9B"/>
    <w:rsid w:val="00492DD9"/>
    <w:rsid w:val="005D0F04"/>
    <w:rsid w:val="00617A0C"/>
    <w:rsid w:val="00672C6D"/>
    <w:rsid w:val="007676DF"/>
    <w:rsid w:val="007C2850"/>
    <w:rsid w:val="008823D9"/>
    <w:rsid w:val="008C43A6"/>
    <w:rsid w:val="009B6914"/>
    <w:rsid w:val="00AB3E47"/>
    <w:rsid w:val="00AC0107"/>
    <w:rsid w:val="00B476E9"/>
    <w:rsid w:val="00BC36EF"/>
    <w:rsid w:val="00BD1BEC"/>
    <w:rsid w:val="00BF4AD0"/>
    <w:rsid w:val="00C2448D"/>
    <w:rsid w:val="00C3673E"/>
    <w:rsid w:val="00C72074"/>
    <w:rsid w:val="00D2395F"/>
    <w:rsid w:val="00D839DB"/>
    <w:rsid w:val="00E044F0"/>
    <w:rsid w:val="00EC2DA8"/>
    <w:rsid w:val="00ED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10"/>
    <w:qFormat/>
    <w:rsid w:val="00304270"/>
  </w:style>
  <w:style w:type="paragraph" w:styleId="Titolo1">
    <w:name w:val="heading 1"/>
    <w:basedOn w:val="Normale"/>
    <w:next w:val="Normale"/>
    <w:link w:val="Titolo1Carattere"/>
    <w:uiPriority w:val="9"/>
    <w:qFormat/>
    <w:rsid w:val="0030427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427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427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427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427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427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427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427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427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04270"/>
    <w:pPr>
      <w:spacing w:after="0" w:line="240" w:lineRule="auto"/>
      <w:jc w:val="both"/>
    </w:pPr>
    <w:rPr>
      <w:rFonts w:ascii="Maiandra GD" w:hAnsi="Maiandra GD"/>
      <w:sz w:val="22"/>
    </w:rPr>
  </w:style>
  <w:style w:type="paragraph" w:customStyle="1" w:styleId="MAJANDRA">
    <w:name w:val="MAJANDRA"/>
    <w:basedOn w:val="Normale"/>
    <w:link w:val="MAJANDRACarattere"/>
    <w:rsid w:val="008C43A6"/>
    <w:pPr>
      <w:spacing w:after="40" w:line="240" w:lineRule="auto"/>
    </w:pPr>
  </w:style>
  <w:style w:type="character" w:customStyle="1" w:styleId="MAJANDRACarattere">
    <w:name w:val="MAJANDRA Carattere"/>
    <w:basedOn w:val="Carpredefinitoparagrafo"/>
    <w:link w:val="MAJANDRA"/>
    <w:rsid w:val="008C43A6"/>
    <w:rPr>
      <w:rFonts w:ascii="Maiandra GD" w:hAnsi="Maiandra GD"/>
    </w:rPr>
  </w:style>
  <w:style w:type="paragraph" w:customStyle="1" w:styleId="11">
    <w:name w:val="11"/>
    <w:basedOn w:val="Normale"/>
    <w:link w:val="11Carattere"/>
    <w:rsid w:val="0036416B"/>
    <w:pPr>
      <w:spacing w:after="40" w:line="240" w:lineRule="auto"/>
    </w:pPr>
    <w:rPr>
      <w:sz w:val="22"/>
    </w:rPr>
  </w:style>
  <w:style w:type="character" w:customStyle="1" w:styleId="11Carattere">
    <w:name w:val="11 Carattere"/>
    <w:basedOn w:val="Carpredefinitoparagrafo"/>
    <w:link w:val="11"/>
    <w:rsid w:val="0036416B"/>
  </w:style>
  <w:style w:type="character" w:customStyle="1" w:styleId="Titolo1Carattere">
    <w:name w:val="Titolo 1 Carattere"/>
    <w:basedOn w:val="Carpredefinitoparagrafo"/>
    <w:link w:val="Titolo1"/>
    <w:uiPriority w:val="9"/>
    <w:rsid w:val="0030427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4270"/>
    <w:rPr>
      <w:caps/>
      <w:spacing w:val="15"/>
      <w:shd w:val="clear" w:color="auto" w:fill="DEEAF6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4270"/>
    <w:rPr>
      <w:caps/>
      <w:color w:val="1F4D78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4270"/>
    <w:rPr>
      <w:caps/>
      <w:color w:val="2E74B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4270"/>
    <w:rPr>
      <w:caps/>
      <w:color w:val="2E74B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4270"/>
    <w:rPr>
      <w:caps/>
      <w:color w:val="2E74B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4270"/>
    <w:rPr>
      <w:caps/>
      <w:color w:val="2E74B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4270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4270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04270"/>
    <w:rPr>
      <w:b/>
      <w:bCs/>
      <w:color w:val="2E74B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427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0427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427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4270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304270"/>
    <w:rPr>
      <w:b/>
      <w:bCs/>
    </w:rPr>
  </w:style>
  <w:style w:type="character" w:styleId="Enfasicorsivo">
    <w:name w:val="Emphasis"/>
    <w:uiPriority w:val="20"/>
    <w:qFormat/>
    <w:rsid w:val="00304270"/>
    <w:rPr>
      <w:caps/>
      <w:color w:val="1F4D78" w:themeColor="accent1" w:themeShade="7F"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4270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4270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427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4270"/>
    <w:rPr>
      <w:color w:val="5B9BD5" w:themeColor="accent1"/>
      <w:sz w:val="24"/>
      <w:szCs w:val="24"/>
    </w:rPr>
  </w:style>
  <w:style w:type="character" w:styleId="Enfasidelicata">
    <w:name w:val="Subtle Emphasis"/>
    <w:uiPriority w:val="19"/>
    <w:qFormat/>
    <w:rsid w:val="00304270"/>
    <w:rPr>
      <w:i/>
      <w:iCs/>
      <w:color w:val="1F4D78" w:themeColor="accent1" w:themeShade="7F"/>
    </w:rPr>
  </w:style>
  <w:style w:type="character" w:styleId="Enfasiintensa">
    <w:name w:val="Intense Emphasis"/>
    <w:uiPriority w:val="21"/>
    <w:qFormat/>
    <w:rsid w:val="00304270"/>
    <w:rPr>
      <w:b/>
      <w:bCs/>
      <w:caps/>
      <w:color w:val="1F4D78" w:themeColor="accent1" w:themeShade="7F"/>
      <w:spacing w:val="10"/>
    </w:rPr>
  </w:style>
  <w:style w:type="character" w:styleId="Riferimentodelicato">
    <w:name w:val="Subtle Reference"/>
    <w:uiPriority w:val="31"/>
    <w:qFormat/>
    <w:rsid w:val="00304270"/>
    <w:rPr>
      <w:b/>
      <w:bCs/>
      <w:color w:val="5B9BD5" w:themeColor="accent1"/>
    </w:rPr>
  </w:style>
  <w:style w:type="character" w:styleId="Riferimentointenso">
    <w:name w:val="Intense Reference"/>
    <w:uiPriority w:val="32"/>
    <w:qFormat/>
    <w:rsid w:val="00304270"/>
    <w:rPr>
      <w:b/>
      <w:bCs/>
      <w:i/>
      <w:iCs/>
      <w:caps/>
      <w:color w:val="5B9BD5" w:themeColor="accent1"/>
    </w:rPr>
  </w:style>
  <w:style w:type="character" w:styleId="Titolodellibro">
    <w:name w:val="Book Title"/>
    <w:uiPriority w:val="33"/>
    <w:qFormat/>
    <w:rsid w:val="00304270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04270"/>
    <w:pPr>
      <w:outlineLvl w:val="9"/>
    </w:pPr>
  </w:style>
  <w:style w:type="table" w:styleId="Grigliatabella">
    <w:name w:val="Table Grid"/>
    <w:basedOn w:val="Tabellanormale"/>
    <w:uiPriority w:val="39"/>
    <w:rsid w:val="0030427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TIMES NEW ROMAN"/>
    <w:basedOn w:val="Normale"/>
    <w:link w:val="TIMESNEWROMANCarattere"/>
    <w:qFormat/>
    <w:rsid w:val="00617A0C"/>
    <w:pPr>
      <w:jc w:val="both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5A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IMESNEWROMANCarattere">
    <w:name w:val="TIMES NEW ROMAN Carattere"/>
    <w:basedOn w:val="Carpredefinitoparagrafo"/>
    <w:link w:val="TIMESNEWROMAN"/>
    <w:rsid w:val="00617A0C"/>
    <w:rPr>
      <w:rFonts w:ascii="Times New Roman" w:hAnsi="Times New Roman"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5A4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B476E9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B476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76E9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476E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76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76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1.uslcentro.toscana.it\lzzcld74p30e507t@uslcentro.toscana.it\Collegio%20di%20Direzione\comunicazione\CEERTA\ALL%201%20Raccolta%20iniziale%20dati%20scrivibile%20-%20Modello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5769;635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5028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7293;1672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7293;1863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87;635"/>
  <ax:ocxPr ax:name="Value" ax:value="0"/>
  <ax:ocxPr ax:name="Caption" ax:value="CheckBox2"/>
  <ax:ocxPr ax:name="FontHeight" ax:value="16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45;635"/>
  <ax:ocxPr ax:name="Value" ax:value="0"/>
  <ax:ocxPr ax:name="Caption" ax:value="CheckBox4"/>
  <ax:ocxPr ax:name="FontHeight" ax:value="16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;656"/>
  <ax:ocxPr ax:name="Value" ax:value="0"/>
  <ax:ocxPr ax:name="Caption" ax:value="CheckBox1"/>
  <ax:ocxPr ax:name="FontHeight" ax:value="16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02;635"/>
  <ax:ocxPr ax:name="Value" ax:value="0"/>
  <ax:ocxPr ax:name="Caption" ax:value="CheckBox5"/>
  <ax:ocxPr ax:name="FontHeight" ax:value="16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8;635"/>
  <ax:ocxPr ax:name="Value" ax:value="0"/>
  <ax:ocxPr ax:name="Caption" ax:value="CheckBox3"/>
  <ax:ocxPr ax:name="FontHeight" ax:value="16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4118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626;635"/>
  <ax:ocxPr ax:name="FontName" ax:value="Times New Roman"/>
  <ax:ocxPr ax:name="FontEffects" ax:value="1073741825"/>
  <ax:ocxPr ax:name="FontHeight" ax:value="216"/>
  <ax:ocxPr ax:name="FontCharSet" ax:value="0"/>
  <ax:ocxPr ax:name="FontPitchAndFamily" ax:value="2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006;635"/>
  <ax:ocxPr ax:name="FontName" ax:value="Times New Roman"/>
  <ax:ocxPr ax:name="FontEffects" ax:value="1073741825"/>
  <ax:ocxPr ax:name="FontHeight" ax:value="204"/>
  <ax:ocxPr ax:name="FontCharSet" ax:value="0"/>
  <ax:ocxPr ax:name="FontPitchAndFamily" ax:value="2"/>
  <ax:ocxPr ax:name="FontWeight" ax:value="700"/>
</ax:ocx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">
          <a:solidFill>
            <a:schemeClr val="tx1"/>
          </a:solidFill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478D0-342C-4E7F-A02B-6B42672E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 1 Raccolta iniziale dati scrivibile - Modello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clizzeri</dc:creator>
  <cp:lastModifiedBy>clizzeri</cp:lastModifiedBy>
  <cp:revision>1</cp:revision>
  <cp:lastPrinted>2018-06-12T11:11:00Z</cp:lastPrinted>
  <dcterms:created xsi:type="dcterms:W3CDTF">2024-12-16T11:04:00Z</dcterms:created>
  <dcterms:modified xsi:type="dcterms:W3CDTF">2024-12-16T11:05:00Z</dcterms:modified>
</cp:coreProperties>
</file>