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7A" w:rsidRPr="00B23D7A" w:rsidRDefault="00D361DD" w:rsidP="00C8185F">
      <w:pPr>
        <w:pStyle w:val="12TIMESNEWROMAN"/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7" o:spid="_x0000_s1026" type="#_x0000_t202" style="position:absolute;left:0;text-align:left;margin-left:.05pt;margin-top:3.45pt;width:1in;height:21.35pt;z-index:251675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" fillcolor="white [3201]" strokeweight=".5pt">
            <v:textbox>
              <w:txbxContent>
                <w:p w:rsidR="00537C6A" w:rsidRPr="008B1A4A" w:rsidRDefault="00537C6A" w:rsidP="008B1A4A">
                  <w:pPr>
                    <w:pStyle w:val="12TIMESNEWROMAN"/>
                    <w:rPr>
                      <w:b/>
                    </w:rPr>
                  </w:pPr>
                  <w:r w:rsidRPr="008B1A4A">
                    <w:rPr>
                      <w:b/>
                    </w:rPr>
                    <w:t>Allegato 2</w:t>
                  </w:r>
                </w:p>
              </w:txbxContent>
            </v:textbox>
          </v:shape>
        </w:pict>
      </w:r>
      <w:r w:rsidR="008B1A4A">
        <w:rPr>
          <w:b/>
          <w:sz w:val="28"/>
          <w:szCs w:val="28"/>
        </w:rPr>
        <w:tab/>
      </w:r>
      <w:r w:rsidR="00B23D7A" w:rsidRPr="00B23D7A">
        <w:rPr>
          <w:b/>
          <w:sz w:val="28"/>
          <w:szCs w:val="28"/>
        </w:rPr>
        <w:t>QUESTIONARIO STANDARD PER CASO DI MALATTIA TRASMESSA DA ALIMENTI</w:t>
      </w:r>
    </w:p>
    <w:p w:rsidR="00C72074" w:rsidRDefault="006C4DFD" w:rsidP="00C8185F">
      <w:pPr>
        <w:pStyle w:val="12TIMESNEWROMAN"/>
        <w:spacing w:after="0"/>
        <w:jc w:val="center"/>
      </w:pPr>
      <w:r w:rsidRPr="00B23D7A">
        <w:t>(</w:t>
      </w:r>
      <w:r w:rsidR="008B1A4A" w:rsidRPr="00B23D7A">
        <w:t>Da</w:t>
      </w:r>
      <w:r w:rsidRPr="00B23D7A">
        <w:t xml:space="preserve"> effettuare per quei patogeni per i quali non è </w:t>
      </w:r>
      <w:r w:rsidR="00530A0F" w:rsidRPr="00B23D7A">
        <w:t xml:space="preserve">disponibile </w:t>
      </w:r>
      <w:r w:rsidRPr="00B23D7A">
        <w:t>un questionario specifico)</w:t>
      </w:r>
    </w:p>
    <w:p w:rsidR="00B041D4" w:rsidRPr="00B23D7A" w:rsidRDefault="00B041D4" w:rsidP="00C8185F">
      <w:pPr>
        <w:pStyle w:val="12TIMESNEWROMAN"/>
        <w:spacing w:after="0"/>
        <w:jc w:val="center"/>
      </w:pPr>
    </w:p>
    <w:p w:rsidR="00C702F8" w:rsidRDefault="00D361D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Casella di testo 2" o:spid="_x0000_s1027" type="#_x0000_t202" style="position:absolute;left:0;text-align:left;margin-left:4.5pt;margin-top:4pt;width:474.6pt;height:2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" fillcolor="#d8d8d8 [2732]" stroked="f" strokeweight=".5pt">
            <v:textbox>
              <w:txbxContent>
                <w:p w:rsidR="00537C6A" w:rsidRPr="00D1211D" w:rsidRDefault="00537C6A" w:rsidP="00B23D7A">
                  <w:pPr>
                    <w:pStyle w:val="12TIMESNEWROMAN"/>
                    <w:rPr>
                      <w:b/>
                    </w:rPr>
                  </w:pPr>
                  <w:r w:rsidRPr="00D1211D">
                    <w:rPr>
                      <w:b/>
                    </w:rPr>
                    <w:t>Parte 1 - Notizie demografiche</w:t>
                  </w:r>
                </w:p>
              </w:txbxContent>
            </v:textbox>
          </v:shape>
        </w:pict>
      </w:r>
    </w:p>
    <w:p w:rsidR="00BB366B" w:rsidRPr="00193FF2" w:rsidRDefault="00BB366B" w:rsidP="00B23D7A">
      <w:pPr>
        <w:pStyle w:val="12TIMESNEWROMAN"/>
      </w:pPr>
    </w:p>
    <w:p w:rsidR="00BC74C2" w:rsidRPr="00193FF2" w:rsidRDefault="00BC74C2" w:rsidP="00071B5C">
      <w:pPr>
        <w:pStyle w:val="10TIMESNEWROMAN"/>
        <w:spacing w:after="0" w:line="480" w:lineRule="auto"/>
      </w:pPr>
      <w:r w:rsidRPr="00193FF2">
        <w:t xml:space="preserve">Data intervista  </w:t>
      </w:r>
      <w:r w:rsidR="00D361DD">
        <w:object w:dxaOrig="2172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108.75pt;height:18pt" o:ole="">
            <v:imagedata r:id="rId6" o:title=""/>
          </v:shape>
          <w:control r:id="rId7" w:name="TextBox1" w:shapeid="_x0000_i1177"/>
        </w:object>
      </w:r>
      <w:r w:rsidRPr="00193FF2">
        <w:t xml:space="preserve">Nome intervistatore </w:t>
      </w:r>
      <w:r w:rsidR="00D361DD">
        <w:object w:dxaOrig="2172" w:dyaOrig="360">
          <v:shape id="_x0000_i1178" type="#_x0000_t75" style="width:226.5pt;height:18pt" o:ole="">
            <v:imagedata r:id="rId8" o:title=""/>
          </v:shape>
          <w:control r:id="rId9" w:name="TextBox2" w:shapeid="_x0000_i1178"/>
        </w:object>
      </w:r>
    </w:p>
    <w:p w:rsidR="00BC74C2" w:rsidRPr="00193FF2" w:rsidRDefault="00BC74C2" w:rsidP="00071B5C">
      <w:pPr>
        <w:pStyle w:val="10TIMESNEWROMAN"/>
        <w:spacing w:after="0" w:line="480" w:lineRule="auto"/>
      </w:pPr>
      <w:r w:rsidRPr="00193FF2">
        <w:t xml:space="preserve">Nome e cognome del caso </w:t>
      </w:r>
      <w:r w:rsidR="00D361DD">
        <w:object w:dxaOrig="2172" w:dyaOrig="360">
          <v:shape id="_x0000_i1179" type="#_x0000_t75" style="width:250.5pt;height:18pt" o:ole="">
            <v:imagedata r:id="rId10" o:title=""/>
          </v:shape>
          <w:control r:id="rId11" w:name="TextBox3" w:shapeid="_x0000_i1179"/>
        </w:object>
      </w:r>
      <w:r w:rsidR="00D1211D">
        <w:t xml:space="preserve"> Tel.</w:t>
      </w:r>
      <w:r w:rsidR="00D361DD">
        <w:object w:dxaOrig="2172" w:dyaOrig="360">
          <v:shape id="_x0000_i1180" type="#_x0000_t75" style="width:102.75pt;height:18pt" o:ole="">
            <v:imagedata r:id="rId12" o:title=""/>
          </v:shape>
          <w:control r:id="rId13" w:name="TextBox4" w:shapeid="_x0000_i1180"/>
        </w:object>
      </w:r>
    </w:p>
    <w:p w:rsidR="00BC74C2" w:rsidRPr="00193FF2" w:rsidRDefault="00BC74C2" w:rsidP="00071B5C">
      <w:pPr>
        <w:pStyle w:val="10TIMESNEWROMAN"/>
        <w:spacing w:after="0" w:line="480" w:lineRule="auto"/>
      </w:pPr>
      <w:r w:rsidRPr="00193FF2">
        <w:t xml:space="preserve">Data di </w:t>
      </w:r>
      <w:r w:rsidR="00071B5C" w:rsidRPr="00193FF2">
        <w:t>nascita</w:t>
      </w:r>
      <w:r w:rsidR="00D361DD">
        <w:object w:dxaOrig="2172" w:dyaOrig="360">
          <v:shape id="_x0000_i1181" type="#_x0000_t75" style="width:1in;height:18pt" o:ole="">
            <v:imagedata r:id="rId14" o:title=""/>
          </v:shape>
          <w:control r:id="rId15" w:name="TextBox5" w:shapeid="_x0000_i1181"/>
        </w:object>
      </w:r>
      <w:r w:rsidRPr="00193FF2">
        <w:t xml:space="preserve">Luogo di </w:t>
      </w:r>
      <w:r w:rsidR="00071B5C" w:rsidRPr="00193FF2">
        <w:t>nascita</w:t>
      </w:r>
      <w:r w:rsidR="00D361DD">
        <w:object w:dxaOrig="2172" w:dyaOrig="360">
          <v:shape id="_x0000_i1182" type="#_x0000_t75" style="width:192.75pt;height:18pt" o:ole="">
            <v:imagedata r:id="rId16" o:title=""/>
          </v:shape>
          <w:control r:id="rId17" w:name="TextBox6" w:shapeid="_x0000_i1182"/>
        </w:object>
      </w:r>
      <w:r w:rsidRPr="00193FF2">
        <w:t xml:space="preserve">Età </w:t>
      </w:r>
      <w:r w:rsidR="00D361DD">
        <w:object w:dxaOrig="2172" w:dyaOrig="360">
          <v:shape id="_x0000_i1183" type="#_x0000_t75" style="width:1in;height:18pt" o:ole="">
            <v:imagedata r:id="rId14" o:title=""/>
          </v:shape>
          <w:control r:id="rId18" w:name="TextBox7" w:shapeid="_x0000_i1183"/>
        </w:object>
      </w:r>
    </w:p>
    <w:p w:rsidR="00BC74C2" w:rsidRPr="00193FF2" w:rsidRDefault="00071B5C" w:rsidP="00071B5C">
      <w:pPr>
        <w:pStyle w:val="10TIMESNEWROMAN"/>
        <w:spacing w:after="0" w:line="480" w:lineRule="auto"/>
      </w:pPr>
      <w:r w:rsidRPr="00193FF2">
        <w:t>Indirizzo</w:t>
      </w:r>
      <w:r w:rsidR="00D361DD">
        <w:object w:dxaOrig="2172" w:dyaOrig="360">
          <v:shape id="_x0000_i1184" type="#_x0000_t75" style="width:206.25pt;height:18pt" o:ole="">
            <v:imagedata r:id="rId19" o:title=""/>
          </v:shape>
          <w:control r:id="rId20" w:name="TextBox8" w:shapeid="_x0000_i1184"/>
        </w:object>
      </w:r>
      <w:r w:rsidRPr="00193FF2">
        <w:t>Città</w:t>
      </w:r>
      <w:r w:rsidR="00D361DD">
        <w:object w:dxaOrig="2172" w:dyaOrig="360">
          <v:shape id="_x0000_i1185" type="#_x0000_t75" style="width:2in;height:18pt" o:ole="">
            <v:imagedata r:id="rId21" o:title=""/>
          </v:shape>
          <w:control r:id="rId22" w:name="TextBox9" w:shapeid="_x0000_i1185"/>
        </w:object>
      </w:r>
      <w:r w:rsidR="00D1211D">
        <w:t xml:space="preserve"> CAP </w:t>
      </w:r>
      <w:r w:rsidR="00D361DD">
        <w:object w:dxaOrig="2172" w:dyaOrig="360">
          <v:shape id="_x0000_i1186" type="#_x0000_t75" style="width:46.5pt;height:18pt" o:ole="">
            <v:imagedata r:id="rId23" o:title=""/>
          </v:shape>
          <w:control r:id="rId24" w:name="TextBox10" w:shapeid="_x0000_i1186"/>
        </w:object>
      </w:r>
    </w:p>
    <w:p w:rsidR="00BC74C2" w:rsidRPr="00193FF2" w:rsidRDefault="00BC74C2" w:rsidP="00071B5C">
      <w:pPr>
        <w:pStyle w:val="10TIMESNEWROMAN"/>
        <w:spacing w:after="0" w:line="480" w:lineRule="auto"/>
      </w:pPr>
      <w:r w:rsidRPr="00193FF2">
        <w:t xml:space="preserve">Data insorgenza dei </w:t>
      </w:r>
      <w:r w:rsidR="00071B5C" w:rsidRPr="00193FF2">
        <w:t>sintomi</w:t>
      </w:r>
      <w:r w:rsidR="00D361DD">
        <w:object w:dxaOrig="2172" w:dyaOrig="360">
          <v:shape id="_x0000_i1187" type="#_x0000_t75" style="width:1in;height:18pt" o:ole="">
            <v:imagedata r:id="rId14" o:title=""/>
          </v:shape>
          <w:control r:id="rId25" w:name="TextBox11" w:shapeid="_x0000_i1187"/>
        </w:object>
      </w:r>
      <w:r w:rsidRPr="00193FF2">
        <w:t xml:space="preserve">Luogo di insorgenza </w:t>
      </w:r>
      <w:r w:rsidR="00D361DD">
        <w:object w:dxaOrig="2172" w:dyaOrig="360">
          <v:shape id="_x0000_i1188" type="#_x0000_t75" style="width:208.5pt;height:18pt" o:ole="">
            <v:imagedata r:id="rId26" o:title=""/>
          </v:shape>
          <w:control r:id="rId27" w:name="TextBox12" w:shapeid="_x0000_i1188"/>
        </w:object>
      </w:r>
    </w:p>
    <w:p w:rsidR="00071B5C" w:rsidRDefault="00BC74C2" w:rsidP="00071B5C">
      <w:pPr>
        <w:pStyle w:val="10TIMESNEWROMAN"/>
        <w:spacing w:after="0" w:line="480" w:lineRule="auto"/>
      </w:pPr>
      <w:r w:rsidRPr="00193FF2">
        <w:t xml:space="preserve">Persona intervistata </w:t>
      </w:r>
      <w:r w:rsidR="00D361DD">
        <w:object w:dxaOrig="2172" w:dyaOrig="360">
          <v:shape id="_x0000_i1189" type="#_x0000_t75" style="width:399.75pt;height:18pt" o:ole="">
            <v:imagedata r:id="rId28" o:title=""/>
          </v:shape>
          <w:control r:id="rId29" w:name="TextBox13" w:shapeid="_x0000_i1189"/>
        </w:object>
      </w:r>
    </w:p>
    <w:p w:rsidR="00B23D7A" w:rsidRDefault="00BC74C2" w:rsidP="00071B5C">
      <w:pPr>
        <w:pStyle w:val="10TIMESNEWROMAN"/>
        <w:spacing w:after="0" w:line="480" w:lineRule="auto"/>
      </w:pPr>
      <w:r w:rsidRPr="00193FF2">
        <w:t>Occupazione</w:t>
      </w:r>
      <w:r w:rsidR="00D361DD">
        <w:object w:dxaOrig="2172" w:dyaOrig="360">
          <v:shape id="_x0000_i1190" type="#_x0000_t75" style="width:201.75pt;height:18pt" o:ole="">
            <v:imagedata r:id="rId30" o:title=""/>
          </v:shape>
          <w:control r:id="rId31" w:name="TextBox14" w:shapeid="_x0000_i1190"/>
        </w:object>
      </w:r>
      <w:r w:rsidR="00D1211D">
        <w:t xml:space="preserve"> l</w:t>
      </w:r>
      <w:r w:rsidR="00B23D7A">
        <w:t>uogo</w:t>
      </w:r>
      <w:r w:rsidRPr="00193FF2">
        <w:t xml:space="preserve"> di lavoro</w:t>
      </w:r>
      <w:r w:rsidR="00D361DD">
        <w:object w:dxaOrig="2172" w:dyaOrig="360">
          <v:shape id="_x0000_i1191" type="#_x0000_t75" style="width:155.25pt;height:18pt" o:ole="">
            <v:imagedata r:id="rId32" o:title=""/>
          </v:shape>
          <w:control r:id="rId33" w:name="TextBox15" w:shapeid="_x0000_i1191"/>
        </w:object>
      </w:r>
    </w:p>
    <w:p w:rsidR="00B23D7A" w:rsidRDefault="00BC74C2" w:rsidP="00071B5C">
      <w:pPr>
        <w:pStyle w:val="10TIMESNEWROMAN"/>
        <w:spacing w:after="0" w:line="480" w:lineRule="auto"/>
      </w:pPr>
      <w:r w:rsidRPr="00193FF2">
        <w:t xml:space="preserve">Ha frequentato il posto di lavoro/scuola fino al </w:t>
      </w:r>
      <w:r w:rsidR="00D361DD">
        <w:object w:dxaOrig="2172" w:dyaOrig="360">
          <v:shape id="_x0000_i1192" type="#_x0000_t75" style="width:130.5pt;height:18pt" o:ole="">
            <v:imagedata r:id="rId34" o:title=""/>
          </v:shape>
          <w:control r:id="rId35" w:name="TextBox16" w:shapeid="_x0000_i1192"/>
        </w:object>
      </w:r>
    </w:p>
    <w:p w:rsidR="00071B5C" w:rsidRDefault="00BC74C2" w:rsidP="00071B5C">
      <w:pPr>
        <w:pStyle w:val="10TIMESNEWROMAN"/>
        <w:spacing w:after="0" w:line="480" w:lineRule="auto"/>
      </w:pPr>
      <w:r w:rsidRPr="00193FF2">
        <w:t xml:space="preserve">Ha frequentato altre </w:t>
      </w:r>
      <w:r w:rsidR="00B23D7A" w:rsidRPr="00193FF2">
        <w:t>comunità?</w:t>
      </w:r>
      <w:r w:rsidR="00D361DD">
        <w:object w:dxaOrig="2172" w:dyaOrig="360">
          <v:shape id="_x0000_i1193" type="#_x0000_t75" style="width:27.75pt;height:15pt" o:ole="">
            <v:imagedata r:id="rId36" o:title=""/>
          </v:shape>
          <w:control r:id="rId37" w:name="SI" w:shapeid="_x0000_i1193"/>
        </w:object>
      </w:r>
      <w:r w:rsidR="00D361DD">
        <w:object w:dxaOrig="2172" w:dyaOrig="360">
          <v:shape id="_x0000_i1194" type="#_x0000_t75" style="width:31.5pt;height:16.5pt" o:ole="">
            <v:imagedata r:id="rId38" o:title=""/>
          </v:shape>
          <w:control r:id="rId39" w:name="CheckBox1" w:shapeid="_x0000_i1194"/>
        </w:object>
      </w:r>
    </w:p>
    <w:p w:rsidR="00C702F8" w:rsidRDefault="00B23D7A" w:rsidP="00071B5C">
      <w:pPr>
        <w:pStyle w:val="10TIMESNEWROMAN"/>
        <w:spacing w:after="0" w:line="480" w:lineRule="auto"/>
      </w:pPr>
      <w:r>
        <w:t>Nome</w:t>
      </w:r>
      <w:r w:rsidR="00A72B2A" w:rsidRPr="00193FF2">
        <w:t xml:space="preserve"> e indirizzo delle </w:t>
      </w:r>
      <w:r w:rsidR="00193FF2" w:rsidRPr="00193FF2">
        <w:t xml:space="preserve">comunità frequentate </w:t>
      </w:r>
      <w:r w:rsidR="00D361DD">
        <w:object w:dxaOrig="2172" w:dyaOrig="360">
          <v:shape id="_x0000_i1195" type="#_x0000_t75" style="width:298.5pt;height:18pt" o:ole="">
            <v:imagedata r:id="rId40" o:title=""/>
          </v:shape>
          <w:control r:id="rId41" w:name="TextBox17" w:shapeid="_x0000_i1195"/>
        </w:object>
      </w:r>
    </w:p>
    <w:p w:rsidR="00D1211D" w:rsidRDefault="00D361DD" w:rsidP="00071B5C">
      <w:pPr>
        <w:pStyle w:val="10TIMESNEWROMAN"/>
        <w:spacing w:after="0" w:line="480" w:lineRule="auto"/>
      </w:pPr>
      <w:r>
        <w:object w:dxaOrig="2172" w:dyaOrig="360">
          <v:shape id="_x0000_i1196" type="#_x0000_t75" style="width:477pt;height:18pt" o:ole="">
            <v:imagedata r:id="rId42" o:title=""/>
          </v:shape>
          <w:control r:id="rId43" w:name="TextBox18" w:shapeid="_x0000_i1196"/>
        </w:object>
      </w:r>
    </w:p>
    <w:p w:rsidR="00193FF2" w:rsidRPr="00193FF2" w:rsidRDefault="00D361DD" w:rsidP="00B23D7A">
      <w:pPr>
        <w:pStyle w:val="10TIMESNEWROMAN"/>
      </w:pPr>
      <w:r>
        <w:rPr>
          <w:noProof/>
          <w:lang w:eastAsia="it-IT"/>
        </w:rPr>
        <w:pict>
          <v:shape id="Casella di testo 3" o:spid="_x0000_s1028" type="#_x0000_t202" style="position:absolute;left:0;text-align:left;margin-left:0;margin-top:4pt;width:478.2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" fillcolor="#d8d8d8 [2732]" stroked="f" strokeweight=".5pt">
            <v:textbox>
              <w:txbxContent>
                <w:p w:rsidR="00537C6A" w:rsidRPr="00D1211D" w:rsidRDefault="00537C6A" w:rsidP="00B23D7A">
                  <w:pPr>
                    <w:pStyle w:val="12TIMESNEWROMAN"/>
                    <w:rPr>
                      <w:b/>
                    </w:rPr>
                  </w:pPr>
                  <w:r w:rsidRPr="00D1211D">
                    <w:rPr>
                      <w:b/>
                    </w:rPr>
                    <w:t>Parte 2 - Informazioni cliniche</w:t>
                  </w:r>
                </w:p>
              </w:txbxContent>
            </v:textbox>
          </v:shape>
        </w:pict>
      </w:r>
    </w:p>
    <w:p w:rsidR="00C702F8" w:rsidRPr="00193FF2" w:rsidRDefault="00C702F8" w:rsidP="00B23D7A">
      <w:pPr>
        <w:pStyle w:val="10TIMESNEWROMAN"/>
      </w:pPr>
    </w:p>
    <w:p w:rsidR="00BB366B" w:rsidRDefault="00BB366B" w:rsidP="00D1211D">
      <w:pPr>
        <w:pStyle w:val="10TIMESNEWROMAN"/>
        <w:jc w:val="left"/>
      </w:pPr>
      <w:r>
        <w:t xml:space="preserve">Data di insorgenza dei </w:t>
      </w:r>
      <w:r w:rsidR="00071B5C">
        <w:t>sintomi</w:t>
      </w:r>
      <w:r w:rsidR="00D361DD">
        <w:object w:dxaOrig="2172" w:dyaOrig="360">
          <v:shape id="_x0000_i1197" type="#_x0000_t75" style="width:54.75pt;height:18pt" o:ole="">
            <v:imagedata r:id="rId44" o:title=""/>
          </v:shape>
          <w:control r:id="rId45" w:name="TextBox19" w:shapeid="_x0000_i1197"/>
        </w:object>
      </w:r>
      <w:r w:rsidR="00D1211D">
        <w:t xml:space="preserve">. ora di insorgenza </w:t>
      </w:r>
      <w:r w:rsidR="00D361DD">
        <w:object w:dxaOrig="2172" w:dyaOrig="360">
          <v:shape id="_x0000_i1198" type="#_x0000_t75" style="width:52.5pt;height:18pt" o:ole="">
            <v:imagedata r:id="rId46" o:title=""/>
          </v:shape>
          <w:control r:id="rId47" w:name="TextBox20" w:shapeid="_x0000_i1198"/>
        </w:object>
      </w:r>
      <w:r>
        <w:t xml:space="preserve">Data di fine sintomi </w:t>
      </w:r>
      <w:r w:rsidR="00D361DD">
        <w:object w:dxaOrig="2172" w:dyaOrig="360">
          <v:shape id="_x0000_i1199" type="#_x0000_t75" style="width:66.75pt;height:18pt" o:ole="">
            <v:imagedata r:id="rId48" o:title=""/>
          </v:shape>
          <w:control r:id="rId49" w:name="TextBox21" w:shapeid="_x0000_i1199"/>
        </w:objec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683"/>
        <w:gridCol w:w="480"/>
        <w:gridCol w:w="984"/>
        <w:gridCol w:w="843"/>
        <w:gridCol w:w="3222"/>
        <w:gridCol w:w="480"/>
        <w:gridCol w:w="1092"/>
        <w:gridCol w:w="844"/>
      </w:tblGrid>
      <w:tr w:rsidR="00B42F51" w:rsidRPr="00B23D7A" w:rsidTr="00B42F51">
        <w:tc>
          <w:tcPr>
            <w:tcW w:w="1683" w:type="dxa"/>
          </w:tcPr>
          <w:p w:rsidR="00B42F51" w:rsidRPr="00B23D7A" w:rsidRDefault="00B42F51" w:rsidP="00B23D7A">
            <w:pPr>
              <w:pStyle w:val="10TIMESNEWROMAN"/>
            </w:pPr>
            <w:r w:rsidRPr="00B23D7A">
              <w:t>Sintomi</w:t>
            </w:r>
          </w:p>
        </w:tc>
        <w:tc>
          <w:tcPr>
            <w:tcW w:w="480" w:type="dxa"/>
          </w:tcPr>
          <w:p w:rsidR="00B42F51" w:rsidRPr="00B23D7A" w:rsidRDefault="00B42F51" w:rsidP="006E511F">
            <w:pPr>
              <w:pStyle w:val="10TIMESNEWROMAN"/>
              <w:jc w:val="center"/>
            </w:pPr>
            <w:r w:rsidRPr="00B23D7A">
              <w:t>SI</w:t>
            </w:r>
          </w:p>
        </w:tc>
        <w:tc>
          <w:tcPr>
            <w:tcW w:w="984" w:type="dxa"/>
          </w:tcPr>
          <w:p w:rsidR="00B42F51" w:rsidRPr="00537C6A" w:rsidRDefault="00B42F51" w:rsidP="006E511F">
            <w:pPr>
              <w:pStyle w:val="10TIMESNEWROMAN"/>
              <w:jc w:val="center"/>
              <w:rPr>
                <w:szCs w:val="20"/>
              </w:rPr>
            </w:pPr>
            <w:r w:rsidRPr="00537C6A">
              <w:rPr>
                <w:szCs w:val="20"/>
              </w:rPr>
              <w:t>Data</w:t>
            </w:r>
          </w:p>
        </w:tc>
        <w:tc>
          <w:tcPr>
            <w:tcW w:w="843" w:type="dxa"/>
          </w:tcPr>
          <w:p w:rsidR="00B42F51" w:rsidRPr="00537C6A" w:rsidRDefault="00B42F51" w:rsidP="006E511F">
            <w:pPr>
              <w:pStyle w:val="10TIMESNEWROMAN"/>
              <w:jc w:val="center"/>
              <w:rPr>
                <w:szCs w:val="20"/>
              </w:rPr>
            </w:pPr>
            <w:r w:rsidRPr="00537C6A">
              <w:rPr>
                <w:szCs w:val="20"/>
              </w:rPr>
              <w:t>Ora</w:t>
            </w:r>
          </w:p>
        </w:tc>
        <w:tc>
          <w:tcPr>
            <w:tcW w:w="3222" w:type="dxa"/>
          </w:tcPr>
          <w:p w:rsidR="00B42F51" w:rsidRPr="00B23D7A" w:rsidRDefault="00B42F51" w:rsidP="00B23D7A">
            <w:pPr>
              <w:pStyle w:val="10TIMESNEWROMAN"/>
            </w:pPr>
            <w:r w:rsidRPr="00B23D7A">
              <w:t>Sintomi</w:t>
            </w:r>
          </w:p>
        </w:tc>
        <w:tc>
          <w:tcPr>
            <w:tcW w:w="480" w:type="dxa"/>
          </w:tcPr>
          <w:p w:rsidR="00B42F51" w:rsidRPr="00B23D7A" w:rsidRDefault="00B42F51" w:rsidP="006E511F">
            <w:pPr>
              <w:pStyle w:val="10TIMESNEWROMAN"/>
              <w:jc w:val="center"/>
            </w:pPr>
            <w:r w:rsidRPr="00B23D7A">
              <w:t>SI</w:t>
            </w:r>
          </w:p>
        </w:tc>
        <w:tc>
          <w:tcPr>
            <w:tcW w:w="1092" w:type="dxa"/>
          </w:tcPr>
          <w:p w:rsidR="00B42F51" w:rsidRPr="00B23D7A" w:rsidRDefault="00B42F51" w:rsidP="006E511F">
            <w:pPr>
              <w:pStyle w:val="10TIMESNEWROMAN"/>
              <w:jc w:val="center"/>
            </w:pPr>
            <w:r w:rsidRPr="00B23D7A">
              <w:t>Data</w:t>
            </w:r>
          </w:p>
        </w:tc>
        <w:tc>
          <w:tcPr>
            <w:tcW w:w="844" w:type="dxa"/>
          </w:tcPr>
          <w:p w:rsidR="00B42F51" w:rsidRPr="00B23D7A" w:rsidRDefault="00B42F51" w:rsidP="006E511F">
            <w:pPr>
              <w:pStyle w:val="10TIMESNEWROMAN"/>
              <w:jc w:val="center"/>
            </w:pPr>
            <w:r w:rsidRPr="00B23D7A">
              <w:t>Ora</w:t>
            </w:r>
          </w:p>
        </w:tc>
      </w:tr>
      <w:tr w:rsidR="00B42F51" w:rsidRPr="00B23D7A" w:rsidTr="00B42F51">
        <w:tc>
          <w:tcPr>
            <w:tcW w:w="1683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Nausea</w:t>
            </w:r>
          </w:p>
        </w:tc>
        <w:tc>
          <w:tcPr>
            <w:tcW w:w="480" w:type="dxa"/>
          </w:tcPr>
          <w:p w:rsidR="00B42F51" w:rsidRPr="00B23D7A" w:rsidRDefault="00D361DD" w:rsidP="00B42F51">
            <w:pPr>
              <w:pStyle w:val="10TIMESNEWROMAN"/>
              <w:jc w:val="center"/>
            </w:pPr>
            <w:r>
              <w:object w:dxaOrig="2172" w:dyaOrig="360">
                <v:shape id="_x0000_i1200" type="#_x0000_t75" style="width:12.75pt;height:9.75pt" o:ole="">
                  <v:imagedata r:id="rId50" o:title=""/>
                </v:shape>
                <w:control r:id="rId51" w:name="CheckBox412" w:shapeid="_x0000_i1200"/>
              </w:object>
            </w:r>
          </w:p>
        </w:tc>
        <w:tc>
          <w:tcPr>
            <w:tcW w:w="98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3222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Dolori muscolari</w:t>
            </w:r>
          </w:p>
        </w:tc>
        <w:tc>
          <w:tcPr>
            <w:tcW w:w="480" w:type="dxa"/>
          </w:tcPr>
          <w:p w:rsidR="00B42F51" w:rsidRDefault="00D361DD" w:rsidP="00B42F51">
            <w:r w:rsidRPr="007E0B39">
              <w:object w:dxaOrig="2172" w:dyaOrig="360">
                <v:shape id="_x0000_i1201" type="#_x0000_t75" style="width:12.75pt;height:9.75pt" o:ole="">
                  <v:imagedata r:id="rId52" o:title=""/>
                </v:shape>
                <w:control r:id="rId53" w:name="CheckBox410" w:shapeid="_x0000_i1201"/>
              </w:object>
            </w:r>
          </w:p>
        </w:tc>
        <w:tc>
          <w:tcPr>
            <w:tcW w:w="1092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</w:tr>
      <w:tr w:rsidR="00B42F51" w:rsidRPr="00B23D7A" w:rsidTr="00B42F51">
        <w:tc>
          <w:tcPr>
            <w:tcW w:w="1683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Vomito</w:t>
            </w:r>
          </w:p>
        </w:tc>
        <w:tc>
          <w:tcPr>
            <w:tcW w:w="480" w:type="dxa"/>
          </w:tcPr>
          <w:p w:rsidR="00B42F51" w:rsidRDefault="00D361DD" w:rsidP="00B42F51">
            <w:r w:rsidRPr="00E67947">
              <w:object w:dxaOrig="2172" w:dyaOrig="360">
                <v:shape id="_x0000_i1202" type="#_x0000_t75" style="width:12.75pt;height:9.75pt" o:ole="">
                  <v:imagedata r:id="rId54" o:title=""/>
                </v:shape>
                <w:control r:id="rId55" w:name="CheckBox451" w:shapeid="_x0000_i1202"/>
              </w:object>
            </w:r>
          </w:p>
        </w:tc>
        <w:tc>
          <w:tcPr>
            <w:tcW w:w="98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3222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Cefalea</w:t>
            </w:r>
          </w:p>
        </w:tc>
        <w:tc>
          <w:tcPr>
            <w:tcW w:w="480" w:type="dxa"/>
          </w:tcPr>
          <w:p w:rsidR="00B42F51" w:rsidRDefault="00D361DD" w:rsidP="00B42F51">
            <w:r w:rsidRPr="007E0B39">
              <w:object w:dxaOrig="2172" w:dyaOrig="360">
                <v:shape id="_x0000_i1203" type="#_x0000_t75" style="width:12.75pt;height:9.75pt" o:ole="">
                  <v:imagedata r:id="rId56" o:title=""/>
                </v:shape>
                <w:control r:id="rId57" w:name="CheckBox49" w:shapeid="_x0000_i1203"/>
              </w:object>
            </w:r>
          </w:p>
        </w:tc>
        <w:tc>
          <w:tcPr>
            <w:tcW w:w="1092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</w:tr>
      <w:tr w:rsidR="00B42F51" w:rsidRPr="00B23D7A" w:rsidTr="00B42F51">
        <w:tc>
          <w:tcPr>
            <w:tcW w:w="1683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Dolori addominali</w:t>
            </w:r>
          </w:p>
        </w:tc>
        <w:tc>
          <w:tcPr>
            <w:tcW w:w="480" w:type="dxa"/>
          </w:tcPr>
          <w:p w:rsidR="00B42F51" w:rsidRDefault="00D361DD" w:rsidP="00B42F51">
            <w:r w:rsidRPr="00E67947">
              <w:object w:dxaOrig="2172" w:dyaOrig="360">
                <v:shape id="_x0000_i1204" type="#_x0000_t75" style="width:12.75pt;height:9.75pt" o:ole="">
                  <v:imagedata r:id="rId58" o:title=""/>
                </v:shape>
                <w:control r:id="rId59" w:name="CheckBox441" w:shapeid="_x0000_i1204"/>
              </w:object>
            </w:r>
          </w:p>
        </w:tc>
        <w:tc>
          <w:tcPr>
            <w:tcW w:w="98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3222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Disidratazione</w:t>
            </w:r>
          </w:p>
        </w:tc>
        <w:tc>
          <w:tcPr>
            <w:tcW w:w="480" w:type="dxa"/>
          </w:tcPr>
          <w:p w:rsidR="00B42F51" w:rsidRDefault="00D361DD" w:rsidP="00B42F51">
            <w:r w:rsidRPr="007E0B39">
              <w:object w:dxaOrig="2172" w:dyaOrig="360">
                <v:shape id="_x0000_i1205" type="#_x0000_t75" style="width:12.75pt;height:9.75pt" o:ole="">
                  <v:imagedata r:id="rId60" o:title=""/>
                </v:shape>
                <w:control r:id="rId61" w:name="CheckBox48" w:shapeid="_x0000_i1205"/>
              </w:object>
            </w:r>
          </w:p>
        </w:tc>
        <w:tc>
          <w:tcPr>
            <w:tcW w:w="1092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</w:tr>
      <w:tr w:rsidR="00B42F51" w:rsidRPr="00B23D7A" w:rsidTr="00B42F51">
        <w:tc>
          <w:tcPr>
            <w:tcW w:w="1683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Diarrea</w:t>
            </w:r>
          </w:p>
        </w:tc>
        <w:tc>
          <w:tcPr>
            <w:tcW w:w="480" w:type="dxa"/>
          </w:tcPr>
          <w:p w:rsidR="00B42F51" w:rsidRDefault="00D361DD" w:rsidP="00B42F51">
            <w:r w:rsidRPr="00E67947">
              <w:object w:dxaOrig="2172" w:dyaOrig="360">
                <v:shape id="_x0000_i1206" type="#_x0000_t75" style="width:12.75pt;height:9.75pt" o:ole="">
                  <v:imagedata r:id="rId62" o:title=""/>
                </v:shape>
                <w:control r:id="rId63" w:name="CheckBox431" w:shapeid="_x0000_i1206"/>
              </w:object>
            </w:r>
          </w:p>
        </w:tc>
        <w:tc>
          <w:tcPr>
            <w:tcW w:w="98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3222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Ittero</w:t>
            </w:r>
          </w:p>
        </w:tc>
        <w:tc>
          <w:tcPr>
            <w:tcW w:w="480" w:type="dxa"/>
          </w:tcPr>
          <w:p w:rsidR="00B42F51" w:rsidRDefault="00D361DD" w:rsidP="00B42F51">
            <w:r w:rsidRPr="007E0B39">
              <w:object w:dxaOrig="2172" w:dyaOrig="360">
                <v:shape id="_x0000_i1207" type="#_x0000_t75" style="width:12.75pt;height:9.75pt" o:ole="">
                  <v:imagedata r:id="rId64" o:title=""/>
                </v:shape>
                <w:control r:id="rId65" w:name="CheckBox45" w:shapeid="_x0000_i1207"/>
              </w:object>
            </w:r>
          </w:p>
        </w:tc>
        <w:tc>
          <w:tcPr>
            <w:tcW w:w="1092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</w:tr>
      <w:tr w:rsidR="00B42F51" w:rsidRPr="00B23D7A" w:rsidTr="00B42F51">
        <w:tc>
          <w:tcPr>
            <w:tcW w:w="1683" w:type="dxa"/>
          </w:tcPr>
          <w:p w:rsidR="00B42F51" w:rsidRPr="00B23D7A" w:rsidRDefault="00B42F51" w:rsidP="00B42F51">
            <w:pPr>
              <w:pStyle w:val="10TIMESNEWROMAN"/>
            </w:pPr>
            <w:r>
              <w:t xml:space="preserve">           c</w:t>
            </w:r>
            <w:r w:rsidRPr="00B23D7A">
              <w:t>on sangue</w:t>
            </w:r>
          </w:p>
        </w:tc>
        <w:tc>
          <w:tcPr>
            <w:tcW w:w="480" w:type="dxa"/>
          </w:tcPr>
          <w:p w:rsidR="00B42F51" w:rsidRDefault="00D361DD" w:rsidP="00B42F51">
            <w:r w:rsidRPr="00E67947">
              <w:object w:dxaOrig="2172" w:dyaOrig="360">
                <v:shape id="_x0000_i1208" type="#_x0000_t75" style="width:12.75pt;height:9.75pt" o:ole="">
                  <v:imagedata r:id="rId66" o:title=""/>
                </v:shape>
                <w:control r:id="rId67" w:name="CheckBox421" w:shapeid="_x0000_i1208"/>
              </w:object>
            </w:r>
          </w:p>
        </w:tc>
        <w:tc>
          <w:tcPr>
            <w:tcW w:w="98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3222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Urine ipercromiche</w:t>
            </w:r>
          </w:p>
        </w:tc>
        <w:tc>
          <w:tcPr>
            <w:tcW w:w="480" w:type="dxa"/>
          </w:tcPr>
          <w:p w:rsidR="00B42F51" w:rsidRDefault="00D361DD" w:rsidP="00B42F51">
            <w:r w:rsidRPr="007E0B39">
              <w:object w:dxaOrig="2172" w:dyaOrig="360">
                <v:shape id="_x0000_i1209" type="#_x0000_t75" style="width:12.75pt;height:9.75pt" o:ole="">
                  <v:imagedata r:id="rId68" o:title=""/>
                </v:shape>
                <w:control r:id="rId69" w:name="CheckBox44" w:shapeid="_x0000_i1209"/>
              </w:object>
            </w:r>
          </w:p>
        </w:tc>
        <w:tc>
          <w:tcPr>
            <w:tcW w:w="1092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</w:tr>
      <w:tr w:rsidR="00B42F51" w:rsidRPr="00B23D7A" w:rsidTr="00B42F51">
        <w:tc>
          <w:tcPr>
            <w:tcW w:w="1683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con muco</w:t>
            </w:r>
          </w:p>
        </w:tc>
        <w:tc>
          <w:tcPr>
            <w:tcW w:w="480" w:type="dxa"/>
          </w:tcPr>
          <w:p w:rsidR="00B42F51" w:rsidRDefault="00D361DD" w:rsidP="00B42F51">
            <w:r w:rsidRPr="00E67947">
              <w:object w:dxaOrig="2172" w:dyaOrig="360">
                <v:shape id="_x0000_i1210" type="#_x0000_t75" style="width:12.75pt;height:9.75pt" o:ole="">
                  <v:imagedata r:id="rId70" o:title=""/>
                </v:shape>
                <w:control r:id="rId71" w:name="CheckBox411" w:shapeid="_x0000_i1210"/>
              </w:object>
            </w:r>
          </w:p>
        </w:tc>
        <w:tc>
          <w:tcPr>
            <w:tcW w:w="98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3222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Eruzione cutanea</w:t>
            </w:r>
          </w:p>
        </w:tc>
        <w:tc>
          <w:tcPr>
            <w:tcW w:w="480" w:type="dxa"/>
          </w:tcPr>
          <w:p w:rsidR="00B42F51" w:rsidRDefault="00D361DD" w:rsidP="00B42F51">
            <w:r w:rsidRPr="007E0B39">
              <w:object w:dxaOrig="2172" w:dyaOrig="360">
                <v:shape id="_x0000_i1211" type="#_x0000_t75" style="width:12.75pt;height:9.75pt" o:ole="">
                  <v:imagedata r:id="rId70" o:title=""/>
                </v:shape>
                <w:control r:id="rId72" w:name="CheckBox43" w:shapeid="_x0000_i1211"/>
              </w:object>
            </w:r>
          </w:p>
        </w:tc>
        <w:tc>
          <w:tcPr>
            <w:tcW w:w="1092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</w:tr>
      <w:tr w:rsidR="00B42F51" w:rsidRPr="00B23D7A" w:rsidTr="00B42F51">
        <w:tc>
          <w:tcPr>
            <w:tcW w:w="1683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Quante scariche?</w:t>
            </w:r>
          </w:p>
        </w:tc>
        <w:tc>
          <w:tcPr>
            <w:tcW w:w="2307" w:type="dxa"/>
            <w:gridSpan w:val="3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3222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Senso di calore</w:t>
            </w:r>
          </w:p>
        </w:tc>
        <w:tc>
          <w:tcPr>
            <w:tcW w:w="480" w:type="dxa"/>
          </w:tcPr>
          <w:p w:rsidR="00B42F51" w:rsidRDefault="00D361DD" w:rsidP="00B42F51">
            <w:r w:rsidRPr="007E0B39">
              <w:object w:dxaOrig="2172" w:dyaOrig="360">
                <v:shape id="_x0000_i1212" type="#_x0000_t75" style="width:12.75pt;height:9.75pt" o:ole="">
                  <v:imagedata r:id="rId73" o:title=""/>
                </v:shape>
                <w:control r:id="rId74" w:name="CheckBox42" w:shapeid="_x0000_i1212"/>
              </w:object>
            </w:r>
          </w:p>
        </w:tc>
        <w:tc>
          <w:tcPr>
            <w:tcW w:w="1092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</w:tr>
      <w:tr w:rsidR="00B42F51" w:rsidRPr="00B23D7A" w:rsidTr="00B42F51">
        <w:tc>
          <w:tcPr>
            <w:tcW w:w="1683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Febbre</w:t>
            </w:r>
          </w:p>
        </w:tc>
        <w:tc>
          <w:tcPr>
            <w:tcW w:w="480" w:type="dxa"/>
          </w:tcPr>
          <w:p w:rsidR="00B42F51" w:rsidRDefault="00D361DD" w:rsidP="00B42F51">
            <w:r w:rsidRPr="00EA1F76">
              <w:object w:dxaOrig="2172" w:dyaOrig="360">
                <v:shape id="_x0000_i1213" type="#_x0000_t75" style="width:12.75pt;height:9.75pt" o:ole="">
                  <v:imagedata r:id="rId75" o:title=""/>
                </v:shape>
                <w:control r:id="rId76" w:name="CheckBox47" w:shapeid="_x0000_i1213"/>
              </w:object>
            </w:r>
          </w:p>
        </w:tc>
        <w:tc>
          <w:tcPr>
            <w:tcW w:w="98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3222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Tachicardia</w:t>
            </w:r>
          </w:p>
        </w:tc>
        <w:tc>
          <w:tcPr>
            <w:tcW w:w="480" w:type="dxa"/>
          </w:tcPr>
          <w:p w:rsidR="00B42F51" w:rsidRDefault="00D361DD" w:rsidP="00B42F51">
            <w:r w:rsidRPr="007E0B39">
              <w:object w:dxaOrig="2172" w:dyaOrig="360">
                <v:shape id="_x0000_i1214" type="#_x0000_t75" style="width:12.75pt;height:9.75pt" o:ole="">
                  <v:imagedata r:id="rId75" o:title=""/>
                </v:shape>
                <w:control r:id="rId77" w:name="CheckBox41" w:shapeid="_x0000_i1214"/>
              </w:object>
            </w:r>
          </w:p>
        </w:tc>
        <w:tc>
          <w:tcPr>
            <w:tcW w:w="1092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</w:tr>
      <w:tr w:rsidR="00B42F51" w:rsidRPr="00B23D7A" w:rsidTr="00B42F51">
        <w:tc>
          <w:tcPr>
            <w:tcW w:w="1683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Astenia</w:t>
            </w:r>
          </w:p>
        </w:tc>
        <w:tc>
          <w:tcPr>
            <w:tcW w:w="480" w:type="dxa"/>
          </w:tcPr>
          <w:p w:rsidR="00B42F51" w:rsidRDefault="00D361DD" w:rsidP="00B42F51">
            <w:r w:rsidRPr="00EA1F76">
              <w:object w:dxaOrig="2172" w:dyaOrig="360">
                <v:shape id="_x0000_i1215" type="#_x0000_t75" style="width:12.75pt;height:9.75pt" o:ole="">
                  <v:imagedata r:id="rId78" o:title=""/>
                </v:shape>
                <w:control r:id="rId79" w:name="CheckBox46" w:shapeid="_x0000_i1215"/>
              </w:object>
            </w:r>
          </w:p>
        </w:tc>
        <w:tc>
          <w:tcPr>
            <w:tcW w:w="98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3222" w:type="dxa"/>
          </w:tcPr>
          <w:p w:rsidR="00B42F51" w:rsidRPr="00B23D7A" w:rsidRDefault="00B42F51" w:rsidP="00B42F51">
            <w:pPr>
              <w:pStyle w:val="10TIMESNEWROMAN"/>
            </w:pPr>
            <w:r w:rsidRPr="00B23D7A">
              <w:t>Disturbi a carico del sistema nervoso</w:t>
            </w:r>
          </w:p>
        </w:tc>
        <w:tc>
          <w:tcPr>
            <w:tcW w:w="480" w:type="dxa"/>
          </w:tcPr>
          <w:p w:rsidR="00B42F51" w:rsidRDefault="00D361DD" w:rsidP="00B42F51">
            <w:r w:rsidRPr="007E0B39">
              <w:object w:dxaOrig="2172" w:dyaOrig="360">
                <v:shape id="_x0000_i1216" type="#_x0000_t75" style="width:12.75pt;height:9.75pt" o:ole="">
                  <v:imagedata r:id="rId80" o:title=""/>
                </v:shape>
                <w:control r:id="rId81" w:name="CheckBox4" w:shapeid="_x0000_i1216"/>
              </w:object>
            </w:r>
          </w:p>
        </w:tc>
        <w:tc>
          <w:tcPr>
            <w:tcW w:w="1092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2F51" w:rsidRPr="00537C6A" w:rsidRDefault="00B42F51" w:rsidP="00B42F51">
            <w:pPr>
              <w:pStyle w:val="10TIMESNEWROMAN"/>
              <w:jc w:val="center"/>
              <w:rPr>
                <w:sz w:val="16"/>
                <w:szCs w:val="16"/>
              </w:rPr>
            </w:pPr>
          </w:p>
        </w:tc>
      </w:tr>
    </w:tbl>
    <w:p w:rsidR="009B6109" w:rsidRDefault="009B6109" w:rsidP="00B23D7A">
      <w:pPr>
        <w:pStyle w:val="10TIMESNEWROMAN"/>
      </w:pPr>
    </w:p>
    <w:p w:rsidR="006E511F" w:rsidRDefault="009B6109" w:rsidP="00C82244">
      <w:pPr>
        <w:pStyle w:val="10TIMESNEWROMAN"/>
        <w:spacing w:after="0" w:line="480" w:lineRule="auto"/>
      </w:pPr>
      <w:r>
        <w:t xml:space="preserve">Altri sintomi </w:t>
      </w:r>
      <w:r w:rsidR="00D361DD">
        <w:object w:dxaOrig="2172" w:dyaOrig="360">
          <v:shape id="_x0000_i1217" type="#_x0000_t75" style="width:426.75pt;height:39pt" o:ole="">
            <v:imagedata r:id="rId82" o:title=""/>
          </v:shape>
          <w:control r:id="rId83" w:name="TextBox22" w:shapeid="_x0000_i1217"/>
        </w:object>
      </w:r>
    </w:p>
    <w:p w:rsidR="006E511F" w:rsidRDefault="006E511F" w:rsidP="00C82244">
      <w:pPr>
        <w:pStyle w:val="10TIMESNEWROMAN"/>
        <w:spacing w:after="0" w:line="480" w:lineRule="auto"/>
      </w:pPr>
    </w:p>
    <w:p w:rsidR="009B6109" w:rsidRDefault="009B6109" w:rsidP="00C82244">
      <w:pPr>
        <w:pStyle w:val="10TIMESNEWROMAN"/>
        <w:spacing w:after="0" w:line="480" w:lineRule="auto"/>
      </w:pPr>
      <w:r>
        <w:lastRenderedPageBreak/>
        <w:t xml:space="preserve">E’ andato dal medico di famiglia? </w:t>
      </w:r>
      <w:r w:rsidR="00D361DD">
        <w:object w:dxaOrig="2172" w:dyaOrig="360">
          <v:shape id="_x0000_i1218" type="#_x0000_t75" style="width:27.75pt;height:15pt" o:ole="">
            <v:imagedata r:id="rId84" o:title=""/>
          </v:shape>
          <w:control r:id="rId85" w:name="SI1" w:shapeid="_x0000_i1218"/>
        </w:object>
      </w:r>
      <w:r w:rsidR="00D361DD">
        <w:object w:dxaOrig="2172" w:dyaOrig="360">
          <v:shape id="_x0000_i1219" type="#_x0000_t75" style="width:31.5pt;height:16.5pt" o:ole="">
            <v:imagedata r:id="rId86" o:title=""/>
          </v:shape>
          <w:control r:id="rId87" w:name="CheckBox11" w:shapeid="_x0000_i1219"/>
        </w:object>
      </w:r>
      <w:r>
        <w:t xml:space="preserve">Diagnosi </w:t>
      </w:r>
      <w:r w:rsidR="00D361DD">
        <w:object w:dxaOrig="2172" w:dyaOrig="360">
          <v:shape id="_x0000_i1220" type="#_x0000_t75" style="width:244.5pt;height:18pt" o:ole="">
            <v:imagedata r:id="rId88" o:title=""/>
          </v:shape>
          <w:control r:id="rId89" w:name="TextBox23" w:shapeid="_x0000_i1220"/>
        </w:object>
      </w:r>
      <w:r>
        <w:t xml:space="preserve">E’ andato al Pronto </w:t>
      </w:r>
      <w:r w:rsidR="007A6D82">
        <w:t>Soccorso?</w:t>
      </w:r>
      <w:r w:rsidR="00D361DD">
        <w:object w:dxaOrig="2172" w:dyaOrig="360">
          <v:shape id="_x0000_i1221" type="#_x0000_t75" style="width:27.75pt;height:15pt" o:ole="">
            <v:imagedata r:id="rId90" o:title=""/>
          </v:shape>
          <w:control r:id="rId91" w:name="SI11" w:shapeid="_x0000_i1221"/>
        </w:object>
      </w:r>
      <w:r w:rsidR="00D361DD">
        <w:object w:dxaOrig="2172" w:dyaOrig="360">
          <v:shape id="_x0000_i1222" type="#_x0000_t75" style="width:31.5pt;height:16.5pt" o:ole="">
            <v:imagedata r:id="rId92" o:title=""/>
          </v:shape>
          <w:control r:id="rId93" w:name="CheckBox111" w:shapeid="_x0000_i1222"/>
        </w:object>
      </w:r>
      <w:r w:rsidR="006E511F">
        <w:t xml:space="preserve">Diagnosi </w:t>
      </w:r>
      <w:r w:rsidR="00D361DD">
        <w:object w:dxaOrig="2172" w:dyaOrig="360">
          <v:shape id="_x0000_i1223" type="#_x0000_t75" style="width:244.5pt;height:18pt" o:ole="">
            <v:imagedata r:id="rId88" o:title=""/>
          </v:shape>
          <w:control r:id="rId94" w:name="TextBox231" w:shapeid="_x0000_i1223"/>
        </w:object>
      </w:r>
    </w:p>
    <w:p w:rsidR="007A6D82" w:rsidRPr="00193FF2" w:rsidRDefault="007A6D82" w:rsidP="00C82244">
      <w:pPr>
        <w:pStyle w:val="10TIMESNEWROMAN"/>
        <w:spacing w:after="0" w:line="480" w:lineRule="auto"/>
      </w:pPr>
      <w:r>
        <w:t>E’ stato ricoverato in reparto?</w:t>
      </w:r>
      <w:r w:rsidR="00D361DD">
        <w:object w:dxaOrig="2172" w:dyaOrig="360">
          <v:shape id="_x0000_i1224" type="#_x0000_t75" style="width:27.75pt;height:15pt" o:ole="">
            <v:imagedata r:id="rId95" o:title=""/>
          </v:shape>
          <w:control r:id="rId96" w:name="SI111" w:shapeid="_x0000_i1224"/>
        </w:object>
      </w:r>
      <w:r w:rsidR="00D361DD">
        <w:object w:dxaOrig="2172" w:dyaOrig="360">
          <v:shape id="_x0000_i1225" type="#_x0000_t75" style="width:31.5pt;height:16.5pt" o:ole="">
            <v:imagedata r:id="rId97" o:title=""/>
          </v:shape>
          <w:control r:id="rId98" w:name="CheckBox1111" w:shapeid="_x0000_i1225"/>
        </w:object>
      </w:r>
      <w:r>
        <w:t xml:space="preserve">Quale? </w:t>
      </w:r>
      <w:r w:rsidR="00D361DD">
        <w:object w:dxaOrig="2172" w:dyaOrig="360">
          <v:shape id="_x0000_i1226" type="#_x0000_t75" style="width:244.5pt;height:18pt" o:ole="">
            <v:imagedata r:id="rId88" o:title=""/>
          </v:shape>
          <w:control r:id="rId99" w:name="TextBox232" w:shapeid="_x0000_i1226"/>
        </w:object>
      </w:r>
    </w:p>
    <w:p w:rsidR="00C702F8" w:rsidRPr="00193FF2" w:rsidRDefault="007A6D82" w:rsidP="00C82244">
      <w:pPr>
        <w:pStyle w:val="10TIMESNEWROMAN"/>
        <w:spacing w:after="0" w:line="480" w:lineRule="auto"/>
      </w:pPr>
      <w:r>
        <w:t xml:space="preserve">Ha preso antibiotici? </w:t>
      </w:r>
      <w:r w:rsidR="00D361DD">
        <w:object w:dxaOrig="2172" w:dyaOrig="360">
          <v:shape id="_x0000_i1227" type="#_x0000_t75" style="width:27.75pt;height:15pt" o:ole="">
            <v:imagedata r:id="rId100" o:title=""/>
          </v:shape>
          <w:control r:id="rId101" w:name="SI1111" w:shapeid="_x0000_i1227"/>
        </w:object>
      </w:r>
      <w:r w:rsidR="00D361DD">
        <w:object w:dxaOrig="2172" w:dyaOrig="360">
          <v:shape id="_x0000_i1228" type="#_x0000_t75" style="width:31.5pt;height:16.5pt" o:ole="">
            <v:imagedata r:id="rId102" o:title=""/>
          </v:shape>
          <w:control r:id="rId103" w:name="CheckBox11111" w:shapeid="_x0000_i1228"/>
        </w:object>
      </w:r>
      <w:r>
        <w:t xml:space="preserve">Per quanto tempo? </w:t>
      </w:r>
      <w:r w:rsidR="00D361DD">
        <w:object w:dxaOrig="2172" w:dyaOrig="360">
          <v:shape id="_x0000_i1229" type="#_x0000_t75" style="width:244.5pt;height:18pt" o:ole="">
            <v:imagedata r:id="rId88" o:title=""/>
          </v:shape>
          <w:control r:id="rId104" w:name="TextBox233" w:shapeid="_x0000_i1229"/>
        </w:object>
      </w:r>
    </w:p>
    <w:p w:rsidR="00C82244" w:rsidRDefault="00691B61" w:rsidP="00C82244">
      <w:pPr>
        <w:pStyle w:val="10TIMESNEWROMAN"/>
        <w:spacing w:after="0" w:line="480" w:lineRule="auto"/>
      </w:pPr>
      <w:r>
        <w:t>Ha fatto esami di laboratorio? (</w:t>
      </w:r>
      <w:r w:rsidR="006B0F33">
        <w:t>Feci</w:t>
      </w:r>
      <w:r>
        <w:t xml:space="preserve">, siero </w:t>
      </w:r>
      <w:r w:rsidR="00B041D4">
        <w:t xml:space="preserve">etc)  </w:t>
      </w:r>
      <w:r w:rsidR="00D361DD">
        <w:object w:dxaOrig="2172" w:dyaOrig="360">
          <v:shape id="_x0000_i1230" type="#_x0000_t75" style="width:27.75pt;height:15pt" o:ole="">
            <v:imagedata r:id="rId105" o:title=""/>
          </v:shape>
          <w:control r:id="rId106" w:name="SI1112" w:shapeid="_x0000_i1230"/>
        </w:object>
      </w:r>
      <w:r w:rsidR="00D361DD">
        <w:object w:dxaOrig="2172" w:dyaOrig="360">
          <v:shape id="_x0000_i1231" type="#_x0000_t75" style="width:31.5pt;height:16.5pt" o:ole="">
            <v:imagedata r:id="rId107" o:title=""/>
          </v:shape>
          <w:control r:id="rId108" w:name="CheckBox11112" w:shapeid="_x0000_i1231"/>
        </w:object>
      </w:r>
      <w:r>
        <w:t xml:space="preserve">Esito </w:t>
      </w:r>
      <w:r w:rsidR="00D361DD">
        <w:object w:dxaOrig="2172" w:dyaOrig="360">
          <v:shape id="_x0000_i1232" type="#_x0000_t75" style="width:207pt;height:18pt" o:ole="">
            <v:imagedata r:id="rId109" o:title=""/>
          </v:shape>
          <w:control r:id="rId110" w:name="TextBox234" w:shapeid="_x0000_i1232"/>
        </w:object>
      </w:r>
    </w:p>
    <w:p w:rsidR="00C066E6" w:rsidRPr="00C82244" w:rsidRDefault="00C82244" w:rsidP="00C82244">
      <w:pPr>
        <w:pStyle w:val="10TIMESNEWROMAN"/>
        <w:spacing w:after="0"/>
        <w:jc w:val="left"/>
        <w:rPr>
          <w:sz w:val="18"/>
          <w:szCs w:val="18"/>
        </w:rPr>
      </w:pPr>
      <w:r w:rsidRPr="00C82244">
        <w:rPr>
          <w:sz w:val="19"/>
          <w:szCs w:val="19"/>
        </w:rPr>
        <w:t>Q</w:t>
      </w:r>
      <w:r w:rsidR="007A6D82" w:rsidRPr="00C82244">
        <w:rPr>
          <w:sz w:val="19"/>
          <w:szCs w:val="19"/>
        </w:rPr>
        <w:t xml:space="preserve">ualcuno della sua famiglia o un conoscente con cui </w:t>
      </w:r>
      <w:r w:rsidR="00C066E6" w:rsidRPr="00C82244">
        <w:rPr>
          <w:sz w:val="19"/>
          <w:szCs w:val="19"/>
        </w:rPr>
        <w:t>ha condiviso uno o più pasti ha avuto gli stessi sintomi?</w:t>
      </w:r>
      <w:r w:rsidR="00D361DD">
        <w:object w:dxaOrig="2172" w:dyaOrig="360">
          <v:shape id="_x0000_i1233" type="#_x0000_t75" style="width:27.75pt;height:15pt" o:ole="">
            <v:imagedata r:id="rId111" o:title=""/>
          </v:shape>
          <w:control r:id="rId112" w:name="SI1113" w:shapeid="_x0000_i1233"/>
        </w:object>
      </w:r>
      <w:r w:rsidR="00D361DD">
        <w:object w:dxaOrig="2172" w:dyaOrig="360">
          <v:shape id="_x0000_i1234" type="#_x0000_t75" style="width:31.5pt;height:16.5pt" o:ole="">
            <v:imagedata r:id="rId113" o:title=""/>
          </v:shape>
          <w:control r:id="rId114" w:name="CheckBox11113" w:shapeid="_x0000_i1234"/>
        </w:object>
      </w:r>
    </w:p>
    <w:p w:rsidR="00E142EF" w:rsidRPr="00C82244" w:rsidRDefault="00C066E6" w:rsidP="00C82244">
      <w:pPr>
        <w:pStyle w:val="10TIMESNEWROMAN"/>
        <w:spacing w:after="0"/>
      </w:pP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106"/>
        <w:gridCol w:w="1418"/>
        <w:gridCol w:w="3969"/>
      </w:tblGrid>
      <w:tr w:rsidR="00E142EF" w:rsidTr="005A7743">
        <w:trPr>
          <w:trHeight w:val="340"/>
          <w:jc w:val="center"/>
        </w:trPr>
        <w:tc>
          <w:tcPr>
            <w:tcW w:w="4106" w:type="dxa"/>
          </w:tcPr>
          <w:p w:rsidR="00E142EF" w:rsidRPr="00E142EF" w:rsidRDefault="00E142EF" w:rsidP="00DE0E96">
            <w:pPr>
              <w:pStyle w:val="10TIMESNEWROMAN"/>
              <w:jc w:val="center"/>
            </w:pPr>
            <w:r w:rsidRPr="00E142EF">
              <w:t>NOME E COGNOME</w:t>
            </w:r>
          </w:p>
        </w:tc>
        <w:tc>
          <w:tcPr>
            <w:tcW w:w="1418" w:type="dxa"/>
          </w:tcPr>
          <w:p w:rsidR="00E142EF" w:rsidRPr="00E142EF" w:rsidRDefault="00E142EF" w:rsidP="00DE0E96">
            <w:pPr>
              <w:pStyle w:val="10TIMESNEWROMAN"/>
              <w:jc w:val="center"/>
            </w:pPr>
            <w:r w:rsidRPr="00E142EF">
              <w:t>TELEFONO</w:t>
            </w:r>
          </w:p>
        </w:tc>
        <w:tc>
          <w:tcPr>
            <w:tcW w:w="3969" w:type="dxa"/>
          </w:tcPr>
          <w:p w:rsidR="00E142EF" w:rsidRPr="00E142EF" w:rsidRDefault="00E142EF" w:rsidP="00DE0E96">
            <w:pPr>
              <w:pStyle w:val="10TIMESNEWROMAN"/>
              <w:jc w:val="center"/>
            </w:pPr>
            <w:r w:rsidRPr="00E142EF">
              <w:t>ESPERIENZA COMUNE</w:t>
            </w:r>
          </w:p>
        </w:tc>
      </w:tr>
      <w:tr w:rsidR="00E142EF" w:rsidTr="005A7743">
        <w:trPr>
          <w:trHeight w:val="340"/>
          <w:jc w:val="center"/>
        </w:trPr>
        <w:tc>
          <w:tcPr>
            <w:tcW w:w="4106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1418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3969" w:type="dxa"/>
          </w:tcPr>
          <w:p w:rsidR="00E142EF" w:rsidRDefault="00E142EF" w:rsidP="00DE0E96">
            <w:pPr>
              <w:pStyle w:val="10TIMESNEWROMAN"/>
            </w:pPr>
          </w:p>
        </w:tc>
      </w:tr>
      <w:tr w:rsidR="00E142EF" w:rsidTr="005A7743">
        <w:trPr>
          <w:trHeight w:val="340"/>
          <w:jc w:val="center"/>
        </w:trPr>
        <w:tc>
          <w:tcPr>
            <w:tcW w:w="4106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1418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3969" w:type="dxa"/>
          </w:tcPr>
          <w:p w:rsidR="00E142EF" w:rsidRDefault="00E142EF" w:rsidP="00DE0E96">
            <w:pPr>
              <w:pStyle w:val="10TIMESNEWROMAN"/>
            </w:pPr>
          </w:p>
        </w:tc>
      </w:tr>
      <w:tr w:rsidR="00E142EF" w:rsidTr="005A7743">
        <w:trPr>
          <w:trHeight w:val="340"/>
          <w:jc w:val="center"/>
        </w:trPr>
        <w:tc>
          <w:tcPr>
            <w:tcW w:w="4106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1418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3969" w:type="dxa"/>
          </w:tcPr>
          <w:p w:rsidR="00E142EF" w:rsidRDefault="00E142EF" w:rsidP="00DE0E96">
            <w:pPr>
              <w:pStyle w:val="10TIMESNEWROMAN"/>
            </w:pPr>
          </w:p>
        </w:tc>
      </w:tr>
      <w:tr w:rsidR="00E142EF" w:rsidTr="005A7743">
        <w:trPr>
          <w:trHeight w:val="340"/>
          <w:jc w:val="center"/>
        </w:trPr>
        <w:tc>
          <w:tcPr>
            <w:tcW w:w="4106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1418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3969" w:type="dxa"/>
          </w:tcPr>
          <w:p w:rsidR="00E142EF" w:rsidRDefault="00E142EF" w:rsidP="00DE0E96">
            <w:pPr>
              <w:pStyle w:val="10TIMESNEWROMAN"/>
            </w:pPr>
          </w:p>
        </w:tc>
      </w:tr>
      <w:tr w:rsidR="00E142EF" w:rsidTr="005A7743">
        <w:trPr>
          <w:trHeight w:val="340"/>
          <w:jc w:val="center"/>
        </w:trPr>
        <w:tc>
          <w:tcPr>
            <w:tcW w:w="4106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1418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3969" w:type="dxa"/>
          </w:tcPr>
          <w:p w:rsidR="00E142EF" w:rsidRDefault="00E142EF" w:rsidP="00DE0E96">
            <w:pPr>
              <w:pStyle w:val="10TIMESNEWROMAN"/>
            </w:pPr>
          </w:p>
        </w:tc>
      </w:tr>
      <w:tr w:rsidR="00E142EF" w:rsidTr="005A7743">
        <w:trPr>
          <w:trHeight w:val="340"/>
          <w:jc w:val="center"/>
        </w:trPr>
        <w:tc>
          <w:tcPr>
            <w:tcW w:w="4106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1418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3969" w:type="dxa"/>
          </w:tcPr>
          <w:p w:rsidR="00E142EF" w:rsidRDefault="00E142EF" w:rsidP="00DE0E96">
            <w:pPr>
              <w:pStyle w:val="10TIMESNEWROMAN"/>
            </w:pPr>
          </w:p>
        </w:tc>
      </w:tr>
      <w:tr w:rsidR="00E142EF" w:rsidTr="005A7743">
        <w:trPr>
          <w:trHeight w:val="340"/>
          <w:jc w:val="center"/>
        </w:trPr>
        <w:tc>
          <w:tcPr>
            <w:tcW w:w="4106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1418" w:type="dxa"/>
          </w:tcPr>
          <w:p w:rsidR="00E142EF" w:rsidRDefault="00E142EF" w:rsidP="00DE0E96">
            <w:pPr>
              <w:pStyle w:val="10TIMESNEWROMAN"/>
            </w:pPr>
          </w:p>
        </w:tc>
        <w:tc>
          <w:tcPr>
            <w:tcW w:w="3969" w:type="dxa"/>
          </w:tcPr>
          <w:p w:rsidR="00E142EF" w:rsidRDefault="00E142EF" w:rsidP="00DE0E96">
            <w:pPr>
              <w:pStyle w:val="10TIMESNEWROMAN"/>
            </w:pPr>
          </w:p>
        </w:tc>
      </w:tr>
    </w:tbl>
    <w:p w:rsidR="00E142EF" w:rsidRPr="00193FF2" w:rsidRDefault="00D361DD" w:rsidP="007A6D82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Casella di testo 4" o:spid="_x0000_s1029" type="#_x0000_t202" style="position:absolute;left:0;text-align:left;margin-left:-.3pt;margin-top:9.05pt;width:481.8pt;height:22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" fillcolor="#d8d8d8 [2732]" stroked="f" strokeweight=".5pt">
            <v:textbox>
              <w:txbxContent>
                <w:p w:rsidR="00537C6A" w:rsidRPr="006E511F" w:rsidRDefault="00537C6A" w:rsidP="00DE0E96">
                  <w:pPr>
                    <w:pStyle w:val="12TIMESNEWROMAN"/>
                    <w:rPr>
                      <w:b/>
                    </w:rPr>
                  </w:pPr>
                  <w:r w:rsidRPr="006E511F">
                    <w:rPr>
                      <w:b/>
                    </w:rPr>
                    <w:t xml:space="preserve">Parte 3 - Informazioni generali sui comportamenti </w:t>
                  </w:r>
                </w:p>
              </w:txbxContent>
            </v:textbox>
          </v:shape>
        </w:pict>
      </w:r>
    </w:p>
    <w:p w:rsidR="00C702F8" w:rsidRDefault="00C702F8" w:rsidP="008A4F04">
      <w:pPr>
        <w:spacing w:before="240"/>
        <w:rPr>
          <w:sz w:val="20"/>
          <w:szCs w:val="20"/>
        </w:rPr>
      </w:pPr>
    </w:p>
    <w:p w:rsidR="00C82244" w:rsidRPr="00B041D4" w:rsidRDefault="008A4F04" w:rsidP="00DE0E96">
      <w:pPr>
        <w:pStyle w:val="10TIMESNEWROMAN"/>
        <w:rPr>
          <w:b/>
          <w:szCs w:val="20"/>
        </w:rPr>
      </w:pPr>
      <w:r w:rsidRPr="00B041D4">
        <w:rPr>
          <w:b/>
          <w:szCs w:val="20"/>
        </w:rPr>
        <w:t xml:space="preserve">Ha partecipato a un ritrovo, un evento di gruppo nei giorni precedenti l’insorgenza dei sintomi? </w:t>
      </w:r>
      <w:r w:rsidR="001B0D1C" w:rsidRPr="00B041D4">
        <w:rPr>
          <w:b/>
        </w:rPr>
        <w:t>(</w:t>
      </w:r>
      <w:r w:rsidR="00C066E6" w:rsidRPr="00B041D4">
        <w:rPr>
          <w:b/>
        </w:rPr>
        <w:t>Ricevimento</w:t>
      </w:r>
      <w:r w:rsidR="001B0D1C" w:rsidRPr="00B041D4">
        <w:rPr>
          <w:b/>
        </w:rPr>
        <w:t xml:space="preserve"> di nozze, feste, eventi religiosi, eventi scolastici, cene domestiche con amici e parenti, eventi sportivi, banchetti di lavoro, party, sagre, manifestazioni temporanee?)</w:t>
      </w:r>
      <w:r w:rsidR="00D361DD">
        <w:object w:dxaOrig="2172" w:dyaOrig="360">
          <v:shape id="_x0000_i1235" type="#_x0000_t75" style="width:27.75pt;height:15pt" o:ole="">
            <v:imagedata r:id="rId115" o:title=""/>
          </v:shape>
          <w:control r:id="rId116" w:name="SI1114" w:shapeid="_x0000_i1235"/>
        </w:object>
      </w:r>
      <w:r w:rsidR="00D361DD">
        <w:object w:dxaOrig="2172" w:dyaOrig="360">
          <v:shape id="_x0000_i1236" type="#_x0000_t75" style="width:31.5pt;height:16.5pt" o:ole="">
            <v:imagedata r:id="rId117" o:title=""/>
          </v:shape>
          <w:control r:id="rId118" w:name="CheckBox11114" w:shapeid="_x0000_i1236"/>
        </w:object>
      </w:r>
    </w:p>
    <w:p w:rsidR="00C82244" w:rsidRDefault="001B0D1C" w:rsidP="00DE0E96">
      <w:pPr>
        <w:pStyle w:val="10TIMESNEWROMAN"/>
        <w:rPr>
          <w:szCs w:val="20"/>
        </w:rPr>
      </w:pPr>
      <w:r>
        <w:rPr>
          <w:szCs w:val="20"/>
        </w:rPr>
        <w:t>Quando?</w:t>
      </w:r>
      <w:r w:rsidR="00D361DD">
        <w:rPr>
          <w:szCs w:val="20"/>
        </w:rPr>
        <w:object w:dxaOrig="2172" w:dyaOrig="360">
          <v:shape id="_x0000_i1237" type="#_x0000_t75" style="width:91.5pt;height:18pt" o:ole="">
            <v:imagedata r:id="rId119" o:title=""/>
          </v:shape>
          <w:control r:id="rId120" w:name="TextBox28" w:shapeid="_x0000_i1237"/>
        </w:object>
      </w:r>
      <w:r w:rsidR="00C82244">
        <w:rPr>
          <w:szCs w:val="20"/>
        </w:rPr>
        <w:t>.</w:t>
      </w:r>
      <w:r w:rsidR="00B041D4">
        <w:rPr>
          <w:szCs w:val="20"/>
        </w:rPr>
        <w:t xml:space="preserve">Dove? </w:t>
      </w:r>
      <w:r w:rsidR="00D361DD">
        <w:rPr>
          <w:szCs w:val="20"/>
        </w:rPr>
        <w:object w:dxaOrig="2172" w:dyaOrig="360">
          <v:shape id="_x0000_i1238" type="#_x0000_t75" style="width:319.5pt;height:18pt" o:ole="">
            <v:imagedata r:id="rId121" o:title=""/>
          </v:shape>
          <w:control r:id="rId122" w:name="TextBox29" w:shapeid="_x0000_i1238"/>
        </w:object>
      </w:r>
    </w:p>
    <w:p w:rsidR="00C702F8" w:rsidRPr="00B041D4" w:rsidRDefault="00985ECC" w:rsidP="00E156C3">
      <w:pPr>
        <w:pStyle w:val="10TIMESNEWROMAN"/>
        <w:spacing w:after="0"/>
        <w:rPr>
          <w:b/>
          <w:szCs w:val="20"/>
        </w:rPr>
      </w:pPr>
      <w:r w:rsidRPr="00B041D4">
        <w:rPr>
          <w:b/>
          <w:szCs w:val="20"/>
        </w:rPr>
        <w:t>Nei giorni precedenti la malattia h</w:t>
      </w:r>
      <w:r w:rsidR="001B0D1C" w:rsidRPr="00B041D4">
        <w:rPr>
          <w:b/>
          <w:szCs w:val="20"/>
        </w:rPr>
        <w:t xml:space="preserve">a fatto qualche </w:t>
      </w:r>
      <w:r w:rsidR="006B0F33" w:rsidRPr="00B041D4">
        <w:rPr>
          <w:b/>
          <w:szCs w:val="20"/>
        </w:rPr>
        <w:t>viaggio?</w:t>
      </w:r>
      <w:r w:rsidR="00D361DD">
        <w:object w:dxaOrig="2172" w:dyaOrig="360">
          <v:shape id="_x0000_i1239" type="#_x0000_t75" style="width:25.5pt;height:15pt" o:ole="">
            <v:imagedata r:id="rId123" o:title=""/>
          </v:shape>
          <w:control r:id="rId124" w:name="SI1115" w:shapeid="_x0000_i1239"/>
        </w:object>
      </w:r>
      <w:r w:rsidR="00D361DD">
        <w:object w:dxaOrig="2172" w:dyaOrig="360">
          <v:shape id="_x0000_i1240" type="#_x0000_t75" style="width:31.5pt;height:16.5pt" o:ole="">
            <v:imagedata r:id="rId125" o:title=""/>
          </v:shape>
          <w:control r:id="rId126" w:name="CheckBox11115" w:shapeid="_x0000_i1240"/>
        </w:object>
      </w:r>
    </w:p>
    <w:p w:rsidR="001B0D1C" w:rsidRPr="00193FF2" w:rsidRDefault="00B041D4" w:rsidP="00DE0E96">
      <w:pPr>
        <w:pStyle w:val="10TIMESNEWROMAN"/>
        <w:rPr>
          <w:szCs w:val="20"/>
        </w:rPr>
      </w:pPr>
      <w:r>
        <w:rPr>
          <w:szCs w:val="20"/>
        </w:rPr>
        <w:t>Quando?.</w:t>
      </w:r>
      <w:r w:rsidR="00D361DD">
        <w:rPr>
          <w:szCs w:val="20"/>
        </w:rPr>
        <w:object w:dxaOrig="2172" w:dyaOrig="360">
          <v:shape id="_x0000_i1241" type="#_x0000_t75" style="width:1in;height:18pt" o:ole="">
            <v:imagedata r:id="rId14" o:title=""/>
          </v:shape>
          <w:control r:id="rId127" w:name="TextBox30" w:shapeid="_x0000_i1241"/>
        </w:object>
      </w:r>
      <w:r>
        <w:rPr>
          <w:szCs w:val="20"/>
        </w:rPr>
        <w:t>Dove?</w:t>
      </w:r>
      <w:r w:rsidR="00D361DD">
        <w:rPr>
          <w:szCs w:val="20"/>
        </w:rPr>
        <w:object w:dxaOrig="2172" w:dyaOrig="360">
          <v:shape id="_x0000_i1242" type="#_x0000_t75" style="width:336.75pt;height:18pt" o:ole="">
            <v:imagedata r:id="rId128" o:title=""/>
          </v:shape>
          <w:control r:id="rId129" w:name="TextBox291" w:shapeid="_x0000_i1242"/>
        </w:object>
      </w:r>
    </w:p>
    <w:p w:rsidR="00C702F8" w:rsidRDefault="00985ECC" w:rsidP="00DE0E96">
      <w:pPr>
        <w:pStyle w:val="10TIMESNEWROMAN"/>
        <w:rPr>
          <w:szCs w:val="20"/>
        </w:rPr>
      </w:pPr>
      <w:r>
        <w:rPr>
          <w:szCs w:val="20"/>
        </w:rPr>
        <w:t xml:space="preserve">Quanto è durato il soggiorno? </w:t>
      </w:r>
      <w:r w:rsidR="00D361DD">
        <w:rPr>
          <w:szCs w:val="20"/>
        </w:rPr>
        <w:object w:dxaOrig="2172" w:dyaOrig="360">
          <v:shape id="_x0000_i1243" type="#_x0000_t75" style="width:358.5pt;height:18pt" o:ole="">
            <v:imagedata r:id="rId130" o:title=""/>
          </v:shape>
          <w:control r:id="rId131" w:name="TextBox292" w:shapeid="_x0000_i1243"/>
        </w:object>
      </w:r>
    </w:p>
    <w:p w:rsidR="00C066E6" w:rsidRDefault="00C066E6" w:rsidP="00DE0E96">
      <w:pPr>
        <w:pStyle w:val="10TIMESNEWROMAN"/>
        <w:rPr>
          <w:szCs w:val="20"/>
        </w:rPr>
      </w:pPr>
      <w:r>
        <w:rPr>
          <w:szCs w:val="20"/>
        </w:rPr>
        <w:t>Nome dell’hotel</w:t>
      </w:r>
      <w:r w:rsidR="00C82244">
        <w:rPr>
          <w:szCs w:val="20"/>
        </w:rPr>
        <w:t>/ struttura di soggiorno</w:t>
      </w:r>
      <w:r w:rsidR="00D361DD">
        <w:rPr>
          <w:szCs w:val="20"/>
        </w:rPr>
        <w:object w:dxaOrig="2172" w:dyaOrig="360">
          <v:shape id="_x0000_i1244" type="#_x0000_t75" style="width:319.5pt;height:18pt" o:ole="">
            <v:imagedata r:id="rId121" o:title=""/>
          </v:shape>
          <w:control r:id="rId132" w:name="TextBox293" w:shapeid="_x0000_i1244"/>
        </w:object>
      </w:r>
    </w:p>
    <w:p w:rsidR="00985ECC" w:rsidRDefault="00C066E6" w:rsidP="00DE0E96">
      <w:pPr>
        <w:pStyle w:val="10TIMESNEWROMAN"/>
        <w:rPr>
          <w:szCs w:val="20"/>
        </w:rPr>
      </w:pPr>
      <w:r>
        <w:rPr>
          <w:szCs w:val="20"/>
        </w:rPr>
        <w:t xml:space="preserve">Nei giorni precedenti la malattia ha avuto contatti con animali domestici o </w:t>
      </w:r>
      <w:r w:rsidR="006B0F33">
        <w:rPr>
          <w:szCs w:val="20"/>
        </w:rPr>
        <w:t xml:space="preserve">selvatici?  </w:t>
      </w:r>
      <w:r w:rsidR="00D361DD">
        <w:object w:dxaOrig="2172" w:dyaOrig="360">
          <v:shape id="_x0000_i1245" type="#_x0000_t75" style="width:25.5pt;height:15pt" o:ole="">
            <v:imagedata r:id="rId133" o:title=""/>
          </v:shape>
          <w:control r:id="rId134" w:name="SI11151" w:shapeid="_x0000_i1245"/>
        </w:object>
      </w:r>
      <w:r w:rsidR="00D361DD">
        <w:object w:dxaOrig="2172" w:dyaOrig="360">
          <v:shape id="_x0000_i1246" type="#_x0000_t75" style="width:31.5pt;height:16.5pt" o:ole="">
            <v:imagedata r:id="rId135" o:title=""/>
          </v:shape>
          <w:control r:id="rId136" w:name="CheckBox111151" w:shapeid="_x0000_i1246"/>
        </w:object>
      </w:r>
    </w:p>
    <w:p w:rsidR="00C066E6" w:rsidRPr="00193FF2" w:rsidRDefault="00C066E6" w:rsidP="00B42F51">
      <w:pPr>
        <w:pStyle w:val="10TIMESNEWROMAN"/>
        <w:jc w:val="left"/>
        <w:rPr>
          <w:szCs w:val="20"/>
        </w:rPr>
      </w:pPr>
      <w:r>
        <w:rPr>
          <w:szCs w:val="20"/>
        </w:rPr>
        <w:t xml:space="preserve">Che tipo di animale? </w:t>
      </w:r>
      <w:r w:rsidR="00D361DD">
        <w:rPr>
          <w:szCs w:val="20"/>
        </w:rPr>
        <w:object w:dxaOrig="2172" w:dyaOrig="360">
          <v:shape id="_x0000_i1247" type="#_x0000_t75" style="width:237pt;height:18pt" o:ole="">
            <v:imagedata r:id="rId137" o:title=""/>
          </v:shape>
          <w:control r:id="rId138" w:name="TextBox294" w:shapeid="_x0000_i1247"/>
        </w:object>
      </w:r>
      <w:r w:rsidR="00B041D4">
        <w:rPr>
          <w:szCs w:val="20"/>
        </w:rPr>
        <w:t>Q</w:t>
      </w:r>
      <w:r w:rsidR="00E156C3">
        <w:rPr>
          <w:szCs w:val="20"/>
        </w:rPr>
        <w:t xml:space="preserve">uando? </w:t>
      </w:r>
      <w:r w:rsidR="00D361DD">
        <w:rPr>
          <w:szCs w:val="20"/>
        </w:rPr>
        <w:object w:dxaOrig="2172" w:dyaOrig="360">
          <v:shape id="_x0000_i1248" type="#_x0000_t75" style="width:117pt;height:18pt" o:ole="">
            <v:imagedata r:id="rId139" o:title=""/>
          </v:shape>
          <w:control r:id="rId140" w:name="TextBox295" w:shapeid="_x0000_i1248"/>
        </w:object>
      </w:r>
    </w:p>
    <w:p w:rsidR="00C702F8" w:rsidRPr="00B041D4" w:rsidRDefault="00C066E6" w:rsidP="00DE0E96">
      <w:pPr>
        <w:pStyle w:val="10TIMESNEWROMAN"/>
        <w:rPr>
          <w:b/>
          <w:szCs w:val="20"/>
        </w:rPr>
      </w:pPr>
      <w:r w:rsidRPr="00B041D4">
        <w:rPr>
          <w:b/>
          <w:szCs w:val="20"/>
        </w:rPr>
        <w:t>Nei giorni precedenti la malattia da quali fonti di acqua ha bevuto?</w:t>
      </w:r>
    </w:p>
    <w:tbl>
      <w:tblPr>
        <w:tblStyle w:val="Grigliatabella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397"/>
        <w:gridCol w:w="1276"/>
        <w:gridCol w:w="3119"/>
        <w:gridCol w:w="1842"/>
      </w:tblGrid>
      <w:tr w:rsidR="00537C6A" w:rsidTr="00090669">
        <w:tc>
          <w:tcPr>
            <w:tcW w:w="3397" w:type="dxa"/>
          </w:tcPr>
          <w:p w:rsidR="00537C6A" w:rsidRDefault="00537C6A" w:rsidP="00DE0E96">
            <w:pPr>
              <w:pStyle w:val="10TIMESNEWROMAN"/>
              <w:rPr>
                <w:szCs w:val="20"/>
              </w:rPr>
            </w:pPr>
          </w:p>
        </w:tc>
        <w:tc>
          <w:tcPr>
            <w:tcW w:w="1276" w:type="dxa"/>
          </w:tcPr>
          <w:p w:rsidR="00537C6A" w:rsidRPr="00FB137D" w:rsidRDefault="00537C6A" w:rsidP="00090669">
            <w:pPr>
              <w:pStyle w:val="10TIMESNEWROMAN"/>
              <w:jc w:val="center"/>
              <w:rPr>
                <w:b/>
                <w:szCs w:val="20"/>
              </w:rPr>
            </w:pPr>
            <w:r w:rsidRPr="00FB137D">
              <w:rPr>
                <w:b/>
                <w:szCs w:val="20"/>
              </w:rPr>
              <w:t>SI</w:t>
            </w:r>
          </w:p>
        </w:tc>
        <w:tc>
          <w:tcPr>
            <w:tcW w:w="3119" w:type="dxa"/>
          </w:tcPr>
          <w:p w:rsidR="00537C6A" w:rsidRDefault="00537C6A" w:rsidP="00DE0E96">
            <w:pPr>
              <w:pStyle w:val="10TIMESNEWROMAN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37C6A" w:rsidRPr="00FB137D" w:rsidRDefault="00537C6A" w:rsidP="00090669">
            <w:pPr>
              <w:pStyle w:val="10TIMESNEWROMAN"/>
              <w:jc w:val="center"/>
              <w:rPr>
                <w:b/>
                <w:szCs w:val="20"/>
              </w:rPr>
            </w:pPr>
            <w:r w:rsidRPr="00FB137D">
              <w:rPr>
                <w:b/>
                <w:szCs w:val="20"/>
              </w:rPr>
              <w:t>SI</w:t>
            </w:r>
          </w:p>
        </w:tc>
      </w:tr>
      <w:tr w:rsidR="00537C6A" w:rsidTr="00090669">
        <w:tc>
          <w:tcPr>
            <w:tcW w:w="3397" w:type="dxa"/>
          </w:tcPr>
          <w:p w:rsidR="00537C6A" w:rsidRPr="00090669" w:rsidRDefault="00537C6A" w:rsidP="00B42F51">
            <w:pPr>
              <w:pStyle w:val="10TIMESNEWROMAN"/>
              <w:rPr>
                <w:sz w:val="22"/>
              </w:rPr>
            </w:pPr>
            <w:r w:rsidRPr="00090669">
              <w:rPr>
                <w:sz w:val="22"/>
              </w:rPr>
              <w:t>Acquedotto comunale</w:t>
            </w:r>
          </w:p>
        </w:tc>
        <w:tc>
          <w:tcPr>
            <w:tcW w:w="1276" w:type="dxa"/>
          </w:tcPr>
          <w:p w:rsidR="00537C6A" w:rsidRDefault="00D361DD" w:rsidP="00090669">
            <w:pPr>
              <w:jc w:val="center"/>
            </w:pPr>
            <w:r w:rsidRPr="003B1793">
              <w:object w:dxaOrig="2172" w:dyaOrig="360">
                <v:shape id="_x0000_i1249" type="#_x0000_t75" style="width:12.75pt;height:9.75pt" o:ole="">
                  <v:imagedata r:id="rId141" o:title=""/>
                </v:shape>
                <w:control r:id="rId142" w:name="CheckBox41261" w:shapeid="_x0000_i1249"/>
              </w:object>
            </w:r>
          </w:p>
        </w:tc>
        <w:tc>
          <w:tcPr>
            <w:tcW w:w="3119" w:type="dxa"/>
          </w:tcPr>
          <w:p w:rsidR="00537C6A" w:rsidRPr="00090669" w:rsidRDefault="00537C6A" w:rsidP="00B42F51">
            <w:pPr>
              <w:pStyle w:val="10TIMESNEWROMAN"/>
              <w:rPr>
                <w:sz w:val="22"/>
              </w:rPr>
            </w:pPr>
            <w:r w:rsidRPr="00090669">
              <w:rPr>
                <w:sz w:val="22"/>
              </w:rPr>
              <w:t>Acqua superficiale non trattata</w:t>
            </w:r>
          </w:p>
        </w:tc>
        <w:tc>
          <w:tcPr>
            <w:tcW w:w="1842" w:type="dxa"/>
          </w:tcPr>
          <w:p w:rsidR="00537C6A" w:rsidRPr="00090669" w:rsidRDefault="00D361DD" w:rsidP="00090669">
            <w:pPr>
              <w:jc w:val="center"/>
            </w:pPr>
            <w:r w:rsidRPr="00090669">
              <w:object w:dxaOrig="2172" w:dyaOrig="360">
                <v:shape id="_x0000_i1250" type="#_x0000_t75" style="width:12.75pt;height:9.75pt" o:ole="">
                  <v:imagedata r:id="rId143" o:title=""/>
                </v:shape>
                <w:control r:id="rId144" w:name="CheckBox4126" w:shapeid="_x0000_i1250"/>
              </w:object>
            </w:r>
          </w:p>
        </w:tc>
      </w:tr>
      <w:tr w:rsidR="00537C6A" w:rsidTr="00090669">
        <w:tc>
          <w:tcPr>
            <w:tcW w:w="3397" w:type="dxa"/>
          </w:tcPr>
          <w:p w:rsidR="00537C6A" w:rsidRPr="00090669" w:rsidRDefault="00537C6A" w:rsidP="00B42F51">
            <w:pPr>
              <w:pStyle w:val="10TIMESNEWROMAN"/>
              <w:rPr>
                <w:sz w:val="22"/>
              </w:rPr>
            </w:pPr>
            <w:r w:rsidRPr="00090669">
              <w:rPr>
                <w:sz w:val="22"/>
              </w:rPr>
              <w:t>Acqua di sorgente</w:t>
            </w:r>
          </w:p>
        </w:tc>
        <w:tc>
          <w:tcPr>
            <w:tcW w:w="1276" w:type="dxa"/>
          </w:tcPr>
          <w:p w:rsidR="00537C6A" w:rsidRDefault="00D361DD" w:rsidP="00090669">
            <w:pPr>
              <w:jc w:val="center"/>
            </w:pPr>
            <w:r w:rsidRPr="003B1793">
              <w:object w:dxaOrig="2172" w:dyaOrig="360">
                <v:shape id="_x0000_i1251" type="#_x0000_t75" style="width:12.75pt;height:9.75pt" o:ole="">
                  <v:imagedata r:id="rId145" o:title=""/>
                </v:shape>
                <w:control r:id="rId146" w:name="CheckBox41241" w:shapeid="_x0000_i1251"/>
              </w:object>
            </w:r>
          </w:p>
        </w:tc>
        <w:tc>
          <w:tcPr>
            <w:tcW w:w="3119" w:type="dxa"/>
          </w:tcPr>
          <w:p w:rsidR="00537C6A" w:rsidRPr="00090669" w:rsidRDefault="00537C6A" w:rsidP="00B42F51">
            <w:pPr>
              <w:pStyle w:val="10TIMESNEWROMAN"/>
              <w:rPr>
                <w:sz w:val="22"/>
              </w:rPr>
            </w:pPr>
            <w:r w:rsidRPr="00090669">
              <w:rPr>
                <w:sz w:val="22"/>
              </w:rPr>
              <w:t>Acqua minerale in bottiglia</w:t>
            </w:r>
          </w:p>
        </w:tc>
        <w:tc>
          <w:tcPr>
            <w:tcW w:w="1842" w:type="dxa"/>
          </w:tcPr>
          <w:p w:rsidR="00537C6A" w:rsidRPr="00090669" w:rsidRDefault="00D361DD" w:rsidP="00090669">
            <w:pPr>
              <w:jc w:val="center"/>
            </w:pPr>
            <w:r w:rsidRPr="00090669">
              <w:object w:dxaOrig="2172" w:dyaOrig="360">
                <v:shape id="_x0000_i1252" type="#_x0000_t75" style="width:12.75pt;height:9.75pt" o:ole="">
                  <v:imagedata r:id="rId147" o:title=""/>
                </v:shape>
                <w:control r:id="rId148" w:name="CheckBox4124" w:shapeid="_x0000_i1252"/>
              </w:object>
            </w:r>
          </w:p>
        </w:tc>
      </w:tr>
      <w:tr w:rsidR="00537C6A" w:rsidTr="00090669">
        <w:tc>
          <w:tcPr>
            <w:tcW w:w="3397" w:type="dxa"/>
          </w:tcPr>
          <w:p w:rsidR="00537C6A" w:rsidRPr="00090669" w:rsidRDefault="00537C6A" w:rsidP="00B42F51">
            <w:pPr>
              <w:pStyle w:val="10TIMESNEWROMAN"/>
              <w:rPr>
                <w:sz w:val="22"/>
              </w:rPr>
            </w:pPr>
            <w:r w:rsidRPr="00090669">
              <w:rPr>
                <w:sz w:val="22"/>
              </w:rPr>
              <w:t>Acqua di pozzo non trattata</w:t>
            </w:r>
          </w:p>
        </w:tc>
        <w:tc>
          <w:tcPr>
            <w:tcW w:w="1276" w:type="dxa"/>
          </w:tcPr>
          <w:p w:rsidR="00537C6A" w:rsidRDefault="00D361DD" w:rsidP="00090669">
            <w:pPr>
              <w:jc w:val="center"/>
            </w:pPr>
            <w:r w:rsidRPr="003B1793">
              <w:object w:dxaOrig="2172" w:dyaOrig="360">
                <v:shape id="_x0000_i1253" type="#_x0000_t75" style="width:12.75pt;height:9.75pt" o:ole="">
                  <v:imagedata r:id="rId149" o:title=""/>
                </v:shape>
                <w:control r:id="rId150" w:name="CheckBox4122" w:shapeid="_x0000_i1253"/>
              </w:object>
            </w:r>
          </w:p>
        </w:tc>
        <w:tc>
          <w:tcPr>
            <w:tcW w:w="4961" w:type="dxa"/>
            <w:gridSpan w:val="2"/>
          </w:tcPr>
          <w:p w:rsidR="00537C6A" w:rsidRPr="00090669" w:rsidRDefault="00537C6A" w:rsidP="00B42F51">
            <w:pPr>
              <w:pStyle w:val="10TIMESNEWROMAN"/>
              <w:rPr>
                <w:sz w:val="22"/>
              </w:rPr>
            </w:pPr>
            <w:r w:rsidRPr="00090669">
              <w:rPr>
                <w:sz w:val="22"/>
              </w:rPr>
              <w:t xml:space="preserve">Altro </w:t>
            </w:r>
          </w:p>
        </w:tc>
      </w:tr>
    </w:tbl>
    <w:p w:rsidR="00E156C3" w:rsidRDefault="00E156C3" w:rsidP="00E156C3">
      <w:pPr>
        <w:pStyle w:val="10TIMESNEWROMAN"/>
        <w:spacing w:after="0"/>
      </w:pPr>
    </w:p>
    <w:p w:rsidR="00C066E6" w:rsidRPr="00193FF2" w:rsidRDefault="00C066E6" w:rsidP="00E156C3">
      <w:pPr>
        <w:pStyle w:val="10TIMESNEWROMAN"/>
      </w:pPr>
      <w:r>
        <w:t xml:space="preserve">Che marca di acqua minerale ha bevuto? </w:t>
      </w:r>
      <w:r w:rsidR="00D361DD">
        <w:rPr>
          <w:szCs w:val="20"/>
        </w:rPr>
        <w:object w:dxaOrig="2172" w:dyaOrig="360">
          <v:shape id="_x0000_i1254" type="#_x0000_t75" style="width:313.5pt;height:18pt" o:ole="">
            <v:imagedata r:id="rId151" o:title=""/>
          </v:shape>
          <w:control r:id="rId152" w:name="TextBox2931" w:shapeid="_x0000_i1254"/>
        </w:object>
      </w:r>
    </w:p>
    <w:p w:rsidR="00B3679E" w:rsidRDefault="00C066E6" w:rsidP="00E156C3">
      <w:pPr>
        <w:pStyle w:val="10TIMESNEWROMAN"/>
        <w:sectPr w:rsidR="00B3679E" w:rsidSect="00105D0E">
          <w:pgSz w:w="11906" w:h="16838"/>
          <w:pgMar w:top="993" w:right="1134" w:bottom="567" w:left="1134" w:header="708" w:footer="708" w:gutter="0"/>
          <w:cols w:space="708"/>
          <w:docGrid w:linePitch="360"/>
        </w:sectPr>
      </w:pPr>
      <w:r>
        <w:t>Dove la ha comprata?</w:t>
      </w:r>
      <w:r w:rsidR="00D361DD">
        <w:object w:dxaOrig="2172" w:dyaOrig="360">
          <v:shape id="_x0000_i1255" type="#_x0000_t75" style="width:232.5pt;height:18pt" o:ole="">
            <v:imagedata r:id="rId153" o:title=""/>
          </v:shape>
          <w:control r:id="rId154" w:name="TextBox37" w:shapeid="_x0000_i1255"/>
        </w:object>
      </w:r>
      <w:r w:rsidR="00105D0E">
        <w:t xml:space="preserve">Quando? </w:t>
      </w:r>
      <w:r w:rsidR="00D361DD">
        <w:object w:dxaOrig="2172" w:dyaOrig="360">
          <v:shape id="_x0000_i1256" type="#_x0000_t75" style="width:121.5pt;height:18pt" o:ole="">
            <v:imagedata r:id="rId155" o:title=""/>
          </v:shape>
          <w:control r:id="rId156" w:name="TextBox38" w:shapeid="_x0000_i1256"/>
        </w:object>
      </w:r>
    </w:p>
    <w:p w:rsidR="00274D11" w:rsidRDefault="00274D11">
      <w:pPr>
        <w:rPr>
          <w:sz w:val="20"/>
          <w:szCs w:val="20"/>
        </w:rPr>
      </w:pPr>
    </w:p>
    <w:p w:rsidR="00C702F8" w:rsidRPr="00193FF2" w:rsidRDefault="00D361D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Casella di testo 6" o:spid="_x0000_s1030" type="#_x0000_t202" style="position:absolute;left:0;text-align:left;margin-left:5.45pt;margin-top:8.3pt;width:249pt;height:24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" fillcolor="#d8d8d8 [2732]" stroked="f" strokeweight=".5pt">
            <v:textbox>
              <w:txbxContent>
                <w:p w:rsidR="00537C6A" w:rsidRPr="008B1A4A" w:rsidRDefault="00537C6A" w:rsidP="008B1A4A">
                  <w:pPr>
                    <w:pStyle w:val="12TIMESNEWROMAN"/>
                    <w:rPr>
                      <w:b/>
                    </w:rPr>
                  </w:pPr>
                  <w:r w:rsidRPr="008B1A4A">
                    <w:rPr>
                      <w:b/>
                    </w:rPr>
                    <w:t>CARNE E PRODOTTI A BASE DI CARNE</w:t>
                  </w:r>
                </w:p>
              </w:txbxContent>
            </v:textbox>
            <w10:wrap anchorx="margin"/>
          </v:shape>
        </w:pict>
      </w:r>
      <w:r>
        <w:rPr>
          <w:noProof/>
          <w:sz w:val="20"/>
          <w:szCs w:val="20"/>
          <w:lang w:eastAsia="it-IT"/>
        </w:rPr>
        <w:pict>
          <v:shape id="Casella di testo 5" o:spid="_x0000_s1031" type="#_x0000_t202" style="position:absolute;left:0;text-align:left;margin-left:1392.3pt;margin-top:-25.95pt;width:741.75pt;height:24.6pt;z-index:251662336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" fillcolor="#d8d8d8 [2732]" stroked="f" strokeweight=".5pt">
            <v:textbox>
              <w:txbxContent>
                <w:p w:rsidR="00537C6A" w:rsidRPr="00B041D4" w:rsidRDefault="00537C6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041D4">
                    <w:rPr>
                      <w:rFonts w:ascii="Times New Roman" w:hAnsi="Times New Roman" w:cs="Times New Roman"/>
                      <w:b/>
                    </w:rPr>
                    <w:t>Parte 4 - Indagine sui consumi alimentari</w:t>
                  </w:r>
                </w:p>
              </w:txbxContent>
            </v:textbox>
            <w10:wrap anchorx="margin"/>
          </v:shape>
        </w:pict>
      </w:r>
    </w:p>
    <w:p w:rsidR="00C702F8" w:rsidRPr="00193FF2" w:rsidRDefault="00C702F8">
      <w:pPr>
        <w:rPr>
          <w:sz w:val="20"/>
          <w:szCs w:val="20"/>
        </w:rPr>
      </w:pPr>
    </w:p>
    <w:p w:rsidR="00B041D4" w:rsidRPr="00B041D4" w:rsidRDefault="00AF40BE">
      <w:pPr>
        <w:rPr>
          <w:b/>
          <w:sz w:val="20"/>
          <w:szCs w:val="20"/>
        </w:rPr>
      </w:pPr>
      <w:r w:rsidRPr="00B041D4">
        <w:rPr>
          <w:rFonts w:ascii="Times New Roman" w:hAnsi="Times New Roman" w:cs="Times New Roman"/>
          <w:b/>
          <w:sz w:val="20"/>
          <w:szCs w:val="20"/>
        </w:rPr>
        <w:t>Nei giorni precedenti alla malattia ha consumato carne?</w:t>
      </w:r>
      <w:r w:rsidR="00D361DD">
        <w:rPr>
          <w:rFonts w:ascii="Times New Roman" w:hAnsi="Times New Roman"/>
          <w:sz w:val="20"/>
        </w:rPr>
        <w:object w:dxaOrig="2172" w:dyaOrig="360">
          <v:shape id="_x0000_i1257" type="#_x0000_t75" style="width:31.5pt;height:15pt" o:ole="">
            <v:imagedata r:id="rId157" o:title=""/>
          </v:shape>
          <w:control r:id="rId158" w:name="SI111511" w:shapeid="_x0000_i1257"/>
        </w:object>
      </w:r>
      <w:r w:rsidR="00D361DD">
        <w:rPr>
          <w:rFonts w:ascii="Times New Roman" w:hAnsi="Times New Roman"/>
          <w:sz w:val="20"/>
        </w:rPr>
        <w:object w:dxaOrig="2172" w:dyaOrig="360">
          <v:shape id="_x0000_i1258" type="#_x0000_t75" style="width:31.5pt;height:16.5pt" o:ole="">
            <v:imagedata r:id="rId159" o:title=""/>
          </v:shape>
          <w:control r:id="rId160" w:name="CheckBox1111511" w:shapeid="_x0000_i1258"/>
        </w:object>
      </w:r>
    </w:p>
    <w:tbl>
      <w:tblPr>
        <w:tblStyle w:val="Grigliatabella"/>
        <w:tblW w:w="148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582"/>
        <w:gridCol w:w="540"/>
        <w:gridCol w:w="1575"/>
        <w:gridCol w:w="2252"/>
        <w:gridCol w:w="3402"/>
        <w:gridCol w:w="1134"/>
        <w:gridCol w:w="3008"/>
        <w:gridCol w:w="1386"/>
      </w:tblGrid>
      <w:tr w:rsidR="004A2CDB" w:rsidRPr="005E2102" w:rsidTr="00D1211D">
        <w:tc>
          <w:tcPr>
            <w:tcW w:w="2122" w:type="dxa"/>
            <w:gridSpan w:val="2"/>
            <w:vAlign w:val="center"/>
          </w:tcPr>
          <w:p w:rsidR="004A2CDB" w:rsidRPr="005E2102" w:rsidRDefault="004A2CDB" w:rsidP="00105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102">
              <w:rPr>
                <w:rFonts w:ascii="Times New Roman" w:hAnsi="Times New Roman" w:cs="Times New Roman"/>
                <w:b/>
                <w:sz w:val="18"/>
                <w:szCs w:val="18"/>
              </w:rPr>
              <w:t>Tipo di carne</w:t>
            </w:r>
          </w:p>
        </w:tc>
        <w:tc>
          <w:tcPr>
            <w:tcW w:w="1575" w:type="dxa"/>
            <w:vAlign w:val="center"/>
          </w:tcPr>
          <w:p w:rsidR="004A2CDB" w:rsidRPr="005E2102" w:rsidRDefault="004A2CDB" w:rsidP="00105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102">
              <w:rPr>
                <w:rFonts w:ascii="Times New Roman" w:hAnsi="Times New Roman" w:cs="Times New Roman"/>
                <w:b/>
                <w:sz w:val="18"/>
                <w:szCs w:val="18"/>
              </w:rPr>
              <w:t>Cotta/cruda/ semicruda</w:t>
            </w:r>
          </w:p>
        </w:tc>
        <w:tc>
          <w:tcPr>
            <w:tcW w:w="2252" w:type="dxa"/>
            <w:vAlign w:val="center"/>
          </w:tcPr>
          <w:p w:rsidR="004A2CDB" w:rsidRPr="005E2102" w:rsidRDefault="004A2CDB" w:rsidP="00105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102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3402" w:type="dxa"/>
            <w:vAlign w:val="center"/>
          </w:tcPr>
          <w:p w:rsidR="004A2CDB" w:rsidRPr="005E2102" w:rsidRDefault="004A2CDB" w:rsidP="00105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102">
              <w:rPr>
                <w:rFonts w:ascii="Times New Roman" w:hAnsi="Times New Roman" w:cs="Times New Roman"/>
                <w:b/>
                <w:sz w:val="18"/>
                <w:szCs w:val="18"/>
              </w:rPr>
              <w:t>Luogo di acquisto</w:t>
            </w:r>
          </w:p>
        </w:tc>
        <w:tc>
          <w:tcPr>
            <w:tcW w:w="1134" w:type="dxa"/>
            <w:vAlign w:val="center"/>
          </w:tcPr>
          <w:p w:rsidR="004A2CDB" w:rsidRPr="005E2102" w:rsidRDefault="004A2CDB" w:rsidP="00105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102">
              <w:rPr>
                <w:rFonts w:ascii="Times New Roman" w:hAnsi="Times New Roman" w:cs="Times New Roman"/>
                <w:b/>
                <w:sz w:val="18"/>
                <w:szCs w:val="18"/>
              </w:rPr>
              <w:t>Data di acquisto</w:t>
            </w:r>
          </w:p>
        </w:tc>
        <w:tc>
          <w:tcPr>
            <w:tcW w:w="3008" w:type="dxa"/>
            <w:vAlign w:val="center"/>
          </w:tcPr>
          <w:p w:rsidR="004A2CDB" w:rsidRPr="005E2102" w:rsidRDefault="004A2CDB" w:rsidP="00105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102">
              <w:rPr>
                <w:rFonts w:ascii="Times New Roman" w:hAnsi="Times New Roman" w:cs="Times New Roman"/>
                <w:b/>
                <w:sz w:val="18"/>
                <w:szCs w:val="18"/>
              </w:rPr>
              <w:t>Luogo di consumo</w:t>
            </w:r>
          </w:p>
        </w:tc>
        <w:tc>
          <w:tcPr>
            <w:tcW w:w="1386" w:type="dxa"/>
            <w:vAlign w:val="center"/>
          </w:tcPr>
          <w:p w:rsidR="004A2CDB" w:rsidRPr="005E2102" w:rsidRDefault="004A2CDB" w:rsidP="00105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102">
              <w:rPr>
                <w:rFonts w:ascii="Times New Roman" w:hAnsi="Times New Roman" w:cs="Times New Roman"/>
                <w:b/>
                <w:sz w:val="18"/>
                <w:szCs w:val="18"/>
              </w:rPr>
              <w:t>Data di consumo</w:t>
            </w:r>
          </w:p>
        </w:tc>
      </w:tr>
      <w:tr w:rsidR="00B96018" w:rsidRPr="005E2102" w:rsidTr="00B96018">
        <w:trPr>
          <w:trHeight w:val="397"/>
        </w:trPr>
        <w:tc>
          <w:tcPr>
            <w:tcW w:w="1582" w:type="dxa"/>
            <w:vAlign w:val="center"/>
          </w:tcPr>
          <w:p w:rsidR="00B96018" w:rsidRPr="005E2102" w:rsidRDefault="00B96018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2102">
              <w:rPr>
                <w:rFonts w:ascii="Times New Roman" w:hAnsi="Times New Roman" w:cs="Times New Roman"/>
                <w:sz w:val="20"/>
                <w:szCs w:val="20"/>
              </w:rPr>
              <w:t>Bovino adulto</w:t>
            </w:r>
          </w:p>
        </w:tc>
        <w:tc>
          <w:tcPr>
            <w:tcW w:w="540" w:type="dxa"/>
          </w:tcPr>
          <w:p w:rsidR="00B96018" w:rsidRDefault="00D361DD" w:rsidP="00B96018">
            <w:r w:rsidRPr="00D90E00">
              <w:object w:dxaOrig="2172" w:dyaOrig="360">
                <v:shape id="_x0000_i1259" type="#_x0000_t75" style="width:12.75pt;height:9.75pt" o:ole="">
                  <v:imagedata r:id="rId161" o:title=""/>
                </v:shape>
                <w:control r:id="rId162" w:name="CheckBox4126110" w:shapeid="_x0000_i1259"/>
              </w:object>
            </w:r>
          </w:p>
        </w:tc>
        <w:tc>
          <w:tcPr>
            <w:tcW w:w="1575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018" w:rsidRPr="005E2102" w:rsidTr="00B96018">
        <w:trPr>
          <w:trHeight w:val="397"/>
        </w:trPr>
        <w:tc>
          <w:tcPr>
            <w:tcW w:w="1582" w:type="dxa"/>
            <w:vAlign w:val="center"/>
          </w:tcPr>
          <w:p w:rsidR="00B96018" w:rsidRPr="005E2102" w:rsidRDefault="00B96018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2102">
              <w:rPr>
                <w:rFonts w:ascii="Times New Roman" w:hAnsi="Times New Roman" w:cs="Times New Roman"/>
                <w:sz w:val="20"/>
                <w:szCs w:val="20"/>
              </w:rPr>
              <w:t>Vitello</w:t>
            </w:r>
          </w:p>
        </w:tc>
        <w:tc>
          <w:tcPr>
            <w:tcW w:w="540" w:type="dxa"/>
          </w:tcPr>
          <w:p w:rsidR="00B96018" w:rsidRDefault="00D361DD" w:rsidP="00B96018">
            <w:r w:rsidRPr="00D90E00">
              <w:object w:dxaOrig="2172" w:dyaOrig="360">
                <v:shape id="_x0000_i1260" type="#_x0000_t75" style="width:12.75pt;height:9.75pt" o:ole="">
                  <v:imagedata r:id="rId163" o:title=""/>
                </v:shape>
                <w:control r:id="rId164" w:name="CheckBox412619" w:shapeid="_x0000_i1260"/>
              </w:object>
            </w:r>
          </w:p>
        </w:tc>
        <w:tc>
          <w:tcPr>
            <w:tcW w:w="1575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018" w:rsidRPr="005E2102" w:rsidTr="00B96018">
        <w:trPr>
          <w:trHeight w:val="397"/>
        </w:trPr>
        <w:tc>
          <w:tcPr>
            <w:tcW w:w="1582" w:type="dxa"/>
            <w:vAlign w:val="center"/>
          </w:tcPr>
          <w:p w:rsidR="00B96018" w:rsidRPr="005E2102" w:rsidRDefault="00B96018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2102">
              <w:rPr>
                <w:rFonts w:ascii="Times New Roman" w:hAnsi="Times New Roman" w:cs="Times New Roman"/>
                <w:sz w:val="20"/>
                <w:szCs w:val="20"/>
              </w:rPr>
              <w:t>Hamburger</w:t>
            </w:r>
          </w:p>
        </w:tc>
        <w:tc>
          <w:tcPr>
            <w:tcW w:w="540" w:type="dxa"/>
          </w:tcPr>
          <w:p w:rsidR="00B96018" w:rsidRDefault="00D361DD" w:rsidP="00B96018">
            <w:r w:rsidRPr="00D90E00">
              <w:object w:dxaOrig="2172" w:dyaOrig="360">
                <v:shape id="_x0000_i1261" type="#_x0000_t75" style="width:12.75pt;height:9.75pt" o:ole="">
                  <v:imagedata r:id="rId165" o:title=""/>
                </v:shape>
                <w:control r:id="rId166" w:name="CheckBox412618" w:shapeid="_x0000_i1261"/>
              </w:object>
            </w:r>
          </w:p>
        </w:tc>
        <w:tc>
          <w:tcPr>
            <w:tcW w:w="1575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018" w:rsidRPr="005E2102" w:rsidTr="00B96018">
        <w:trPr>
          <w:trHeight w:val="397"/>
        </w:trPr>
        <w:tc>
          <w:tcPr>
            <w:tcW w:w="1582" w:type="dxa"/>
            <w:vAlign w:val="center"/>
          </w:tcPr>
          <w:p w:rsidR="00B96018" w:rsidRPr="005E2102" w:rsidRDefault="00B96018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2102">
              <w:rPr>
                <w:rFonts w:ascii="Times New Roman" w:hAnsi="Times New Roman" w:cs="Times New Roman"/>
                <w:sz w:val="20"/>
                <w:szCs w:val="20"/>
              </w:rPr>
              <w:t>Pollo intero</w:t>
            </w:r>
          </w:p>
        </w:tc>
        <w:tc>
          <w:tcPr>
            <w:tcW w:w="540" w:type="dxa"/>
          </w:tcPr>
          <w:p w:rsidR="00B96018" w:rsidRDefault="00D361DD" w:rsidP="00B96018">
            <w:r w:rsidRPr="00D90E00">
              <w:object w:dxaOrig="2172" w:dyaOrig="360">
                <v:shape id="_x0000_i1262" type="#_x0000_t75" style="width:12.75pt;height:9.75pt" o:ole="">
                  <v:imagedata r:id="rId167" o:title=""/>
                </v:shape>
                <w:control r:id="rId168" w:name="CheckBox412617" w:shapeid="_x0000_i1262"/>
              </w:object>
            </w:r>
          </w:p>
        </w:tc>
        <w:tc>
          <w:tcPr>
            <w:tcW w:w="1575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018" w:rsidRPr="005E2102" w:rsidTr="00B96018">
        <w:trPr>
          <w:trHeight w:val="397"/>
        </w:trPr>
        <w:tc>
          <w:tcPr>
            <w:tcW w:w="1582" w:type="dxa"/>
            <w:vAlign w:val="center"/>
          </w:tcPr>
          <w:p w:rsidR="00B96018" w:rsidRPr="005E2102" w:rsidRDefault="00B96018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2102">
              <w:rPr>
                <w:rFonts w:ascii="Times New Roman" w:hAnsi="Times New Roman" w:cs="Times New Roman"/>
                <w:sz w:val="20"/>
                <w:szCs w:val="20"/>
              </w:rPr>
              <w:t>Pollo a pezzi (petto, cosce etc)</w:t>
            </w:r>
          </w:p>
        </w:tc>
        <w:tc>
          <w:tcPr>
            <w:tcW w:w="540" w:type="dxa"/>
          </w:tcPr>
          <w:p w:rsidR="00B96018" w:rsidRDefault="00D361DD" w:rsidP="00B96018">
            <w:r w:rsidRPr="00D90E00">
              <w:object w:dxaOrig="2172" w:dyaOrig="360">
                <v:shape id="_x0000_i1263" type="#_x0000_t75" style="width:12.75pt;height:9.75pt" o:ole="">
                  <v:imagedata r:id="rId169" o:title=""/>
                </v:shape>
                <w:control r:id="rId170" w:name="CheckBox412616" w:shapeid="_x0000_i1263"/>
              </w:object>
            </w:r>
          </w:p>
        </w:tc>
        <w:tc>
          <w:tcPr>
            <w:tcW w:w="1575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018" w:rsidRPr="005E2102" w:rsidTr="00B96018">
        <w:trPr>
          <w:trHeight w:val="397"/>
        </w:trPr>
        <w:tc>
          <w:tcPr>
            <w:tcW w:w="1582" w:type="dxa"/>
            <w:vAlign w:val="center"/>
          </w:tcPr>
          <w:p w:rsidR="00B96018" w:rsidRPr="005E2102" w:rsidRDefault="00B96018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2102">
              <w:rPr>
                <w:rFonts w:ascii="Times New Roman" w:hAnsi="Times New Roman" w:cs="Times New Roman"/>
                <w:sz w:val="20"/>
                <w:szCs w:val="20"/>
              </w:rPr>
              <w:t>Tacchino</w:t>
            </w:r>
          </w:p>
        </w:tc>
        <w:tc>
          <w:tcPr>
            <w:tcW w:w="540" w:type="dxa"/>
          </w:tcPr>
          <w:p w:rsidR="00B96018" w:rsidRDefault="00D361DD" w:rsidP="00B96018">
            <w:r w:rsidRPr="00D90E00">
              <w:object w:dxaOrig="2172" w:dyaOrig="360">
                <v:shape id="_x0000_i1264" type="#_x0000_t75" style="width:12.75pt;height:9.75pt" o:ole="">
                  <v:imagedata r:id="rId171" o:title=""/>
                </v:shape>
                <w:control r:id="rId172" w:name="CheckBox412615" w:shapeid="_x0000_i1264"/>
              </w:object>
            </w:r>
          </w:p>
        </w:tc>
        <w:tc>
          <w:tcPr>
            <w:tcW w:w="1575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018" w:rsidRPr="005E2102" w:rsidTr="00B96018">
        <w:trPr>
          <w:trHeight w:val="397"/>
        </w:trPr>
        <w:tc>
          <w:tcPr>
            <w:tcW w:w="1582" w:type="dxa"/>
            <w:vAlign w:val="center"/>
          </w:tcPr>
          <w:p w:rsidR="00B96018" w:rsidRPr="005E2102" w:rsidRDefault="00B96018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2102">
              <w:rPr>
                <w:rFonts w:ascii="Times New Roman" w:hAnsi="Times New Roman" w:cs="Times New Roman"/>
                <w:sz w:val="20"/>
                <w:szCs w:val="20"/>
              </w:rPr>
              <w:t>Carne di maiale</w:t>
            </w:r>
          </w:p>
        </w:tc>
        <w:tc>
          <w:tcPr>
            <w:tcW w:w="540" w:type="dxa"/>
          </w:tcPr>
          <w:p w:rsidR="00B96018" w:rsidRDefault="00D361DD" w:rsidP="00B96018">
            <w:r w:rsidRPr="00D90E00">
              <w:object w:dxaOrig="2172" w:dyaOrig="360">
                <v:shape id="_x0000_i1265" type="#_x0000_t75" style="width:12.75pt;height:9.75pt" o:ole="">
                  <v:imagedata r:id="rId173" o:title=""/>
                </v:shape>
                <w:control r:id="rId174" w:name="CheckBox412614" w:shapeid="_x0000_i1265"/>
              </w:object>
            </w:r>
          </w:p>
        </w:tc>
        <w:tc>
          <w:tcPr>
            <w:tcW w:w="1575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018" w:rsidRPr="005E2102" w:rsidTr="00B96018">
        <w:trPr>
          <w:trHeight w:val="397"/>
        </w:trPr>
        <w:tc>
          <w:tcPr>
            <w:tcW w:w="1582" w:type="dxa"/>
            <w:vAlign w:val="center"/>
          </w:tcPr>
          <w:p w:rsidR="00B96018" w:rsidRPr="005E2102" w:rsidRDefault="00B96018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2102">
              <w:rPr>
                <w:rFonts w:ascii="Times New Roman" w:hAnsi="Times New Roman" w:cs="Times New Roman"/>
                <w:sz w:val="20"/>
                <w:szCs w:val="20"/>
              </w:rPr>
              <w:t>Salsicce</w:t>
            </w:r>
          </w:p>
        </w:tc>
        <w:tc>
          <w:tcPr>
            <w:tcW w:w="540" w:type="dxa"/>
          </w:tcPr>
          <w:p w:rsidR="00B96018" w:rsidRDefault="00D361DD" w:rsidP="00B96018">
            <w:r w:rsidRPr="00D90E00">
              <w:object w:dxaOrig="2172" w:dyaOrig="360">
                <v:shape id="_x0000_i1266" type="#_x0000_t75" style="width:12.75pt;height:9.75pt" o:ole="">
                  <v:imagedata r:id="rId175" o:title=""/>
                </v:shape>
                <w:control r:id="rId176" w:name="CheckBox412613" w:shapeid="_x0000_i1266"/>
              </w:object>
            </w:r>
          </w:p>
        </w:tc>
        <w:tc>
          <w:tcPr>
            <w:tcW w:w="1575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018" w:rsidRPr="005E2102" w:rsidTr="00B96018">
        <w:trPr>
          <w:trHeight w:val="397"/>
        </w:trPr>
        <w:tc>
          <w:tcPr>
            <w:tcW w:w="1582" w:type="dxa"/>
            <w:vMerge w:val="restart"/>
            <w:vAlign w:val="center"/>
          </w:tcPr>
          <w:p w:rsidR="00B96018" w:rsidRPr="005E2102" w:rsidRDefault="00B96018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2102">
              <w:rPr>
                <w:rFonts w:ascii="Times New Roman" w:hAnsi="Times New Roman" w:cs="Times New Roman"/>
                <w:sz w:val="20"/>
                <w:szCs w:val="20"/>
              </w:rPr>
              <w:t>Cacciagione o carne di produzione casalinga</w:t>
            </w:r>
          </w:p>
        </w:tc>
        <w:tc>
          <w:tcPr>
            <w:tcW w:w="540" w:type="dxa"/>
            <w:vMerge w:val="restart"/>
            <w:vAlign w:val="center"/>
          </w:tcPr>
          <w:p w:rsidR="00B96018" w:rsidRDefault="00D361DD" w:rsidP="00B96018">
            <w:pPr>
              <w:jc w:val="center"/>
            </w:pPr>
            <w:r w:rsidRPr="00D90E00">
              <w:object w:dxaOrig="2172" w:dyaOrig="360">
                <v:shape id="_x0000_i1267" type="#_x0000_t75" style="width:12.75pt;height:9.75pt" o:ole="">
                  <v:imagedata r:id="rId177" o:title=""/>
                </v:shape>
                <w:control r:id="rId178" w:name="CheckBox412612" w:shapeid="_x0000_i1267"/>
              </w:object>
            </w:r>
          </w:p>
        </w:tc>
        <w:tc>
          <w:tcPr>
            <w:tcW w:w="1575" w:type="dxa"/>
            <w:vMerge w:val="restart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4" w:type="dxa"/>
            <w:gridSpan w:val="3"/>
            <w:vAlign w:val="center"/>
          </w:tcPr>
          <w:p w:rsidR="00B96018" w:rsidRPr="005E2102" w:rsidRDefault="00B96018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2102">
              <w:rPr>
                <w:rFonts w:ascii="Times New Roman" w:hAnsi="Times New Roman" w:cs="Times New Roman"/>
                <w:sz w:val="20"/>
                <w:szCs w:val="20"/>
              </w:rPr>
              <w:t>Tipo di carne:</w:t>
            </w:r>
          </w:p>
        </w:tc>
        <w:tc>
          <w:tcPr>
            <w:tcW w:w="1386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69" w:rsidRPr="005E2102" w:rsidTr="00C900F0">
        <w:trPr>
          <w:trHeight w:val="397"/>
        </w:trPr>
        <w:tc>
          <w:tcPr>
            <w:tcW w:w="1582" w:type="dxa"/>
            <w:vMerge/>
            <w:vAlign w:val="center"/>
          </w:tcPr>
          <w:p w:rsidR="00090669" w:rsidRPr="005E2102" w:rsidRDefault="00090669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90669" w:rsidRPr="005E2102" w:rsidRDefault="00090669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090669" w:rsidRPr="005E2102" w:rsidRDefault="00090669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090669" w:rsidRPr="005E2102" w:rsidRDefault="00090669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vAlign w:val="center"/>
          </w:tcPr>
          <w:p w:rsidR="00090669" w:rsidRPr="005E2102" w:rsidRDefault="00090669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018" w:rsidRPr="005E2102" w:rsidTr="00B96018">
        <w:trPr>
          <w:trHeight w:val="397"/>
        </w:trPr>
        <w:tc>
          <w:tcPr>
            <w:tcW w:w="1582" w:type="dxa"/>
            <w:vMerge w:val="restart"/>
            <w:vAlign w:val="center"/>
          </w:tcPr>
          <w:p w:rsidR="00B96018" w:rsidRPr="005E2102" w:rsidRDefault="00B96018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2102">
              <w:rPr>
                <w:rFonts w:ascii="Times New Roman" w:hAnsi="Times New Roman" w:cs="Times New Roman"/>
                <w:sz w:val="20"/>
                <w:szCs w:val="20"/>
              </w:rPr>
              <w:t>Altri tipi di carne</w:t>
            </w:r>
          </w:p>
        </w:tc>
        <w:tc>
          <w:tcPr>
            <w:tcW w:w="540" w:type="dxa"/>
            <w:vMerge w:val="restart"/>
            <w:vAlign w:val="center"/>
          </w:tcPr>
          <w:p w:rsidR="00B96018" w:rsidRDefault="00D361DD" w:rsidP="00B96018">
            <w:pPr>
              <w:jc w:val="center"/>
            </w:pPr>
            <w:r w:rsidRPr="00D90E00">
              <w:object w:dxaOrig="2172" w:dyaOrig="360">
                <v:shape id="_x0000_i1268" type="#_x0000_t75" style="width:12.75pt;height:9.75pt" o:ole="">
                  <v:imagedata r:id="rId179" o:title=""/>
                </v:shape>
                <w:control r:id="rId180" w:name="CheckBox412611" w:shapeid="_x0000_i1268"/>
              </w:object>
            </w:r>
          </w:p>
        </w:tc>
        <w:tc>
          <w:tcPr>
            <w:tcW w:w="1575" w:type="dxa"/>
            <w:vMerge w:val="restart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4" w:type="dxa"/>
            <w:gridSpan w:val="3"/>
            <w:vAlign w:val="center"/>
          </w:tcPr>
          <w:p w:rsidR="00B96018" w:rsidRPr="005E2102" w:rsidRDefault="00B96018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2102">
              <w:rPr>
                <w:rFonts w:ascii="Times New Roman" w:hAnsi="Times New Roman" w:cs="Times New Roman"/>
                <w:sz w:val="20"/>
                <w:szCs w:val="20"/>
              </w:rPr>
              <w:t>Tipo di carne:</w:t>
            </w:r>
          </w:p>
        </w:tc>
        <w:tc>
          <w:tcPr>
            <w:tcW w:w="1386" w:type="dxa"/>
            <w:vAlign w:val="center"/>
          </w:tcPr>
          <w:p w:rsidR="00B96018" w:rsidRPr="005E2102" w:rsidRDefault="00B96018" w:rsidP="00B9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69" w:rsidRPr="005E2102" w:rsidTr="003A083E">
        <w:trPr>
          <w:trHeight w:val="454"/>
        </w:trPr>
        <w:tc>
          <w:tcPr>
            <w:tcW w:w="1582" w:type="dxa"/>
            <w:vMerge/>
          </w:tcPr>
          <w:p w:rsidR="00090669" w:rsidRPr="005E2102" w:rsidRDefault="00090669" w:rsidP="00B23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90669" w:rsidRPr="005E2102" w:rsidRDefault="00090669" w:rsidP="00105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090669" w:rsidRPr="005E2102" w:rsidRDefault="00090669" w:rsidP="00105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090669" w:rsidRPr="005E2102" w:rsidRDefault="00090669" w:rsidP="00105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4"/>
          </w:tcPr>
          <w:p w:rsidR="00090669" w:rsidRPr="005E2102" w:rsidRDefault="00090669" w:rsidP="00105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E96" w:rsidRDefault="00D361DD">
      <w:pPr>
        <w:rPr>
          <w:sz w:val="20"/>
          <w:szCs w:val="20"/>
        </w:rPr>
      </w:pPr>
      <w:r w:rsidRPr="00D361DD">
        <w:rPr>
          <w:noProof/>
          <w:lang w:eastAsia="it-IT"/>
        </w:rPr>
        <w:pict>
          <v:shape id="Casella di testo 8" o:spid="_x0000_s1032" type="#_x0000_t202" style="position:absolute;left:0;text-align:left;margin-left:6.05pt;margin-top:13.95pt;width:168pt;height:24.75pt;z-index:25166540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" fillcolor="#d8d8d8 [2732]" stroked="f" strokeweight=".5pt">
            <v:textbox>
              <w:txbxContent>
                <w:p w:rsidR="00537C6A" w:rsidRPr="008B1A4A" w:rsidRDefault="00537C6A" w:rsidP="008B1A4A">
                  <w:pPr>
                    <w:pStyle w:val="12TIMESNEWROMAN"/>
                    <w:rPr>
                      <w:b/>
                    </w:rPr>
                  </w:pPr>
                  <w:r w:rsidRPr="008B1A4A">
                    <w:rPr>
                      <w:b/>
                    </w:rPr>
                    <w:t>PRODOTTI DELLA PESCA</w:t>
                  </w:r>
                </w:p>
                <w:p w:rsidR="00537C6A" w:rsidRPr="00F55E45" w:rsidRDefault="00537C6A" w:rsidP="00274D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A06EF2" w:rsidRDefault="00A06EF2">
      <w:pPr>
        <w:rPr>
          <w:sz w:val="20"/>
          <w:szCs w:val="20"/>
        </w:rPr>
      </w:pPr>
    </w:p>
    <w:p w:rsidR="00B041D4" w:rsidRDefault="00B041D4" w:rsidP="00F92BF6">
      <w:pPr>
        <w:rPr>
          <w:rFonts w:ascii="Times New Roman" w:hAnsi="Times New Roman" w:cs="Times New Roman"/>
          <w:sz w:val="20"/>
          <w:szCs w:val="20"/>
        </w:rPr>
      </w:pPr>
    </w:p>
    <w:p w:rsidR="00B041D4" w:rsidRPr="00B041D4" w:rsidRDefault="00F92BF6" w:rsidP="00F92BF6">
      <w:pPr>
        <w:rPr>
          <w:rFonts w:ascii="Times New Roman" w:hAnsi="Times New Roman" w:cs="Times New Roman"/>
          <w:b/>
          <w:sz w:val="20"/>
          <w:szCs w:val="20"/>
        </w:rPr>
      </w:pPr>
      <w:r w:rsidRPr="00B041D4">
        <w:rPr>
          <w:rFonts w:ascii="Times New Roman" w:hAnsi="Times New Roman" w:cs="Times New Roman"/>
          <w:b/>
          <w:sz w:val="20"/>
          <w:szCs w:val="20"/>
        </w:rPr>
        <w:t xml:space="preserve">Nei giorni precedenti alla malattia ha consumato prodotti della </w:t>
      </w:r>
      <w:r w:rsidR="006B0F33" w:rsidRPr="00B041D4">
        <w:rPr>
          <w:rFonts w:ascii="Times New Roman" w:hAnsi="Times New Roman" w:cs="Times New Roman"/>
          <w:b/>
          <w:sz w:val="20"/>
          <w:szCs w:val="20"/>
        </w:rPr>
        <w:t xml:space="preserve">pesca?  </w:t>
      </w:r>
      <w:r w:rsidR="00D361DD">
        <w:rPr>
          <w:rFonts w:ascii="Times New Roman" w:hAnsi="Times New Roman"/>
          <w:sz w:val="20"/>
        </w:rPr>
        <w:object w:dxaOrig="2172" w:dyaOrig="360">
          <v:shape id="_x0000_i1269" type="#_x0000_t75" style="width:31.5pt;height:15pt" o:ole="">
            <v:imagedata r:id="rId181" o:title=""/>
          </v:shape>
          <w:control r:id="rId182" w:name="SI1115111" w:shapeid="_x0000_i1269"/>
        </w:object>
      </w:r>
      <w:r w:rsidR="00D361DD">
        <w:rPr>
          <w:rFonts w:ascii="Times New Roman" w:hAnsi="Times New Roman"/>
          <w:sz w:val="20"/>
        </w:rPr>
        <w:object w:dxaOrig="2172" w:dyaOrig="360">
          <v:shape id="_x0000_i1270" type="#_x0000_t75" style="width:31.5pt;height:16.5pt" o:ole="">
            <v:imagedata r:id="rId183" o:title=""/>
          </v:shape>
          <w:control r:id="rId184" w:name="CheckBox11115111" w:shapeid="_x0000_i1270"/>
        </w:object>
      </w:r>
    </w:p>
    <w:tbl>
      <w:tblPr>
        <w:tblStyle w:val="Grigliatabella"/>
        <w:tblW w:w="148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333"/>
        <w:gridCol w:w="531"/>
        <w:gridCol w:w="973"/>
        <w:gridCol w:w="1317"/>
        <w:gridCol w:w="1585"/>
        <w:gridCol w:w="3471"/>
        <w:gridCol w:w="1418"/>
        <w:gridCol w:w="2834"/>
        <w:gridCol w:w="1417"/>
      </w:tblGrid>
      <w:tr w:rsidR="00DE0E96" w:rsidRPr="004A2CDB" w:rsidTr="008A0990">
        <w:tc>
          <w:tcPr>
            <w:tcW w:w="1864" w:type="dxa"/>
            <w:gridSpan w:val="2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Tipo di pesce/ molluschi/ crostacei</w:t>
            </w:r>
          </w:p>
        </w:tc>
        <w:tc>
          <w:tcPr>
            <w:tcW w:w="973" w:type="dxa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Cotto/ crudo</w:t>
            </w:r>
          </w:p>
        </w:tc>
        <w:tc>
          <w:tcPr>
            <w:tcW w:w="1317" w:type="dxa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Fresco/ congelato</w:t>
            </w:r>
          </w:p>
        </w:tc>
        <w:tc>
          <w:tcPr>
            <w:tcW w:w="1585" w:type="dxa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Marca</w:t>
            </w:r>
          </w:p>
        </w:tc>
        <w:tc>
          <w:tcPr>
            <w:tcW w:w="3471" w:type="dxa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Luogo di acquisto</w:t>
            </w:r>
          </w:p>
        </w:tc>
        <w:tc>
          <w:tcPr>
            <w:tcW w:w="1418" w:type="dxa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Data di acquisto</w:t>
            </w:r>
          </w:p>
        </w:tc>
        <w:tc>
          <w:tcPr>
            <w:tcW w:w="2834" w:type="dxa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Luogo di consumo</w:t>
            </w:r>
          </w:p>
        </w:tc>
        <w:tc>
          <w:tcPr>
            <w:tcW w:w="1417" w:type="dxa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Data di consumo</w:t>
            </w:r>
          </w:p>
        </w:tc>
      </w:tr>
      <w:tr w:rsidR="001A476E" w:rsidTr="008A0990">
        <w:trPr>
          <w:trHeight w:val="397"/>
        </w:trPr>
        <w:tc>
          <w:tcPr>
            <w:tcW w:w="1333" w:type="dxa"/>
            <w:vMerge w:val="restart"/>
            <w:vAlign w:val="center"/>
          </w:tcPr>
          <w:p w:rsidR="001A476E" w:rsidRDefault="001A476E" w:rsidP="004A2CDB">
            <w:pPr>
              <w:pStyle w:val="10TIMESNEWROMAN"/>
              <w:jc w:val="left"/>
              <w:rPr>
                <w:szCs w:val="20"/>
              </w:rPr>
            </w:pPr>
            <w:r>
              <w:rPr>
                <w:szCs w:val="20"/>
              </w:rPr>
              <w:t>Pesce di lisca</w:t>
            </w:r>
          </w:p>
        </w:tc>
        <w:tc>
          <w:tcPr>
            <w:tcW w:w="531" w:type="dxa"/>
            <w:vMerge w:val="restart"/>
            <w:vAlign w:val="center"/>
          </w:tcPr>
          <w:p w:rsidR="001A476E" w:rsidRDefault="00D361DD" w:rsidP="00105D0E">
            <w:pPr>
              <w:pStyle w:val="10TIMESNEWROMAN"/>
              <w:jc w:val="center"/>
              <w:rPr>
                <w:szCs w:val="20"/>
              </w:rPr>
            </w:pPr>
            <w:r w:rsidRPr="00D90E00">
              <w:object w:dxaOrig="2172" w:dyaOrig="360">
                <v:shape id="_x0000_i1271" type="#_x0000_t75" style="width:12.75pt;height:9.75pt" o:ole="">
                  <v:imagedata r:id="rId185" o:title=""/>
                </v:shape>
                <w:control r:id="rId186" w:name="CheckBox4126111" w:shapeid="_x0000_i1271"/>
              </w:object>
            </w:r>
          </w:p>
        </w:tc>
        <w:tc>
          <w:tcPr>
            <w:tcW w:w="973" w:type="dxa"/>
            <w:vMerge w:val="restart"/>
            <w:vAlign w:val="center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9140" w:type="dxa"/>
            <w:gridSpan w:val="4"/>
            <w:vAlign w:val="center"/>
          </w:tcPr>
          <w:p w:rsidR="001A476E" w:rsidRPr="00B96018" w:rsidRDefault="001A476E" w:rsidP="00B96018">
            <w:pPr>
              <w:pStyle w:val="10TIMESNEWROMAN"/>
              <w:jc w:val="left"/>
              <w:rPr>
                <w:b/>
                <w:szCs w:val="20"/>
              </w:rPr>
            </w:pPr>
            <w:r w:rsidRPr="00B96018">
              <w:rPr>
                <w:b/>
                <w:szCs w:val="20"/>
              </w:rPr>
              <w:t>Tipo di pesce :</w:t>
            </w:r>
          </w:p>
        </w:tc>
      </w:tr>
      <w:tr w:rsidR="001A476E" w:rsidTr="008A0990">
        <w:trPr>
          <w:trHeight w:val="397"/>
        </w:trPr>
        <w:tc>
          <w:tcPr>
            <w:tcW w:w="1333" w:type="dxa"/>
            <w:vMerge/>
          </w:tcPr>
          <w:p w:rsidR="001A476E" w:rsidRDefault="001A476E" w:rsidP="00DE0E96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531" w:type="dxa"/>
            <w:vMerge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973" w:type="dxa"/>
            <w:vMerge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317" w:type="dxa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585" w:type="dxa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3471" w:type="dxa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2834" w:type="dxa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</w:tr>
      <w:tr w:rsidR="00DE0E96" w:rsidRPr="004A2CDB" w:rsidTr="008A0990">
        <w:trPr>
          <w:trHeight w:val="397"/>
        </w:trPr>
        <w:tc>
          <w:tcPr>
            <w:tcW w:w="1864" w:type="dxa"/>
            <w:gridSpan w:val="2"/>
            <w:vAlign w:val="center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lastRenderedPageBreak/>
              <w:t>Tipo di pesce/ molluschi/ crostacei</w:t>
            </w:r>
          </w:p>
        </w:tc>
        <w:tc>
          <w:tcPr>
            <w:tcW w:w="973" w:type="dxa"/>
            <w:vAlign w:val="center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Cotto/ crudo</w:t>
            </w:r>
          </w:p>
        </w:tc>
        <w:tc>
          <w:tcPr>
            <w:tcW w:w="1317" w:type="dxa"/>
            <w:vAlign w:val="center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Fresco/ congelato</w:t>
            </w:r>
          </w:p>
        </w:tc>
        <w:tc>
          <w:tcPr>
            <w:tcW w:w="1585" w:type="dxa"/>
            <w:vAlign w:val="center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Marca</w:t>
            </w:r>
          </w:p>
        </w:tc>
        <w:tc>
          <w:tcPr>
            <w:tcW w:w="3471" w:type="dxa"/>
            <w:vAlign w:val="center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Luogo di acquisto</w:t>
            </w:r>
          </w:p>
        </w:tc>
        <w:tc>
          <w:tcPr>
            <w:tcW w:w="1418" w:type="dxa"/>
            <w:vAlign w:val="center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Data di acquisto</w:t>
            </w:r>
          </w:p>
        </w:tc>
        <w:tc>
          <w:tcPr>
            <w:tcW w:w="2834" w:type="dxa"/>
            <w:vAlign w:val="center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Luogo di consumo</w:t>
            </w:r>
          </w:p>
        </w:tc>
        <w:tc>
          <w:tcPr>
            <w:tcW w:w="1417" w:type="dxa"/>
            <w:vAlign w:val="center"/>
          </w:tcPr>
          <w:p w:rsidR="00DE0E96" w:rsidRPr="004A2CDB" w:rsidRDefault="00DE0E96" w:rsidP="00105D0E">
            <w:pPr>
              <w:pStyle w:val="10TIMESNEWROMAN"/>
              <w:jc w:val="center"/>
              <w:rPr>
                <w:b/>
              </w:rPr>
            </w:pPr>
            <w:r w:rsidRPr="004A2CDB">
              <w:rPr>
                <w:b/>
              </w:rPr>
              <w:t>Data di consumo</w:t>
            </w:r>
          </w:p>
        </w:tc>
      </w:tr>
      <w:tr w:rsidR="00B96018" w:rsidTr="00B96018">
        <w:trPr>
          <w:trHeight w:val="397"/>
        </w:trPr>
        <w:tc>
          <w:tcPr>
            <w:tcW w:w="1333" w:type="dxa"/>
            <w:vAlign w:val="center"/>
          </w:tcPr>
          <w:p w:rsidR="00B96018" w:rsidRDefault="00B96018" w:rsidP="00B96018">
            <w:pPr>
              <w:pStyle w:val="10TIMESNEWROMAN"/>
              <w:jc w:val="left"/>
              <w:rPr>
                <w:szCs w:val="20"/>
              </w:rPr>
            </w:pPr>
            <w:r>
              <w:rPr>
                <w:szCs w:val="20"/>
              </w:rPr>
              <w:t>Cozze</w:t>
            </w:r>
          </w:p>
        </w:tc>
        <w:tc>
          <w:tcPr>
            <w:tcW w:w="531" w:type="dxa"/>
          </w:tcPr>
          <w:p w:rsidR="00B96018" w:rsidRDefault="00D361DD" w:rsidP="00B96018">
            <w:r w:rsidRPr="0094329C">
              <w:object w:dxaOrig="2172" w:dyaOrig="360">
                <v:shape id="_x0000_i1272" type="#_x0000_t75" style="width:12.75pt;height:9.75pt" o:ole="">
                  <v:imagedata r:id="rId187" o:title=""/>
                </v:shape>
                <w:control r:id="rId188" w:name="CheckBox4126118" w:shapeid="_x0000_i1272"/>
              </w:object>
            </w:r>
          </w:p>
        </w:tc>
        <w:tc>
          <w:tcPr>
            <w:tcW w:w="973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3471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</w:tr>
      <w:tr w:rsidR="00B96018" w:rsidTr="00B96018">
        <w:trPr>
          <w:trHeight w:val="397"/>
        </w:trPr>
        <w:tc>
          <w:tcPr>
            <w:tcW w:w="1333" w:type="dxa"/>
            <w:vAlign w:val="center"/>
          </w:tcPr>
          <w:p w:rsidR="00B96018" w:rsidRDefault="00B96018" w:rsidP="00B96018">
            <w:pPr>
              <w:pStyle w:val="10TIMESNEWROMAN"/>
              <w:jc w:val="left"/>
              <w:rPr>
                <w:szCs w:val="20"/>
              </w:rPr>
            </w:pPr>
            <w:r>
              <w:rPr>
                <w:szCs w:val="20"/>
              </w:rPr>
              <w:t>Vongole</w:t>
            </w:r>
          </w:p>
        </w:tc>
        <w:tc>
          <w:tcPr>
            <w:tcW w:w="531" w:type="dxa"/>
          </w:tcPr>
          <w:p w:rsidR="00B96018" w:rsidRDefault="00D361DD" w:rsidP="00B96018">
            <w:r w:rsidRPr="0094329C">
              <w:object w:dxaOrig="2172" w:dyaOrig="360">
                <v:shape id="_x0000_i1273" type="#_x0000_t75" style="width:12.75pt;height:9.75pt" o:ole="">
                  <v:imagedata r:id="rId189" o:title=""/>
                </v:shape>
                <w:control r:id="rId190" w:name="CheckBox4126117" w:shapeid="_x0000_i1273"/>
              </w:object>
            </w:r>
          </w:p>
        </w:tc>
        <w:tc>
          <w:tcPr>
            <w:tcW w:w="973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3471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</w:tr>
      <w:tr w:rsidR="00B96018" w:rsidTr="00B96018">
        <w:trPr>
          <w:trHeight w:val="397"/>
        </w:trPr>
        <w:tc>
          <w:tcPr>
            <w:tcW w:w="1333" w:type="dxa"/>
            <w:vAlign w:val="center"/>
          </w:tcPr>
          <w:p w:rsidR="00B96018" w:rsidRDefault="00B96018" w:rsidP="00B96018">
            <w:pPr>
              <w:pStyle w:val="10TIMESNEWROMAN"/>
              <w:jc w:val="left"/>
              <w:rPr>
                <w:szCs w:val="20"/>
              </w:rPr>
            </w:pPr>
            <w:r>
              <w:rPr>
                <w:szCs w:val="20"/>
              </w:rPr>
              <w:t>Ostriche</w:t>
            </w:r>
          </w:p>
        </w:tc>
        <w:tc>
          <w:tcPr>
            <w:tcW w:w="531" w:type="dxa"/>
          </w:tcPr>
          <w:p w:rsidR="00B96018" w:rsidRDefault="00D361DD" w:rsidP="00B96018">
            <w:r w:rsidRPr="0094329C">
              <w:object w:dxaOrig="2172" w:dyaOrig="360">
                <v:shape id="_x0000_i1274" type="#_x0000_t75" style="width:12.75pt;height:9.75pt" o:ole="">
                  <v:imagedata r:id="rId191" o:title=""/>
                </v:shape>
                <w:control r:id="rId192" w:name="CheckBox4126116" w:shapeid="_x0000_i1274"/>
              </w:object>
            </w:r>
          </w:p>
        </w:tc>
        <w:tc>
          <w:tcPr>
            <w:tcW w:w="973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3471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</w:tr>
      <w:tr w:rsidR="00B96018" w:rsidTr="00B96018">
        <w:trPr>
          <w:trHeight w:val="397"/>
        </w:trPr>
        <w:tc>
          <w:tcPr>
            <w:tcW w:w="1333" w:type="dxa"/>
            <w:vAlign w:val="center"/>
          </w:tcPr>
          <w:p w:rsidR="00B96018" w:rsidRDefault="00B96018" w:rsidP="00B96018">
            <w:pPr>
              <w:pStyle w:val="10TIMESNEWROMAN"/>
              <w:jc w:val="left"/>
              <w:rPr>
                <w:szCs w:val="20"/>
              </w:rPr>
            </w:pPr>
            <w:r>
              <w:rPr>
                <w:szCs w:val="20"/>
              </w:rPr>
              <w:t>Scampi</w:t>
            </w:r>
          </w:p>
        </w:tc>
        <w:tc>
          <w:tcPr>
            <w:tcW w:w="531" w:type="dxa"/>
          </w:tcPr>
          <w:p w:rsidR="00B96018" w:rsidRDefault="00D361DD" w:rsidP="00B96018">
            <w:r w:rsidRPr="0094329C">
              <w:object w:dxaOrig="2172" w:dyaOrig="360">
                <v:shape id="_x0000_i1275" type="#_x0000_t75" style="width:12.75pt;height:9.75pt" o:ole="">
                  <v:imagedata r:id="rId193" o:title=""/>
                </v:shape>
                <w:control r:id="rId194" w:name="CheckBox4126115" w:shapeid="_x0000_i1275"/>
              </w:object>
            </w:r>
          </w:p>
        </w:tc>
        <w:tc>
          <w:tcPr>
            <w:tcW w:w="973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3471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</w:tr>
      <w:tr w:rsidR="00B96018" w:rsidTr="00B96018">
        <w:trPr>
          <w:trHeight w:val="397"/>
        </w:trPr>
        <w:tc>
          <w:tcPr>
            <w:tcW w:w="1333" w:type="dxa"/>
            <w:vAlign w:val="center"/>
          </w:tcPr>
          <w:p w:rsidR="00B96018" w:rsidRDefault="00B96018" w:rsidP="00B96018">
            <w:pPr>
              <w:pStyle w:val="10TIMESNEWROMAN"/>
              <w:jc w:val="left"/>
              <w:rPr>
                <w:szCs w:val="20"/>
              </w:rPr>
            </w:pPr>
            <w:r>
              <w:rPr>
                <w:szCs w:val="20"/>
              </w:rPr>
              <w:t>Astici</w:t>
            </w:r>
          </w:p>
        </w:tc>
        <w:tc>
          <w:tcPr>
            <w:tcW w:w="531" w:type="dxa"/>
          </w:tcPr>
          <w:p w:rsidR="00B96018" w:rsidRDefault="00D361DD" w:rsidP="00B96018">
            <w:r w:rsidRPr="0094329C">
              <w:object w:dxaOrig="2172" w:dyaOrig="360">
                <v:shape id="_x0000_i1276" type="#_x0000_t75" style="width:12.75pt;height:9.75pt" o:ole="">
                  <v:imagedata r:id="rId195" o:title=""/>
                </v:shape>
                <w:control r:id="rId196" w:name="CheckBox4126114" w:shapeid="_x0000_i1276"/>
              </w:object>
            </w:r>
          </w:p>
        </w:tc>
        <w:tc>
          <w:tcPr>
            <w:tcW w:w="973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3471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</w:tr>
      <w:tr w:rsidR="00B96018" w:rsidTr="00B96018">
        <w:trPr>
          <w:trHeight w:val="397"/>
        </w:trPr>
        <w:tc>
          <w:tcPr>
            <w:tcW w:w="1333" w:type="dxa"/>
            <w:vAlign w:val="center"/>
          </w:tcPr>
          <w:p w:rsidR="00B96018" w:rsidRDefault="00B96018" w:rsidP="00B96018">
            <w:pPr>
              <w:pStyle w:val="10TIMESNEWROMAN"/>
              <w:jc w:val="left"/>
              <w:rPr>
                <w:szCs w:val="20"/>
              </w:rPr>
            </w:pPr>
            <w:r>
              <w:rPr>
                <w:szCs w:val="20"/>
              </w:rPr>
              <w:t>Gamberi</w:t>
            </w:r>
          </w:p>
        </w:tc>
        <w:tc>
          <w:tcPr>
            <w:tcW w:w="531" w:type="dxa"/>
          </w:tcPr>
          <w:p w:rsidR="00B96018" w:rsidRDefault="00D361DD" w:rsidP="00B96018">
            <w:r w:rsidRPr="0094329C">
              <w:object w:dxaOrig="2172" w:dyaOrig="360">
                <v:shape id="_x0000_i1277" type="#_x0000_t75" style="width:12.75pt;height:9.75pt" o:ole="">
                  <v:imagedata r:id="rId197" o:title=""/>
                </v:shape>
                <w:control r:id="rId198" w:name="CheckBox4126113" w:shapeid="_x0000_i1277"/>
              </w:object>
            </w:r>
          </w:p>
        </w:tc>
        <w:tc>
          <w:tcPr>
            <w:tcW w:w="973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3471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</w:tr>
      <w:tr w:rsidR="00B96018" w:rsidTr="00B96018">
        <w:trPr>
          <w:trHeight w:val="397"/>
        </w:trPr>
        <w:tc>
          <w:tcPr>
            <w:tcW w:w="1333" w:type="dxa"/>
            <w:vMerge w:val="restart"/>
            <w:vAlign w:val="center"/>
          </w:tcPr>
          <w:p w:rsidR="00B96018" w:rsidRDefault="00B96018" w:rsidP="00B96018">
            <w:pPr>
              <w:pStyle w:val="10TIMESNEWROMAN"/>
              <w:jc w:val="left"/>
              <w:rPr>
                <w:szCs w:val="20"/>
              </w:rPr>
            </w:pPr>
            <w:r>
              <w:rPr>
                <w:szCs w:val="20"/>
              </w:rPr>
              <w:t>Altri prodotti della pesca</w:t>
            </w:r>
          </w:p>
        </w:tc>
        <w:tc>
          <w:tcPr>
            <w:tcW w:w="531" w:type="dxa"/>
            <w:vMerge w:val="restart"/>
            <w:vAlign w:val="center"/>
          </w:tcPr>
          <w:p w:rsidR="00B96018" w:rsidRDefault="00D361DD" w:rsidP="00B96018">
            <w:pPr>
              <w:jc w:val="center"/>
            </w:pPr>
            <w:r w:rsidRPr="0094329C">
              <w:object w:dxaOrig="2172" w:dyaOrig="360">
                <v:shape id="_x0000_i1278" type="#_x0000_t75" style="width:12.75pt;height:9.75pt" o:ole="">
                  <v:imagedata r:id="rId199" o:title=""/>
                </v:shape>
                <w:control r:id="rId200" w:name="CheckBox4126112" w:shapeid="_x0000_i1278"/>
              </w:object>
            </w:r>
          </w:p>
        </w:tc>
        <w:tc>
          <w:tcPr>
            <w:tcW w:w="973" w:type="dxa"/>
            <w:vMerge w:val="restart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B96018" w:rsidRDefault="00B96018" w:rsidP="00B96018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9140" w:type="dxa"/>
            <w:gridSpan w:val="4"/>
            <w:vAlign w:val="center"/>
          </w:tcPr>
          <w:p w:rsidR="00B96018" w:rsidRDefault="00B96018" w:rsidP="00B96018">
            <w:pPr>
              <w:pStyle w:val="10TIMESNEWROMAN"/>
              <w:jc w:val="left"/>
              <w:rPr>
                <w:szCs w:val="20"/>
              </w:rPr>
            </w:pPr>
            <w:r>
              <w:rPr>
                <w:szCs w:val="20"/>
              </w:rPr>
              <w:t>Tipo di prodotto:</w:t>
            </w:r>
          </w:p>
        </w:tc>
      </w:tr>
      <w:tr w:rsidR="001A476E" w:rsidTr="008A0990">
        <w:trPr>
          <w:trHeight w:val="565"/>
        </w:trPr>
        <w:tc>
          <w:tcPr>
            <w:tcW w:w="1333" w:type="dxa"/>
            <w:vMerge/>
          </w:tcPr>
          <w:p w:rsidR="001A476E" w:rsidRDefault="001A476E" w:rsidP="00DE0E96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531" w:type="dxa"/>
            <w:vMerge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973" w:type="dxa"/>
            <w:vMerge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317" w:type="dxa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585" w:type="dxa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3471" w:type="dxa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2834" w:type="dxa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1A476E" w:rsidRDefault="001A476E" w:rsidP="00105D0E">
            <w:pPr>
              <w:pStyle w:val="10TIMESNEWROMAN"/>
              <w:jc w:val="center"/>
              <w:rPr>
                <w:szCs w:val="20"/>
              </w:rPr>
            </w:pPr>
          </w:p>
        </w:tc>
      </w:tr>
    </w:tbl>
    <w:p w:rsidR="00530A0F" w:rsidRDefault="00530A0F">
      <w:pPr>
        <w:rPr>
          <w:sz w:val="20"/>
          <w:szCs w:val="20"/>
        </w:rPr>
      </w:pPr>
    </w:p>
    <w:p w:rsidR="00F92BF6" w:rsidRDefault="00D361DD">
      <w:pPr>
        <w:rPr>
          <w:sz w:val="20"/>
          <w:szCs w:val="20"/>
        </w:rPr>
      </w:pPr>
      <w:r w:rsidRPr="00D361DD">
        <w:rPr>
          <w:noProof/>
          <w:lang w:eastAsia="it-IT"/>
        </w:rPr>
        <w:pict>
          <v:shape id="Casella di testo 9" o:spid="_x0000_s1033" type="#_x0000_t202" style="position:absolute;left:0;text-align:left;margin-left:2.45pt;margin-top:.2pt;width:2in;height:24.75pt;z-index:25166745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" fillcolor="#d8d8d8 [2732]" stroked="f" strokeweight=".5pt">
            <v:textbox>
              <w:txbxContent>
                <w:p w:rsidR="00537C6A" w:rsidRPr="008B1A4A" w:rsidRDefault="00537C6A" w:rsidP="008B1A4A">
                  <w:pPr>
                    <w:pStyle w:val="12TIMESNEWROMAN"/>
                    <w:rPr>
                      <w:b/>
                    </w:rPr>
                  </w:pPr>
                  <w:r w:rsidRPr="008B1A4A">
                    <w:rPr>
                      <w:b/>
                    </w:rPr>
                    <w:t>LATTE E LATTICINI</w:t>
                  </w:r>
                </w:p>
                <w:p w:rsidR="00537C6A" w:rsidRPr="00F55E45" w:rsidRDefault="00537C6A" w:rsidP="001A476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B041D4" w:rsidRDefault="00B041D4" w:rsidP="00DE0E96">
      <w:pPr>
        <w:pStyle w:val="10TIMESNEWROMAN"/>
      </w:pPr>
    </w:p>
    <w:p w:rsidR="00F92BF6" w:rsidRPr="00B041D4" w:rsidRDefault="00F92BF6" w:rsidP="00DE0E96">
      <w:pPr>
        <w:pStyle w:val="10TIMESNEWROMAN"/>
        <w:rPr>
          <w:b/>
        </w:rPr>
      </w:pPr>
      <w:r w:rsidRPr="00B041D4">
        <w:rPr>
          <w:b/>
        </w:rPr>
        <w:t xml:space="preserve">Nei giorni precedenti alla malattia ha consumato latte o latticini </w:t>
      </w:r>
      <w:r w:rsidR="00B041D4">
        <w:rPr>
          <w:b/>
        </w:rPr>
        <w:t>?</w:t>
      </w:r>
      <w:r w:rsidR="00D361DD">
        <w:object w:dxaOrig="2172" w:dyaOrig="360">
          <v:shape id="_x0000_i1279" type="#_x0000_t75" style="width:31.5pt;height:15pt" o:ole="">
            <v:imagedata r:id="rId201" o:title=""/>
          </v:shape>
          <w:control r:id="rId202" w:name="SI1115112" w:shapeid="_x0000_i1279"/>
        </w:object>
      </w:r>
      <w:r w:rsidR="00D361DD">
        <w:object w:dxaOrig="2172" w:dyaOrig="360">
          <v:shape id="_x0000_i1280" type="#_x0000_t75" style="width:31.5pt;height:16.5pt" o:ole="">
            <v:imagedata r:id="rId203" o:title=""/>
          </v:shape>
          <w:control r:id="rId204" w:name="CheckBox11115112" w:shapeid="_x0000_i1280"/>
        </w:object>
      </w:r>
    </w:p>
    <w:tbl>
      <w:tblPr>
        <w:tblStyle w:val="Grigliatabella"/>
        <w:tblW w:w="147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2212"/>
        <w:gridCol w:w="618"/>
        <w:gridCol w:w="1985"/>
        <w:gridCol w:w="1843"/>
        <w:gridCol w:w="2551"/>
        <w:gridCol w:w="1560"/>
        <w:gridCol w:w="2693"/>
        <w:gridCol w:w="1275"/>
      </w:tblGrid>
      <w:tr w:rsidR="004A2CDB" w:rsidRPr="00004964" w:rsidTr="008A0990">
        <w:trPr>
          <w:trHeight w:val="397"/>
        </w:trPr>
        <w:tc>
          <w:tcPr>
            <w:tcW w:w="2830" w:type="dxa"/>
            <w:gridSpan w:val="2"/>
            <w:vAlign w:val="center"/>
          </w:tcPr>
          <w:p w:rsidR="004A2CDB" w:rsidRPr="00004964" w:rsidRDefault="004A2CDB" w:rsidP="004A2CDB">
            <w:pPr>
              <w:pStyle w:val="10TIMESNEWROMAN"/>
              <w:jc w:val="center"/>
              <w:rPr>
                <w:b/>
              </w:rPr>
            </w:pPr>
            <w:r w:rsidRPr="00004964">
              <w:rPr>
                <w:b/>
              </w:rPr>
              <w:t>Prodotto</w:t>
            </w:r>
          </w:p>
        </w:tc>
        <w:tc>
          <w:tcPr>
            <w:tcW w:w="1985" w:type="dxa"/>
            <w:vAlign w:val="center"/>
          </w:tcPr>
          <w:p w:rsidR="004A2CDB" w:rsidRDefault="004A2CDB" w:rsidP="00105D0E">
            <w:pPr>
              <w:pStyle w:val="10TIMESNEWROMAN"/>
              <w:jc w:val="center"/>
              <w:rPr>
                <w:b/>
              </w:rPr>
            </w:pPr>
            <w:r>
              <w:rPr>
                <w:b/>
              </w:rPr>
              <w:t>Tipo di formaggio</w:t>
            </w:r>
          </w:p>
        </w:tc>
        <w:tc>
          <w:tcPr>
            <w:tcW w:w="1843" w:type="dxa"/>
            <w:vAlign w:val="center"/>
          </w:tcPr>
          <w:p w:rsidR="004A2CDB" w:rsidRPr="00004964" w:rsidRDefault="004A2CDB" w:rsidP="00105D0E">
            <w:pPr>
              <w:pStyle w:val="10TIMESNEWROMAN"/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2551" w:type="dxa"/>
            <w:vAlign w:val="center"/>
          </w:tcPr>
          <w:p w:rsidR="004A2CDB" w:rsidRPr="00004964" w:rsidRDefault="004A2CDB" w:rsidP="00105D0E">
            <w:pPr>
              <w:pStyle w:val="10TIMESNEWROMAN"/>
              <w:jc w:val="center"/>
              <w:rPr>
                <w:b/>
              </w:rPr>
            </w:pPr>
            <w:r w:rsidRPr="00004964">
              <w:rPr>
                <w:b/>
              </w:rPr>
              <w:t>Luogo di acquisto</w:t>
            </w:r>
          </w:p>
        </w:tc>
        <w:tc>
          <w:tcPr>
            <w:tcW w:w="1560" w:type="dxa"/>
            <w:vAlign w:val="center"/>
          </w:tcPr>
          <w:p w:rsidR="004A2CDB" w:rsidRPr="00004964" w:rsidRDefault="004A2CDB" w:rsidP="00105D0E">
            <w:pPr>
              <w:pStyle w:val="10TIMESNEWROMAN"/>
              <w:jc w:val="center"/>
              <w:rPr>
                <w:b/>
              </w:rPr>
            </w:pPr>
            <w:r>
              <w:rPr>
                <w:b/>
              </w:rPr>
              <w:t>Data di acqui</w:t>
            </w:r>
            <w:r w:rsidRPr="00004964">
              <w:rPr>
                <w:b/>
              </w:rPr>
              <w:t>sto</w:t>
            </w:r>
          </w:p>
        </w:tc>
        <w:tc>
          <w:tcPr>
            <w:tcW w:w="2693" w:type="dxa"/>
            <w:vAlign w:val="center"/>
          </w:tcPr>
          <w:p w:rsidR="004A2CDB" w:rsidRPr="00004964" w:rsidRDefault="004A2CDB" w:rsidP="00105D0E">
            <w:pPr>
              <w:pStyle w:val="10TIMESNEWROMAN"/>
              <w:jc w:val="center"/>
              <w:rPr>
                <w:b/>
              </w:rPr>
            </w:pPr>
            <w:r w:rsidRPr="00004964">
              <w:rPr>
                <w:b/>
              </w:rPr>
              <w:t>Luogo di consumo</w:t>
            </w:r>
          </w:p>
        </w:tc>
        <w:tc>
          <w:tcPr>
            <w:tcW w:w="1275" w:type="dxa"/>
            <w:vAlign w:val="center"/>
          </w:tcPr>
          <w:p w:rsidR="004A2CDB" w:rsidRPr="00004964" w:rsidRDefault="004A2CDB" w:rsidP="00105D0E">
            <w:pPr>
              <w:pStyle w:val="10TIMESNEWROMAN"/>
              <w:jc w:val="center"/>
              <w:rPr>
                <w:b/>
              </w:rPr>
            </w:pPr>
            <w:r w:rsidRPr="00004964">
              <w:rPr>
                <w:b/>
              </w:rPr>
              <w:t>Data di consumo</w:t>
            </w:r>
          </w:p>
        </w:tc>
      </w:tr>
      <w:tr w:rsidR="00B96018" w:rsidTr="008A0990">
        <w:trPr>
          <w:trHeight w:val="397"/>
        </w:trPr>
        <w:tc>
          <w:tcPr>
            <w:tcW w:w="2212" w:type="dxa"/>
            <w:vAlign w:val="center"/>
          </w:tcPr>
          <w:p w:rsidR="00B96018" w:rsidRDefault="00B96018" w:rsidP="00B96018">
            <w:pPr>
              <w:pStyle w:val="10TIMESNEWROMAN"/>
              <w:jc w:val="left"/>
            </w:pPr>
            <w:r>
              <w:t>Latte pastorizzato/ uperizzato</w:t>
            </w:r>
          </w:p>
        </w:tc>
        <w:tc>
          <w:tcPr>
            <w:tcW w:w="618" w:type="dxa"/>
            <w:vAlign w:val="center"/>
          </w:tcPr>
          <w:p w:rsidR="00B96018" w:rsidRDefault="00D361DD" w:rsidP="00B96018">
            <w:pPr>
              <w:jc w:val="center"/>
            </w:pPr>
            <w:r w:rsidRPr="0094329C">
              <w:object w:dxaOrig="2172" w:dyaOrig="360">
                <v:shape id="_x0000_i1281" type="#_x0000_t75" style="width:12.75pt;height:9.75pt" o:ole="">
                  <v:imagedata r:id="rId205" o:title=""/>
                </v:shape>
                <w:control r:id="rId206" w:name="CheckBox41261127" w:shapeid="_x0000_i1281"/>
              </w:object>
            </w:r>
          </w:p>
        </w:tc>
        <w:tc>
          <w:tcPr>
            <w:tcW w:w="198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84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551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8A0990">
        <w:trPr>
          <w:trHeight w:val="397"/>
        </w:trPr>
        <w:tc>
          <w:tcPr>
            <w:tcW w:w="2212" w:type="dxa"/>
            <w:vAlign w:val="center"/>
          </w:tcPr>
          <w:p w:rsidR="00B96018" w:rsidRDefault="00B96018" w:rsidP="00B96018">
            <w:pPr>
              <w:pStyle w:val="10TIMESNEWROMAN"/>
              <w:jc w:val="left"/>
            </w:pPr>
            <w:r>
              <w:t xml:space="preserve">Latte crudo </w:t>
            </w:r>
          </w:p>
        </w:tc>
        <w:tc>
          <w:tcPr>
            <w:tcW w:w="618" w:type="dxa"/>
            <w:vAlign w:val="center"/>
          </w:tcPr>
          <w:p w:rsidR="00B96018" w:rsidRDefault="00D361DD" w:rsidP="00B96018">
            <w:pPr>
              <w:jc w:val="center"/>
            </w:pPr>
            <w:r w:rsidRPr="0094329C">
              <w:object w:dxaOrig="2172" w:dyaOrig="360">
                <v:shape id="_x0000_i1282" type="#_x0000_t75" style="width:12.75pt;height:9.75pt" o:ole="">
                  <v:imagedata r:id="rId207" o:title=""/>
                </v:shape>
                <w:control r:id="rId208" w:name="CheckBox41261126" w:shapeid="_x0000_i1282"/>
              </w:object>
            </w:r>
          </w:p>
        </w:tc>
        <w:tc>
          <w:tcPr>
            <w:tcW w:w="198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84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551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8A0990">
        <w:trPr>
          <w:trHeight w:val="397"/>
        </w:trPr>
        <w:tc>
          <w:tcPr>
            <w:tcW w:w="2212" w:type="dxa"/>
            <w:vAlign w:val="center"/>
          </w:tcPr>
          <w:p w:rsidR="00B96018" w:rsidRDefault="00B96018" w:rsidP="00B96018">
            <w:pPr>
              <w:pStyle w:val="10TIMESNEWROMAN"/>
              <w:jc w:val="left"/>
            </w:pPr>
            <w:r>
              <w:t xml:space="preserve">Yogurt </w:t>
            </w:r>
          </w:p>
        </w:tc>
        <w:tc>
          <w:tcPr>
            <w:tcW w:w="618" w:type="dxa"/>
            <w:vAlign w:val="center"/>
          </w:tcPr>
          <w:p w:rsidR="00B96018" w:rsidRDefault="00D361DD" w:rsidP="00B96018">
            <w:pPr>
              <w:jc w:val="center"/>
            </w:pPr>
            <w:r w:rsidRPr="0094329C">
              <w:object w:dxaOrig="2172" w:dyaOrig="360">
                <v:shape id="_x0000_i1283" type="#_x0000_t75" style="width:12.75pt;height:9.75pt" o:ole="">
                  <v:imagedata r:id="rId209" o:title=""/>
                </v:shape>
                <w:control r:id="rId210" w:name="CheckBox41261125" w:shapeid="_x0000_i1283"/>
              </w:object>
            </w:r>
          </w:p>
        </w:tc>
        <w:tc>
          <w:tcPr>
            <w:tcW w:w="198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84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551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8A0990">
        <w:trPr>
          <w:trHeight w:val="397"/>
        </w:trPr>
        <w:tc>
          <w:tcPr>
            <w:tcW w:w="2212" w:type="dxa"/>
            <w:vAlign w:val="center"/>
          </w:tcPr>
          <w:p w:rsidR="00B96018" w:rsidRDefault="00B96018" w:rsidP="00B96018">
            <w:pPr>
              <w:pStyle w:val="10TIMESNEWROMAN"/>
              <w:jc w:val="left"/>
            </w:pPr>
            <w:r>
              <w:t>Gelato</w:t>
            </w:r>
          </w:p>
        </w:tc>
        <w:tc>
          <w:tcPr>
            <w:tcW w:w="618" w:type="dxa"/>
            <w:vAlign w:val="center"/>
          </w:tcPr>
          <w:p w:rsidR="00B96018" w:rsidRDefault="00D361DD" w:rsidP="00B96018">
            <w:pPr>
              <w:jc w:val="center"/>
            </w:pPr>
            <w:r w:rsidRPr="0094329C">
              <w:object w:dxaOrig="2172" w:dyaOrig="360">
                <v:shape id="_x0000_i1284" type="#_x0000_t75" style="width:12.75pt;height:9.75pt" o:ole="">
                  <v:imagedata r:id="rId209" o:title=""/>
                </v:shape>
                <w:control r:id="rId211" w:name="CheckBox41261124" w:shapeid="_x0000_i1284"/>
              </w:object>
            </w:r>
          </w:p>
        </w:tc>
        <w:tc>
          <w:tcPr>
            <w:tcW w:w="198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84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551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8A0990">
        <w:trPr>
          <w:trHeight w:val="397"/>
        </w:trPr>
        <w:tc>
          <w:tcPr>
            <w:tcW w:w="2212" w:type="dxa"/>
            <w:vAlign w:val="center"/>
          </w:tcPr>
          <w:p w:rsidR="00B96018" w:rsidRDefault="00B96018" w:rsidP="00B96018">
            <w:pPr>
              <w:pStyle w:val="10TIMESNEWROMAN"/>
              <w:jc w:val="left"/>
            </w:pPr>
            <w:r>
              <w:t>Formaggi freschi</w:t>
            </w:r>
          </w:p>
        </w:tc>
        <w:tc>
          <w:tcPr>
            <w:tcW w:w="618" w:type="dxa"/>
            <w:vAlign w:val="center"/>
          </w:tcPr>
          <w:p w:rsidR="00B96018" w:rsidRDefault="00D361DD" w:rsidP="00B96018">
            <w:pPr>
              <w:jc w:val="center"/>
            </w:pPr>
            <w:r w:rsidRPr="0094329C">
              <w:object w:dxaOrig="2172" w:dyaOrig="360">
                <v:shape id="_x0000_i1285" type="#_x0000_t75" style="width:12.75pt;height:9.75pt" o:ole="">
                  <v:imagedata r:id="rId212" o:title=""/>
                </v:shape>
                <w:control r:id="rId213" w:name="CheckBox41261123" w:shapeid="_x0000_i1285"/>
              </w:object>
            </w:r>
          </w:p>
        </w:tc>
        <w:tc>
          <w:tcPr>
            <w:tcW w:w="198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84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551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8A0990">
        <w:trPr>
          <w:trHeight w:val="397"/>
        </w:trPr>
        <w:tc>
          <w:tcPr>
            <w:tcW w:w="2212" w:type="dxa"/>
            <w:vAlign w:val="center"/>
          </w:tcPr>
          <w:p w:rsidR="00B96018" w:rsidRDefault="00B96018" w:rsidP="00B96018">
            <w:pPr>
              <w:pStyle w:val="10TIMESNEWROMAN"/>
              <w:jc w:val="left"/>
            </w:pPr>
            <w:r>
              <w:t xml:space="preserve">Formaggi stagionati </w:t>
            </w:r>
          </w:p>
        </w:tc>
        <w:tc>
          <w:tcPr>
            <w:tcW w:w="618" w:type="dxa"/>
            <w:vAlign w:val="center"/>
          </w:tcPr>
          <w:p w:rsidR="00B96018" w:rsidRDefault="00D361DD" w:rsidP="00B96018">
            <w:pPr>
              <w:jc w:val="center"/>
            </w:pPr>
            <w:r w:rsidRPr="0094329C">
              <w:object w:dxaOrig="2172" w:dyaOrig="360">
                <v:shape id="_x0000_i1286" type="#_x0000_t75" style="width:12.75pt;height:9.75pt" o:ole="">
                  <v:imagedata r:id="rId214" o:title=""/>
                </v:shape>
                <w:control r:id="rId215" w:name="CheckBox41261122" w:shapeid="_x0000_i1286"/>
              </w:object>
            </w:r>
          </w:p>
        </w:tc>
        <w:tc>
          <w:tcPr>
            <w:tcW w:w="198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84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551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8A0990">
        <w:trPr>
          <w:trHeight w:val="964"/>
        </w:trPr>
        <w:tc>
          <w:tcPr>
            <w:tcW w:w="2212" w:type="dxa"/>
            <w:vAlign w:val="center"/>
          </w:tcPr>
          <w:p w:rsidR="00B96018" w:rsidRPr="00B041D4" w:rsidRDefault="00B96018" w:rsidP="00B960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041D4">
              <w:rPr>
                <w:rFonts w:ascii="Times New Roman" w:hAnsi="Times New Roman" w:cs="Times New Roman"/>
                <w:sz w:val="20"/>
                <w:szCs w:val="20"/>
              </w:rPr>
              <w:t>Altri tipi di latticini</w:t>
            </w:r>
          </w:p>
        </w:tc>
        <w:tc>
          <w:tcPr>
            <w:tcW w:w="618" w:type="dxa"/>
            <w:vAlign w:val="center"/>
          </w:tcPr>
          <w:p w:rsidR="00B96018" w:rsidRDefault="00D361DD" w:rsidP="00B96018">
            <w:pPr>
              <w:jc w:val="center"/>
            </w:pPr>
            <w:r w:rsidRPr="0094329C">
              <w:object w:dxaOrig="2172" w:dyaOrig="360">
                <v:shape id="_x0000_i1287" type="#_x0000_t75" style="width:12.75pt;height:9.75pt" o:ole="">
                  <v:imagedata r:id="rId216" o:title=""/>
                </v:shape>
                <w:control r:id="rId217" w:name="CheckBox41261121" w:shapeid="_x0000_i1287"/>
              </w:object>
            </w:r>
          </w:p>
        </w:tc>
        <w:tc>
          <w:tcPr>
            <w:tcW w:w="198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84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551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3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</w:tbl>
    <w:p w:rsidR="00F92BF6" w:rsidRDefault="00F92BF6">
      <w:pPr>
        <w:rPr>
          <w:sz w:val="20"/>
          <w:szCs w:val="20"/>
        </w:rPr>
      </w:pPr>
    </w:p>
    <w:p w:rsidR="001A476E" w:rsidRDefault="001A476E">
      <w:pPr>
        <w:rPr>
          <w:sz w:val="20"/>
          <w:szCs w:val="20"/>
        </w:rPr>
      </w:pPr>
    </w:p>
    <w:p w:rsidR="001A476E" w:rsidRDefault="001A476E">
      <w:pPr>
        <w:rPr>
          <w:sz w:val="20"/>
          <w:szCs w:val="20"/>
        </w:rPr>
        <w:sectPr w:rsidR="001A476E" w:rsidSect="00DE0E96">
          <w:pgSz w:w="16838" w:h="11906" w:orient="landscape"/>
          <w:pgMar w:top="567" w:right="992" w:bottom="567" w:left="851" w:header="709" w:footer="709" w:gutter="0"/>
          <w:cols w:space="708"/>
          <w:docGrid w:linePitch="360"/>
        </w:sectPr>
      </w:pPr>
    </w:p>
    <w:p w:rsidR="00A06EF2" w:rsidRDefault="00D361DD">
      <w:pPr>
        <w:rPr>
          <w:sz w:val="20"/>
          <w:szCs w:val="20"/>
        </w:rPr>
      </w:pPr>
      <w:r w:rsidRPr="00D361DD">
        <w:rPr>
          <w:noProof/>
          <w:lang w:eastAsia="it-IT"/>
        </w:rPr>
        <w:lastRenderedPageBreak/>
        <w:pict>
          <v:shape id="Casella di testo 10" o:spid="_x0000_s1034" type="#_x0000_t202" style="position:absolute;left:0;text-align:left;margin-left:0;margin-top:21.3pt;width:231.75pt;height:24.75pt;z-index:25166950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" fillcolor="#d8d8d8 [2732]" stroked="f" strokeweight=".5pt">
            <v:textbox>
              <w:txbxContent>
                <w:p w:rsidR="00537C6A" w:rsidRPr="008B1A4A" w:rsidRDefault="00537C6A" w:rsidP="008B1A4A">
                  <w:pPr>
                    <w:pStyle w:val="12TIMESNEWROMAN"/>
                    <w:rPr>
                      <w:b/>
                    </w:rPr>
                  </w:pPr>
                  <w:r w:rsidRPr="008B1A4A">
                    <w:rPr>
                      <w:b/>
                    </w:rPr>
                    <w:t>UOVA E PRODOTTI A BASE DI UOVA</w:t>
                  </w:r>
                </w:p>
                <w:p w:rsidR="00537C6A" w:rsidRPr="00F55E45" w:rsidRDefault="00537C6A" w:rsidP="0032362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A06EF2" w:rsidRDefault="00A06EF2" w:rsidP="00FD4C69">
      <w:pPr>
        <w:pStyle w:val="10TIMESNEWROMAN"/>
      </w:pPr>
    </w:p>
    <w:p w:rsidR="00A06EF2" w:rsidRDefault="00A06EF2" w:rsidP="00FD4C69">
      <w:pPr>
        <w:pStyle w:val="10TIMESNEWROMAN"/>
        <w:spacing w:after="0"/>
      </w:pPr>
    </w:p>
    <w:p w:rsidR="00B041D4" w:rsidRPr="00B041D4" w:rsidRDefault="0032362C" w:rsidP="00FD4C69">
      <w:pPr>
        <w:pStyle w:val="10TIMESNEWROMAN"/>
        <w:spacing w:after="0"/>
        <w:rPr>
          <w:b/>
        </w:rPr>
      </w:pPr>
      <w:r w:rsidRPr="00B041D4">
        <w:rPr>
          <w:b/>
        </w:rPr>
        <w:t xml:space="preserve">Nei giorni precedenti alla malattia ha consumato uova o prodotti a base di </w:t>
      </w:r>
      <w:r w:rsidR="008B1A4A" w:rsidRPr="00B041D4">
        <w:rPr>
          <w:b/>
        </w:rPr>
        <w:t>uova?</w:t>
      </w:r>
      <w:r w:rsidR="00D361DD">
        <w:object w:dxaOrig="2172" w:dyaOrig="360">
          <v:shape id="_x0000_i1288" type="#_x0000_t75" style="width:31.5pt;height:15pt" o:ole="">
            <v:imagedata r:id="rId218" o:title=""/>
          </v:shape>
          <w:control r:id="rId219" w:name="SI1115113" w:shapeid="_x0000_i1288"/>
        </w:object>
      </w:r>
      <w:r w:rsidR="00D361DD">
        <w:object w:dxaOrig="2172" w:dyaOrig="360">
          <v:shape id="_x0000_i1289" type="#_x0000_t75" style="width:32.25pt;height:15pt" o:ole="">
            <v:imagedata r:id="rId220" o:title=""/>
          </v:shape>
          <w:control r:id="rId221" w:name="CheckBox11115113" w:shapeid="_x0000_i1289"/>
        </w:object>
      </w:r>
    </w:p>
    <w:p w:rsidR="00C702F8" w:rsidRPr="00193FF2" w:rsidRDefault="00C702F8" w:rsidP="00FD4C69">
      <w:pPr>
        <w:pStyle w:val="10TIMESNEWROMAN"/>
        <w:spacing w:after="0"/>
      </w:pP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2122"/>
        <w:gridCol w:w="567"/>
        <w:gridCol w:w="3260"/>
        <w:gridCol w:w="3260"/>
        <w:gridCol w:w="1559"/>
        <w:gridCol w:w="2694"/>
        <w:gridCol w:w="1275"/>
      </w:tblGrid>
      <w:tr w:rsidR="0032362C" w:rsidRPr="00581A61" w:rsidTr="008A0990">
        <w:trPr>
          <w:trHeight w:val="397"/>
        </w:trPr>
        <w:tc>
          <w:tcPr>
            <w:tcW w:w="2122" w:type="dxa"/>
            <w:vAlign w:val="center"/>
          </w:tcPr>
          <w:p w:rsidR="0032362C" w:rsidRPr="00581A61" w:rsidRDefault="0032362C" w:rsidP="008A0990">
            <w:pPr>
              <w:pStyle w:val="10TIMESNEWROMAN"/>
              <w:jc w:val="center"/>
              <w:rPr>
                <w:b/>
              </w:rPr>
            </w:pPr>
            <w:r w:rsidRPr="00581A61">
              <w:rPr>
                <w:b/>
              </w:rPr>
              <w:t>Prodotto</w:t>
            </w:r>
          </w:p>
        </w:tc>
        <w:tc>
          <w:tcPr>
            <w:tcW w:w="567" w:type="dxa"/>
            <w:vAlign w:val="center"/>
          </w:tcPr>
          <w:p w:rsidR="0032362C" w:rsidRPr="00581A61" w:rsidRDefault="0032362C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32362C" w:rsidRPr="00581A61" w:rsidRDefault="0032362C" w:rsidP="00105D0E">
            <w:pPr>
              <w:pStyle w:val="10TIMESNEWROMAN"/>
              <w:jc w:val="center"/>
              <w:rPr>
                <w:b/>
              </w:rPr>
            </w:pPr>
            <w:r w:rsidRPr="00581A61">
              <w:rPr>
                <w:b/>
              </w:rPr>
              <w:t>Marca</w:t>
            </w:r>
          </w:p>
        </w:tc>
        <w:tc>
          <w:tcPr>
            <w:tcW w:w="3260" w:type="dxa"/>
            <w:vAlign w:val="center"/>
          </w:tcPr>
          <w:p w:rsidR="0032362C" w:rsidRPr="00581A61" w:rsidRDefault="0032362C" w:rsidP="00105D0E">
            <w:pPr>
              <w:pStyle w:val="10TIMESNEWROMAN"/>
              <w:jc w:val="center"/>
              <w:rPr>
                <w:b/>
              </w:rPr>
            </w:pPr>
            <w:r w:rsidRPr="00581A61">
              <w:rPr>
                <w:b/>
              </w:rPr>
              <w:t>Luogo di acquisto</w:t>
            </w:r>
          </w:p>
        </w:tc>
        <w:tc>
          <w:tcPr>
            <w:tcW w:w="1559" w:type="dxa"/>
            <w:vAlign w:val="center"/>
          </w:tcPr>
          <w:p w:rsidR="0032362C" w:rsidRPr="00581A61" w:rsidRDefault="0032362C" w:rsidP="00105D0E">
            <w:pPr>
              <w:pStyle w:val="10TIMESNEWROMAN"/>
              <w:jc w:val="center"/>
              <w:rPr>
                <w:b/>
              </w:rPr>
            </w:pPr>
            <w:r w:rsidRPr="00581A61">
              <w:rPr>
                <w:b/>
              </w:rPr>
              <w:t>Data di acquisto</w:t>
            </w:r>
          </w:p>
        </w:tc>
        <w:tc>
          <w:tcPr>
            <w:tcW w:w="2694" w:type="dxa"/>
            <w:vAlign w:val="center"/>
          </w:tcPr>
          <w:p w:rsidR="0032362C" w:rsidRPr="00581A61" w:rsidRDefault="0032362C" w:rsidP="00105D0E">
            <w:pPr>
              <w:pStyle w:val="10TIMESNEWROMAN"/>
              <w:jc w:val="center"/>
              <w:rPr>
                <w:b/>
              </w:rPr>
            </w:pPr>
            <w:r w:rsidRPr="00581A61">
              <w:rPr>
                <w:b/>
              </w:rPr>
              <w:t>Luogo di consumo</w:t>
            </w:r>
          </w:p>
        </w:tc>
        <w:tc>
          <w:tcPr>
            <w:tcW w:w="1275" w:type="dxa"/>
            <w:vAlign w:val="center"/>
          </w:tcPr>
          <w:p w:rsidR="0032362C" w:rsidRPr="00581A61" w:rsidRDefault="0032362C" w:rsidP="00105D0E">
            <w:pPr>
              <w:pStyle w:val="10TIMESNEWROMAN"/>
              <w:jc w:val="center"/>
              <w:rPr>
                <w:b/>
              </w:rPr>
            </w:pPr>
            <w:r w:rsidRPr="00581A61">
              <w:rPr>
                <w:b/>
              </w:rPr>
              <w:t>Data di consumo</w:t>
            </w:r>
          </w:p>
        </w:tc>
      </w:tr>
      <w:tr w:rsidR="00B96018" w:rsidTr="00B96018">
        <w:trPr>
          <w:trHeight w:val="397"/>
        </w:trPr>
        <w:tc>
          <w:tcPr>
            <w:tcW w:w="2122" w:type="dxa"/>
          </w:tcPr>
          <w:p w:rsidR="00B96018" w:rsidRDefault="00B96018" w:rsidP="00B96018">
            <w:pPr>
              <w:pStyle w:val="10TIMESNEWROMAN"/>
            </w:pPr>
            <w:r>
              <w:t>Uovo crudo</w:t>
            </w:r>
          </w:p>
        </w:tc>
        <w:tc>
          <w:tcPr>
            <w:tcW w:w="567" w:type="dxa"/>
          </w:tcPr>
          <w:p w:rsidR="00B96018" w:rsidRDefault="00D361DD" w:rsidP="00B96018">
            <w:r w:rsidRPr="00657FE8">
              <w:object w:dxaOrig="2172" w:dyaOrig="360">
                <v:shape id="_x0000_i1290" type="#_x0000_t75" style="width:12.75pt;height:9.75pt" o:ole="">
                  <v:imagedata r:id="rId222" o:title=""/>
                </v:shape>
                <w:control r:id="rId223" w:name="CheckBox412611219" w:shapeid="_x0000_i1290"/>
              </w:object>
            </w: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59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4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B96018">
        <w:trPr>
          <w:trHeight w:val="397"/>
        </w:trPr>
        <w:tc>
          <w:tcPr>
            <w:tcW w:w="2122" w:type="dxa"/>
          </w:tcPr>
          <w:p w:rsidR="00B96018" w:rsidRDefault="00B96018" w:rsidP="00B96018">
            <w:pPr>
              <w:pStyle w:val="10TIMESNEWROMAN"/>
            </w:pPr>
            <w:r>
              <w:t>Uovo fritto</w:t>
            </w:r>
          </w:p>
        </w:tc>
        <w:tc>
          <w:tcPr>
            <w:tcW w:w="567" w:type="dxa"/>
          </w:tcPr>
          <w:p w:rsidR="00B96018" w:rsidRDefault="00D361DD" w:rsidP="00B96018">
            <w:r w:rsidRPr="00657FE8">
              <w:object w:dxaOrig="2172" w:dyaOrig="360">
                <v:shape id="_x0000_i1291" type="#_x0000_t75" style="width:12.75pt;height:9.75pt" o:ole="">
                  <v:imagedata r:id="rId224" o:title=""/>
                </v:shape>
                <w:control r:id="rId225" w:name="CheckBox412611218" w:shapeid="_x0000_i1291"/>
              </w:object>
            </w: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59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4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B96018">
        <w:trPr>
          <w:trHeight w:val="397"/>
        </w:trPr>
        <w:tc>
          <w:tcPr>
            <w:tcW w:w="2122" w:type="dxa"/>
          </w:tcPr>
          <w:p w:rsidR="00B96018" w:rsidRDefault="00B96018" w:rsidP="00B96018">
            <w:pPr>
              <w:pStyle w:val="10TIMESNEWROMAN"/>
            </w:pPr>
            <w:r>
              <w:t>Uovo alla coque</w:t>
            </w:r>
          </w:p>
        </w:tc>
        <w:tc>
          <w:tcPr>
            <w:tcW w:w="567" w:type="dxa"/>
          </w:tcPr>
          <w:p w:rsidR="00B96018" w:rsidRDefault="00D361DD" w:rsidP="00B96018">
            <w:r w:rsidRPr="00657FE8">
              <w:object w:dxaOrig="2172" w:dyaOrig="360">
                <v:shape id="_x0000_i1292" type="#_x0000_t75" style="width:12.75pt;height:9.75pt" o:ole="">
                  <v:imagedata r:id="rId226" o:title=""/>
                </v:shape>
                <w:control r:id="rId227" w:name="CheckBox412611217" w:shapeid="_x0000_i1292"/>
              </w:object>
            </w: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59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4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B96018">
        <w:trPr>
          <w:trHeight w:val="397"/>
        </w:trPr>
        <w:tc>
          <w:tcPr>
            <w:tcW w:w="2122" w:type="dxa"/>
          </w:tcPr>
          <w:p w:rsidR="00B96018" w:rsidRDefault="00B96018" w:rsidP="00B96018">
            <w:pPr>
              <w:pStyle w:val="10TIMESNEWROMAN"/>
            </w:pPr>
            <w:r>
              <w:t>Uovo in camicia</w:t>
            </w:r>
          </w:p>
        </w:tc>
        <w:tc>
          <w:tcPr>
            <w:tcW w:w="567" w:type="dxa"/>
          </w:tcPr>
          <w:p w:rsidR="00B96018" w:rsidRDefault="00D361DD" w:rsidP="00B96018">
            <w:r w:rsidRPr="00657FE8">
              <w:object w:dxaOrig="2172" w:dyaOrig="360">
                <v:shape id="_x0000_i1293" type="#_x0000_t75" style="width:12.75pt;height:9.75pt" o:ole="">
                  <v:imagedata r:id="rId228" o:title=""/>
                </v:shape>
                <w:control r:id="rId229" w:name="CheckBox412611216" w:shapeid="_x0000_i1293"/>
              </w:object>
            </w: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59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4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B96018">
        <w:trPr>
          <w:trHeight w:val="397"/>
        </w:trPr>
        <w:tc>
          <w:tcPr>
            <w:tcW w:w="2122" w:type="dxa"/>
          </w:tcPr>
          <w:p w:rsidR="00B96018" w:rsidRDefault="00B96018" w:rsidP="00090669">
            <w:pPr>
              <w:pStyle w:val="10TIMESNEWROMAN"/>
              <w:jc w:val="left"/>
            </w:pPr>
            <w:r>
              <w:t>Maionese o piatti con maionese</w:t>
            </w:r>
          </w:p>
        </w:tc>
        <w:tc>
          <w:tcPr>
            <w:tcW w:w="567" w:type="dxa"/>
          </w:tcPr>
          <w:p w:rsidR="00B96018" w:rsidRDefault="00D361DD" w:rsidP="00B96018">
            <w:r w:rsidRPr="00657FE8">
              <w:object w:dxaOrig="2172" w:dyaOrig="360">
                <v:shape id="_x0000_i1294" type="#_x0000_t75" style="width:12.75pt;height:9.75pt" o:ole="">
                  <v:imagedata r:id="rId230" o:title=""/>
                </v:shape>
                <w:control r:id="rId231" w:name="CheckBox412611215" w:shapeid="_x0000_i1294"/>
              </w:object>
            </w: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59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4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090669">
        <w:trPr>
          <w:trHeight w:val="269"/>
        </w:trPr>
        <w:tc>
          <w:tcPr>
            <w:tcW w:w="2122" w:type="dxa"/>
          </w:tcPr>
          <w:p w:rsidR="00B96018" w:rsidRDefault="00B96018" w:rsidP="00B96018">
            <w:pPr>
              <w:pStyle w:val="10TIMESNEWROMAN"/>
            </w:pPr>
            <w:r>
              <w:t>Zabaione</w:t>
            </w:r>
          </w:p>
        </w:tc>
        <w:tc>
          <w:tcPr>
            <w:tcW w:w="567" w:type="dxa"/>
          </w:tcPr>
          <w:p w:rsidR="00B96018" w:rsidRDefault="00D361DD" w:rsidP="00B96018">
            <w:r w:rsidRPr="00657FE8">
              <w:object w:dxaOrig="2172" w:dyaOrig="360">
                <v:shape id="_x0000_i1295" type="#_x0000_t75" style="width:12.75pt;height:9.75pt" o:ole="">
                  <v:imagedata r:id="rId232" o:title=""/>
                </v:shape>
                <w:control r:id="rId233" w:name="CheckBox412611214" w:shapeid="_x0000_i1295"/>
              </w:object>
            </w: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59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4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090669">
        <w:trPr>
          <w:trHeight w:val="290"/>
        </w:trPr>
        <w:tc>
          <w:tcPr>
            <w:tcW w:w="2122" w:type="dxa"/>
          </w:tcPr>
          <w:p w:rsidR="00B96018" w:rsidRDefault="00B96018" w:rsidP="00B96018">
            <w:pPr>
              <w:pStyle w:val="10TIMESNEWROMAN"/>
            </w:pPr>
            <w:r>
              <w:t>Tiramisù</w:t>
            </w:r>
          </w:p>
        </w:tc>
        <w:tc>
          <w:tcPr>
            <w:tcW w:w="567" w:type="dxa"/>
          </w:tcPr>
          <w:p w:rsidR="00B96018" w:rsidRDefault="00D361DD" w:rsidP="00B96018">
            <w:r w:rsidRPr="00657FE8">
              <w:object w:dxaOrig="2172" w:dyaOrig="360">
                <v:shape id="_x0000_i1296" type="#_x0000_t75" style="width:12.75pt;height:9.75pt" o:ole="">
                  <v:imagedata r:id="rId234" o:title=""/>
                </v:shape>
                <w:control r:id="rId235" w:name="CheckBox412611213" w:shapeid="_x0000_i1296"/>
              </w:object>
            </w: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59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4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B96018">
        <w:trPr>
          <w:trHeight w:val="397"/>
        </w:trPr>
        <w:tc>
          <w:tcPr>
            <w:tcW w:w="2122" w:type="dxa"/>
          </w:tcPr>
          <w:p w:rsidR="00B96018" w:rsidRDefault="00B96018" w:rsidP="00090669">
            <w:pPr>
              <w:pStyle w:val="10TIMESNEWROMAN"/>
              <w:jc w:val="left"/>
            </w:pPr>
            <w:r>
              <w:t>Dolci con crema a crudo</w:t>
            </w:r>
          </w:p>
        </w:tc>
        <w:tc>
          <w:tcPr>
            <w:tcW w:w="567" w:type="dxa"/>
          </w:tcPr>
          <w:p w:rsidR="00B96018" w:rsidRDefault="00D361DD" w:rsidP="00B96018">
            <w:r w:rsidRPr="00657FE8">
              <w:object w:dxaOrig="2172" w:dyaOrig="360">
                <v:shape id="_x0000_i1297" type="#_x0000_t75" style="width:12.75pt;height:9.75pt" o:ole="">
                  <v:imagedata r:id="rId236" o:title=""/>
                </v:shape>
                <w:control r:id="rId237" w:name="CheckBox412611212" w:shapeid="_x0000_i1297"/>
              </w:object>
            </w: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59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4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B96018">
        <w:trPr>
          <w:trHeight w:val="397"/>
        </w:trPr>
        <w:tc>
          <w:tcPr>
            <w:tcW w:w="2122" w:type="dxa"/>
          </w:tcPr>
          <w:p w:rsidR="00B96018" w:rsidRDefault="00B96018" w:rsidP="00090669">
            <w:pPr>
              <w:pStyle w:val="10TIMESNEWROMAN"/>
              <w:jc w:val="left"/>
            </w:pPr>
            <w:r>
              <w:t>Altri prodotti a base di uova</w:t>
            </w:r>
            <w:r w:rsidR="00090669" w:rsidRPr="00090669">
              <w:rPr>
                <w:i/>
                <w:sz w:val="16"/>
                <w:szCs w:val="16"/>
              </w:rPr>
              <w:t>(specificare)</w:t>
            </w:r>
          </w:p>
          <w:p w:rsidR="00090669" w:rsidRDefault="00D361DD" w:rsidP="00090669">
            <w:pPr>
              <w:pStyle w:val="10TIMESNEWROMAN"/>
              <w:jc w:val="left"/>
            </w:pPr>
            <w:r>
              <w:object w:dxaOrig="2172" w:dyaOrig="360">
                <v:shape id="_x0000_i1298" type="#_x0000_t75" style="width:91.5pt;height:18pt" o:ole="">
                  <v:imagedata r:id="rId119" o:title=""/>
                </v:shape>
                <w:control r:id="rId238" w:name="TextBox26" w:shapeid="_x0000_i1298"/>
              </w:object>
            </w:r>
          </w:p>
        </w:tc>
        <w:tc>
          <w:tcPr>
            <w:tcW w:w="567" w:type="dxa"/>
          </w:tcPr>
          <w:p w:rsidR="00B96018" w:rsidRDefault="00D361DD" w:rsidP="00B96018">
            <w:r w:rsidRPr="00657FE8">
              <w:object w:dxaOrig="2172" w:dyaOrig="360">
                <v:shape id="_x0000_i1299" type="#_x0000_t75" style="width:12.75pt;height:9.75pt" o:ole="">
                  <v:imagedata r:id="rId239" o:title=""/>
                </v:shape>
                <w:control r:id="rId240" w:name="CheckBox412611211" w:shapeid="_x0000_i1299"/>
              </w:object>
            </w: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60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59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694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75" w:type="dxa"/>
            <w:vAlign w:val="center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</w:tbl>
    <w:p w:rsidR="00C702F8" w:rsidRPr="00193FF2" w:rsidRDefault="00C702F8">
      <w:pPr>
        <w:rPr>
          <w:sz w:val="20"/>
          <w:szCs w:val="20"/>
        </w:rPr>
      </w:pPr>
    </w:p>
    <w:p w:rsidR="00C702F8" w:rsidRPr="00193FF2" w:rsidRDefault="00D361DD" w:rsidP="00FD4C69">
      <w:pPr>
        <w:pStyle w:val="10TIMESNEWROMAN"/>
      </w:pPr>
      <w:r>
        <w:rPr>
          <w:noProof/>
          <w:lang w:eastAsia="it-IT"/>
        </w:rPr>
        <w:pict>
          <v:shape id="Casella di testo 11" o:spid="_x0000_s1035" type="#_x0000_t202" style="position:absolute;left:0;text-align:left;margin-left:-2.95pt;margin-top:7.15pt;width:144.75pt;height:2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" fillcolor="#d8d8d8 [2732]" stroked="f" strokeweight=".5pt">
            <v:textbox>
              <w:txbxContent>
                <w:p w:rsidR="00537C6A" w:rsidRPr="008B1A4A" w:rsidRDefault="00537C6A" w:rsidP="008B1A4A">
                  <w:pPr>
                    <w:pStyle w:val="12TIMESNEWROMAN"/>
                    <w:jc w:val="left"/>
                    <w:rPr>
                      <w:b/>
                    </w:rPr>
                  </w:pPr>
                  <w:r w:rsidRPr="008B1A4A">
                    <w:rPr>
                      <w:b/>
                    </w:rPr>
                    <w:t>FRUTTA E VEGETALI</w:t>
                  </w:r>
                </w:p>
              </w:txbxContent>
            </v:textbox>
          </v:shape>
        </w:pict>
      </w:r>
    </w:p>
    <w:p w:rsidR="00515057" w:rsidRDefault="00515057" w:rsidP="00FD4C69">
      <w:pPr>
        <w:pStyle w:val="10TIMESNEWROMAN"/>
      </w:pPr>
    </w:p>
    <w:p w:rsidR="00C702F8" w:rsidRPr="00B041D4" w:rsidRDefault="00515057" w:rsidP="00FD4C69">
      <w:pPr>
        <w:pStyle w:val="10TIMESNEWROMAN"/>
        <w:rPr>
          <w:b/>
        </w:rPr>
      </w:pPr>
      <w:r w:rsidRPr="00B041D4">
        <w:rPr>
          <w:b/>
        </w:rPr>
        <w:t>Nei giorni precedenti alla malattia ha consumato frutta e vegetali?</w:t>
      </w:r>
      <w:r w:rsidR="00D361DD">
        <w:object w:dxaOrig="2172" w:dyaOrig="360">
          <v:shape id="_x0000_i1300" type="#_x0000_t75" style="width:31.5pt;height:15pt" o:ole="">
            <v:imagedata r:id="rId241" o:title=""/>
          </v:shape>
          <w:control r:id="rId242" w:name="SI11151131" w:shapeid="_x0000_i1300"/>
        </w:object>
      </w:r>
      <w:r w:rsidR="00D361DD">
        <w:object w:dxaOrig="2172" w:dyaOrig="360">
          <v:shape id="_x0000_i1301" type="#_x0000_t75" style="width:32.25pt;height:15pt" o:ole="">
            <v:imagedata r:id="rId243" o:title=""/>
          </v:shape>
          <w:control r:id="rId244" w:name="CheckBox111151131" w:shapeid="_x0000_i1301"/>
        </w:object>
      </w:r>
    </w:p>
    <w:tbl>
      <w:tblPr>
        <w:tblStyle w:val="Grigliatabella"/>
        <w:tblW w:w="150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562"/>
        <w:gridCol w:w="1843"/>
        <w:gridCol w:w="425"/>
        <w:gridCol w:w="1843"/>
        <w:gridCol w:w="992"/>
        <w:gridCol w:w="1418"/>
        <w:gridCol w:w="2551"/>
        <w:gridCol w:w="1418"/>
        <w:gridCol w:w="2410"/>
        <w:gridCol w:w="1559"/>
      </w:tblGrid>
      <w:tr w:rsidR="00B7344C" w:rsidRPr="00E801F1" w:rsidTr="00B96018">
        <w:trPr>
          <w:trHeight w:val="397"/>
        </w:trPr>
        <w:tc>
          <w:tcPr>
            <w:tcW w:w="2405" w:type="dxa"/>
            <w:gridSpan w:val="2"/>
            <w:vAlign w:val="center"/>
          </w:tcPr>
          <w:p w:rsidR="00B7344C" w:rsidRPr="00E801F1" w:rsidRDefault="00B7344C" w:rsidP="008A0990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Prodotto</w:t>
            </w:r>
          </w:p>
        </w:tc>
        <w:tc>
          <w:tcPr>
            <w:tcW w:w="425" w:type="dxa"/>
            <w:vAlign w:val="center"/>
          </w:tcPr>
          <w:p w:rsidR="00B7344C" w:rsidRPr="00E801F1" w:rsidRDefault="00B7344C" w:rsidP="008A0990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7344C" w:rsidRPr="00E801F1" w:rsidRDefault="00B7344C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Freschi/ congelati/ in busta</w:t>
            </w:r>
            <w:r w:rsidR="007F73DE">
              <w:rPr>
                <w:b/>
              </w:rPr>
              <w:t>/ precotti</w:t>
            </w:r>
          </w:p>
        </w:tc>
        <w:tc>
          <w:tcPr>
            <w:tcW w:w="992" w:type="dxa"/>
            <w:vAlign w:val="center"/>
          </w:tcPr>
          <w:p w:rsidR="00B7344C" w:rsidRPr="00E801F1" w:rsidRDefault="00B7344C" w:rsidP="00105D0E">
            <w:pPr>
              <w:pStyle w:val="10TIMESNEWROMAN"/>
              <w:jc w:val="center"/>
              <w:rPr>
                <w:b/>
              </w:rPr>
            </w:pPr>
            <w:r>
              <w:rPr>
                <w:b/>
              </w:rPr>
              <w:t>Crudi/ cotti</w:t>
            </w:r>
          </w:p>
        </w:tc>
        <w:tc>
          <w:tcPr>
            <w:tcW w:w="1418" w:type="dxa"/>
            <w:vAlign w:val="center"/>
          </w:tcPr>
          <w:p w:rsidR="00B7344C" w:rsidRPr="00E801F1" w:rsidRDefault="00B7344C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Marca</w:t>
            </w:r>
          </w:p>
        </w:tc>
        <w:tc>
          <w:tcPr>
            <w:tcW w:w="2551" w:type="dxa"/>
            <w:vAlign w:val="center"/>
          </w:tcPr>
          <w:p w:rsidR="00B7344C" w:rsidRPr="00E801F1" w:rsidRDefault="00B7344C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Luogo di acquisto</w:t>
            </w:r>
          </w:p>
        </w:tc>
        <w:tc>
          <w:tcPr>
            <w:tcW w:w="1418" w:type="dxa"/>
            <w:vAlign w:val="center"/>
          </w:tcPr>
          <w:p w:rsidR="00B7344C" w:rsidRPr="00E801F1" w:rsidRDefault="00B7344C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Data di acquisto</w:t>
            </w:r>
          </w:p>
        </w:tc>
        <w:tc>
          <w:tcPr>
            <w:tcW w:w="2410" w:type="dxa"/>
            <w:vAlign w:val="center"/>
          </w:tcPr>
          <w:p w:rsidR="00B7344C" w:rsidRPr="00E801F1" w:rsidRDefault="00B7344C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Luogo di consumo</w:t>
            </w:r>
          </w:p>
        </w:tc>
        <w:tc>
          <w:tcPr>
            <w:tcW w:w="1559" w:type="dxa"/>
            <w:vAlign w:val="center"/>
          </w:tcPr>
          <w:p w:rsidR="00B7344C" w:rsidRPr="00E801F1" w:rsidRDefault="00B7344C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Data di consumo</w:t>
            </w:r>
          </w:p>
        </w:tc>
      </w:tr>
      <w:tr w:rsidR="00B7344C" w:rsidTr="00B96018">
        <w:trPr>
          <w:trHeight w:val="397"/>
        </w:trPr>
        <w:tc>
          <w:tcPr>
            <w:tcW w:w="2405" w:type="dxa"/>
            <w:gridSpan w:val="2"/>
          </w:tcPr>
          <w:p w:rsidR="00B7344C" w:rsidRDefault="00B7344C" w:rsidP="00FD4C69">
            <w:pPr>
              <w:pStyle w:val="10TIMESNEWROMAN"/>
            </w:pPr>
            <w:r>
              <w:t xml:space="preserve">Prodotti ortofrutticoli (cavolo, broccoli, piselli, cetrioli, </w:t>
            </w:r>
            <w:r w:rsidR="007F73DE">
              <w:t xml:space="preserve">verdure in foglia </w:t>
            </w:r>
            <w:r w:rsidR="00EC7C64">
              <w:t>etc.</w:t>
            </w:r>
            <w:r w:rsidR="007F73DE">
              <w:t>)</w:t>
            </w:r>
          </w:p>
        </w:tc>
        <w:tc>
          <w:tcPr>
            <w:tcW w:w="425" w:type="dxa"/>
            <w:vAlign w:val="center"/>
          </w:tcPr>
          <w:p w:rsidR="00B7344C" w:rsidRDefault="00D361DD" w:rsidP="00B96018">
            <w:pPr>
              <w:pStyle w:val="10TIMESNEWROMAN"/>
              <w:jc w:val="center"/>
            </w:pPr>
            <w:r w:rsidRPr="00657FE8">
              <w:object w:dxaOrig="2172" w:dyaOrig="360">
                <v:shape id="_x0000_i1302" type="#_x0000_t75" style="width:10.5pt;height:8.25pt" o:ole="">
                  <v:imagedata r:id="rId245" o:title=""/>
                </v:shape>
                <w:control r:id="rId246" w:name="CheckBox4126112111" w:shapeid="_x0000_i1302"/>
              </w:object>
            </w:r>
          </w:p>
        </w:tc>
        <w:tc>
          <w:tcPr>
            <w:tcW w:w="1843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992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551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410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559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</w:tr>
      <w:tr w:rsidR="00B7344C" w:rsidTr="00B96018">
        <w:trPr>
          <w:trHeight w:val="397"/>
        </w:trPr>
        <w:tc>
          <w:tcPr>
            <w:tcW w:w="2830" w:type="dxa"/>
            <w:gridSpan w:val="3"/>
          </w:tcPr>
          <w:p w:rsidR="00B7344C" w:rsidRDefault="00B7344C" w:rsidP="00FD4C69">
            <w:pPr>
              <w:pStyle w:val="10TIMESNEWROMAN"/>
            </w:pPr>
            <w:r>
              <w:t>Tipo di prodotto:</w:t>
            </w:r>
          </w:p>
        </w:tc>
        <w:tc>
          <w:tcPr>
            <w:tcW w:w="1843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992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551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410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559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</w:tr>
      <w:tr w:rsidR="00B7344C" w:rsidTr="00B96018">
        <w:trPr>
          <w:trHeight w:val="340"/>
        </w:trPr>
        <w:tc>
          <w:tcPr>
            <w:tcW w:w="562" w:type="dxa"/>
          </w:tcPr>
          <w:p w:rsidR="00B7344C" w:rsidRDefault="00B7344C" w:rsidP="00FD4C69">
            <w:pPr>
              <w:pStyle w:val="10TIMESNEWROMAN"/>
            </w:pPr>
            <w:r>
              <w:t>1</w:t>
            </w:r>
          </w:p>
        </w:tc>
        <w:tc>
          <w:tcPr>
            <w:tcW w:w="2268" w:type="dxa"/>
            <w:gridSpan w:val="2"/>
          </w:tcPr>
          <w:p w:rsidR="00B7344C" w:rsidRDefault="00B7344C" w:rsidP="00FD4C69">
            <w:pPr>
              <w:pStyle w:val="10TIMESNEWROMAN"/>
            </w:pPr>
          </w:p>
        </w:tc>
        <w:tc>
          <w:tcPr>
            <w:tcW w:w="1843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992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551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410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559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</w:tr>
      <w:tr w:rsidR="00B7344C" w:rsidTr="00B96018">
        <w:trPr>
          <w:trHeight w:val="340"/>
        </w:trPr>
        <w:tc>
          <w:tcPr>
            <w:tcW w:w="562" w:type="dxa"/>
          </w:tcPr>
          <w:p w:rsidR="00B7344C" w:rsidRDefault="00B7344C" w:rsidP="00FD4C69">
            <w:pPr>
              <w:pStyle w:val="10TIMESNEWROMAN"/>
            </w:pPr>
            <w:r>
              <w:t>2</w:t>
            </w:r>
          </w:p>
        </w:tc>
        <w:tc>
          <w:tcPr>
            <w:tcW w:w="2268" w:type="dxa"/>
            <w:gridSpan w:val="2"/>
          </w:tcPr>
          <w:p w:rsidR="00B7344C" w:rsidRDefault="00B7344C" w:rsidP="00FD4C69">
            <w:pPr>
              <w:pStyle w:val="10TIMESNEWROMAN"/>
            </w:pPr>
          </w:p>
        </w:tc>
        <w:tc>
          <w:tcPr>
            <w:tcW w:w="1843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992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551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410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559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</w:tr>
      <w:tr w:rsidR="00B7344C" w:rsidTr="00B96018">
        <w:trPr>
          <w:trHeight w:val="340"/>
        </w:trPr>
        <w:tc>
          <w:tcPr>
            <w:tcW w:w="562" w:type="dxa"/>
          </w:tcPr>
          <w:p w:rsidR="00B7344C" w:rsidRDefault="00B7344C" w:rsidP="00FD4C69">
            <w:pPr>
              <w:pStyle w:val="10TIMESNEWROMAN"/>
            </w:pPr>
            <w:r>
              <w:t>3</w:t>
            </w:r>
          </w:p>
        </w:tc>
        <w:tc>
          <w:tcPr>
            <w:tcW w:w="2268" w:type="dxa"/>
            <w:gridSpan w:val="2"/>
          </w:tcPr>
          <w:p w:rsidR="00B7344C" w:rsidRDefault="00B7344C" w:rsidP="00FD4C69">
            <w:pPr>
              <w:pStyle w:val="10TIMESNEWROMAN"/>
            </w:pPr>
          </w:p>
        </w:tc>
        <w:tc>
          <w:tcPr>
            <w:tcW w:w="1843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992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551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410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559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</w:tr>
      <w:tr w:rsidR="00C8185F" w:rsidRPr="00E801F1" w:rsidTr="00B96018">
        <w:trPr>
          <w:trHeight w:val="397"/>
        </w:trPr>
        <w:tc>
          <w:tcPr>
            <w:tcW w:w="2405" w:type="dxa"/>
            <w:gridSpan w:val="2"/>
            <w:vAlign w:val="center"/>
          </w:tcPr>
          <w:p w:rsidR="00C8185F" w:rsidRPr="00E801F1" w:rsidRDefault="00C8185F" w:rsidP="00D1211D">
            <w:pPr>
              <w:pStyle w:val="10TIMESNEWROMAN"/>
              <w:rPr>
                <w:b/>
              </w:rPr>
            </w:pPr>
            <w:r w:rsidRPr="00E801F1">
              <w:rPr>
                <w:b/>
              </w:rPr>
              <w:lastRenderedPageBreak/>
              <w:t>Prodotto</w:t>
            </w:r>
          </w:p>
        </w:tc>
        <w:tc>
          <w:tcPr>
            <w:tcW w:w="425" w:type="dxa"/>
            <w:vAlign w:val="center"/>
          </w:tcPr>
          <w:p w:rsidR="00C8185F" w:rsidRPr="00E801F1" w:rsidRDefault="00C8185F" w:rsidP="00D1211D">
            <w:pPr>
              <w:pStyle w:val="10TIMESNEWROMAN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8185F" w:rsidRPr="00E801F1" w:rsidRDefault="00C8185F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Freschi/ congelati/ in busta</w:t>
            </w:r>
            <w:r>
              <w:rPr>
                <w:b/>
              </w:rPr>
              <w:t>/ precotti</w:t>
            </w:r>
          </w:p>
        </w:tc>
        <w:tc>
          <w:tcPr>
            <w:tcW w:w="992" w:type="dxa"/>
          </w:tcPr>
          <w:p w:rsidR="00C8185F" w:rsidRPr="00E801F1" w:rsidRDefault="00C8185F" w:rsidP="00105D0E">
            <w:pPr>
              <w:pStyle w:val="10TIMESNEWROMAN"/>
              <w:jc w:val="center"/>
              <w:rPr>
                <w:b/>
              </w:rPr>
            </w:pPr>
            <w:r>
              <w:rPr>
                <w:b/>
              </w:rPr>
              <w:t>Crudi/ cotti</w:t>
            </w:r>
          </w:p>
        </w:tc>
        <w:tc>
          <w:tcPr>
            <w:tcW w:w="1418" w:type="dxa"/>
            <w:vAlign w:val="center"/>
          </w:tcPr>
          <w:p w:rsidR="00C8185F" w:rsidRPr="00E801F1" w:rsidRDefault="00C8185F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Marca</w:t>
            </w:r>
          </w:p>
        </w:tc>
        <w:tc>
          <w:tcPr>
            <w:tcW w:w="2551" w:type="dxa"/>
            <w:vAlign w:val="center"/>
          </w:tcPr>
          <w:p w:rsidR="00C8185F" w:rsidRPr="00E801F1" w:rsidRDefault="00C8185F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Luogo di acquisto</w:t>
            </w:r>
          </w:p>
        </w:tc>
        <w:tc>
          <w:tcPr>
            <w:tcW w:w="1418" w:type="dxa"/>
            <w:vAlign w:val="center"/>
          </w:tcPr>
          <w:p w:rsidR="00C8185F" w:rsidRPr="00E801F1" w:rsidRDefault="00C8185F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Data di acquisto</w:t>
            </w:r>
          </w:p>
        </w:tc>
        <w:tc>
          <w:tcPr>
            <w:tcW w:w="2410" w:type="dxa"/>
            <w:vAlign w:val="center"/>
          </w:tcPr>
          <w:p w:rsidR="00C8185F" w:rsidRPr="00E801F1" w:rsidRDefault="00C8185F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Luogo di consumo</w:t>
            </w:r>
          </w:p>
        </w:tc>
        <w:tc>
          <w:tcPr>
            <w:tcW w:w="1559" w:type="dxa"/>
            <w:vAlign w:val="center"/>
          </w:tcPr>
          <w:p w:rsidR="00C8185F" w:rsidRPr="00E801F1" w:rsidRDefault="00C8185F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Data di consumo</w:t>
            </w:r>
          </w:p>
        </w:tc>
      </w:tr>
      <w:tr w:rsidR="00B7344C" w:rsidTr="00B96018">
        <w:trPr>
          <w:trHeight w:val="340"/>
        </w:trPr>
        <w:tc>
          <w:tcPr>
            <w:tcW w:w="562" w:type="dxa"/>
          </w:tcPr>
          <w:p w:rsidR="00B7344C" w:rsidRDefault="00B7344C" w:rsidP="00FD4C69">
            <w:pPr>
              <w:pStyle w:val="10TIMESNEWROMAN"/>
            </w:pPr>
            <w:r>
              <w:t>4</w:t>
            </w:r>
          </w:p>
        </w:tc>
        <w:tc>
          <w:tcPr>
            <w:tcW w:w="2268" w:type="dxa"/>
            <w:gridSpan w:val="2"/>
          </w:tcPr>
          <w:p w:rsidR="00B7344C" w:rsidRDefault="00B7344C" w:rsidP="00FD4C69">
            <w:pPr>
              <w:pStyle w:val="10TIMESNEWROMAN"/>
            </w:pPr>
          </w:p>
        </w:tc>
        <w:tc>
          <w:tcPr>
            <w:tcW w:w="1843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992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551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410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559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</w:tr>
      <w:tr w:rsidR="00B7344C" w:rsidTr="00B96018">
        <w:trPr>
          <w:trHeight w:val="340"/>
        </w:trPr>
        <w:tc>
          <w:tcPr>
            <w:tcW w:w="562" w:type="dxa"/>
          </w:tcPr>
          <w:p w:rsidR="00B7344C" w:rsidRDefault="00B7344C" w:rsidP="00FD4C69">
            <w:pPr>
              <w:pStyle w:val="10TIMESNEWROMAN"/>
            </w:pPr>
            <w:r>
              <w:t>5</w:t>
            </w:r>
          </w:p>
        </w:tc>
        <w:tc>
          <w:tcPr>
            <w:tcW w:w="2268" w:type="dxa"/>
            <w:gridSpan w:val="2"/>
          </w:tcPr>
          <w:p w:rsidR="00B7344C" w:rsidRDefault="00B7344C" w:rsidP="00FD4C69">
            <w:pPr>
              <w:pStyle w:val="10TIMESNEWROMAN"/>
            </w:pPr>
          </w:p>
        </w:tc>
        <w:tc>
          <w:tcPr>
            <w:tcW w:w="1843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992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551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418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2410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  <w:tc>
          <w:tcPr>
            <w:tcW w:w="1559" w:type="dxa"/>
          </w:tcPr>
          <w:p w:rsidR="00B7344C" w:rsidRDefault="00B7344C" w:rsidP="00105D0E">
            <w:pPr>
              <w:pStyle w:val="10TIMESNEWROMAN"/>
              <w:jc w:val="center"/>
            </w:pPr>
          </w:p>
        </w:tc>
      </w:tr>
    </w:tbl>
    <w:p w:rsidR="00C702F8" w:rsidRPr="00193FF2" w:rsidRDefault="00C702F8" w:rsidP="00FD4C69">
      <w:pPr>
        <w:pStyle w:val="10TIMESNEWROMAN"/>
      </w:pPr>
    </w:p>
    <w:tbl>
      <w:tblPr>
        <w:tblStyle w:val="Grigliatabella"/>
        <w:tblW w:w="150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2972"/>
        <w:gridCol w:w="1418"/>
        <w:gridCol w:w="1275"/>
        <w:gridCol w:w="1418"/>
        <w:gridCol w:w="2551"/>
        <w:gridCol w:w="1418"/>
        <w:gridCol w:w="2522"/>
        <w:gridCol w:w="1447"/>
      </w:tblGrid>
      <w:tr w:rsidR="00B96018" w:rsidTr="00B96018">
        <w:trPr>
          <w:trHeight w:val="397"/>
        </w:trPr>
        <w:tc>
          <w:tcPr>
            <w:tcW w:w="2972" w:type="dxa"/>
            <w:vAlign w:val="center"/>
          </w:tcPr>
          <w:p w:rsidR="00B96018" w:rsidRPr="00B7344C" w:rsidRDefault="00B96018" w:rsidP="00FD4C69">
            <w:pPr>
              <w:pStyle w:val="10TIMESNEWROMAN"/>
              <w:rPr>
                <w:b/>
              </w:rPr>
            </w:pPr>
            <w:r>
              <w:rPr>
                <w:b/>
              </w:rPr>
              <w:t xml:space="preserve">Frutta </w:t>
            </w:r>
            <w:r w:rsidRPr="00B96018">
              <w:rPr>
                <w:i/>
                <w:sz w:val="18"/>
                <w:szCs w:val="18"/>
              </w:rPr>
              <w:t>(specificare il tipo)</w:t>
            </w:r>
          </w:p>
        </w:tc>
        <w:tc>
          <w:tcPr>
            <w:tcW w:w="1418" w:type="dxa"/>
            <w:vAlign w:val="center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  <w:r w:rsidRPr="00B7344C">
              <w:rPr>
                <w:b/>
              </w:rPr>
              <w:t>Fresca/ conservata</w:t>
            </w:r>
          </w:p>
        </w:tc>
        <w:tc>
          <w:tcPr>
            <w:tcW w:w="1275" w:type="dxa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  <w:r>
              <w:rPr>
                <w:b/>
              </w:rPr>
              <w:t>Sbucciata/ consumata con buccia</w:t>
            </w:r>
          </w:p>
        </w:tc>
        <w:tc>
          <w:tcPr>
            <w:tcW w:w="1418" w:type="dxa"/>
            <w:vAlign w:val="center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  <w:r w:rsidRPr="00B7344C">
              <w:rPr>
                <w:b/>
              </w:rPr>
              <w:t>Marca</w:t>
            </w:r>
          </w:p>
        </w:tc>
        <w:tc>
          <w:tcPr>
            <w:tcW w:w="2551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Luogo di acquisto</w:t>
            </w:r>
          </w:p>
        </w:tc>
        <w:tc>
          <w:tcPr>
            <w:tcW w:w="1418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Data di acquisto</w:t>
            </w:r>
          </w:p>
        </w:tc>
        <w:tc>
          <w:tcPr>
            <w:tcW w:w="2522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Luogo di consumo</w:t>
            </w:r>
          </w:p>
        </w:tc>
        <w:tc>
          <w:tcPr>
            <w:tcW w:w="1447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  <w:r w:rsidRPr="00E801F1">
              <w:rPr>
                <w:b/>
              </w:rPr>
              <w:t>Data di consumo</w:t>
            </w:r>
          </w:p>
        </w:tc>
      </w:tr>
      <w:tr w:rsidR="00B96018" w:rsidTr="00B96018">
        <w:trPr>
          <w:trHeight w:val="340"/>
        </w:trPr>
        <w:tc>
          <w:tcPr>
            <w:tcW w:w="2972" w:type="dxa"/>
            <w:vAlign w:val="center"/>
          </w:tcPr>
          <w:p w:rsidR="00B96018" w:rsidRPr="00B7344C" w:rsidRDefault="00B96018" w:rsidP="00FD4C69">
            <w:pPr>
              <w:pStyle w:val="10TIMESNEWROMAN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2522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47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</w:tr>
      <w:tr w:rsidR="00B96018" w:rsidTr="00B96018">
        <w:trPr>
          <w:trHeight w:val="340"/>
        </w:trPr>
        <w:tc>
          <w:tcPr>
            <w:tcW w:w="2972" w:type="dxa"/>
            <w:vAlign w:val="center"/>
          </w:tcPr>
          <w:p w:rsidR="00B96018" w:rsidRPr="00B7344C" w:rsidRDefault="00B96018" w:rsidP="00FD4C69">
            <w:pPr>
              <w:pStyle w:val="10TIMESNEWROMAN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2522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47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</w:tr>
      <w:tr w:rsidR="00B96018" w:rsidTr="00B96018">
        <w:trPr>
          <w:trHeight w:val="340"/>
        </w:trPr>
        <w:tc>
          <w:tcPr>
            <w:tcW w:w="2972" w:type="dxa"/>
            <w:vAlign w:val="center"/>
          </w:tcPr>
          <w:p w:rsidR="00B96018" w:rsidRPr="00B7344C" w:rsidRDefault="00B96018" w:rsidP="00FD4C69">
            <w:pPr>
              <w:pStyle w:val="10TIMESNEWROMAN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2522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47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</w:tr>
      <w:tr w:rsidR="00B96018" w:rsidTr="00B96018">
        <w:trPr>
          <w:trHeight w:val="340"/>
        </w:trPr>
        <w:tc>
          <w:tcPr>
            <w:tcW w:w="2972" w:type="dxa"/>
            <w:vAlign w:val="center"/>
          </w:tcPr>
          <w:p w:rsidR="00B96018" w:rsidRPr="00B7344C" w:rsidRDefault="00B96018" w:rsidP="00FD4C69">
            <w:pPr>
              <w:pStyle w:val="10TIMESNEWROMAN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2522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47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</w:tr>
      <w:tr w:rsidR="00B96018" w:rsidTr="00B96018">
        <w:trPr>
          <w:trHeight w:val="340"/>
        </w:trPr>
        <w:tc>
          <w:tcPr>
            <w:tcW w:w="2972" w:type="dxa"/>
            <w:vAlign w:val="center"/>
          </w:tcPr>
          <w:p w:rsidR="00B96018" w:rsidRDefault="00B96018" w:rsidP="00FD4C69">
            <w:pPr>
              <w:pStyle w:val="10TIMESNEWROMAN"/>
            </w:pPr>
          </w:p>
        </w:tc>
        <w:tc>
          <w:tcPr>
            <w:tcW w:w="1418" w:type="dxa"/>
            <w:vAlign w:val="center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B7344C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2522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447" w:type="dxa"/>
            <w:vAlign w:val="center"/>
          </w:tcPr>
          <w:p w:rsidR="00B96018" w:rsidRPr="00E801F1" w:rsidRDefault="00B96018" w:rsidP="00105D0E">
            <w:pPr>
              <w:pStyle w:val="10TIMESNEWROMAN"/>
              <w:jc w:val="center"/>
              <w:rPr>
                <w:b/>
              </w:rPr>
            </w:pPr>
          </w:p>
        </w:tc>
      </w:tr>
    </w:tbl>
    <w:p w:rsidR="00C702F8" w:rsidRPr="00193FF2" w:rsidRDefault="00C702F8" w:rsidP="00C8185F">
      <w:pPr>
        <w:spacing w:after="0"/>
        <w:rPr>
          <w:sz w:val="20"/>
          <w:szCs w:val="20"/>
        </w:rPr>
      </w:pPr>
    </w:p>
    <w:p w:rsidR="00C702F8" w:rsidRPr="00193FF2" w:rsidRDefault="00D361D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Casella di testo 12" o:spid="_x0000_s1036" type="#_x0000_t202" style="position:absolute;left:0;text-align:left;margin-left:.05pt;margin-top:.5pt;width:117.35pt;height:23.0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" fillcolor="#d8d8d8 [2732]" stroked="f" strokeweight=".5pt">
            <v:textbox>
              <w:txbxContent>
                <w:p w:rsidR="00537C6A" w:rsidRPr="008B1A4A" w:rsidRDefault="00537C6A" w:rsidP="008B1A4A">
                  <w:pPr>
                    <w:pStyle w:val="12TIMESNEWROMAN"/>
                    <w:rPr>
                      <w:b/>
                    </w:rPr>
                  </w:pPr>
                  <w:r w:rsidRPr="008B1A4A">
                    <w:rPr>
                      <w:b/>
                    </w:rPr>
                    <w:t>ALTRI ALIMENTI</w:t>
                  </w:r>
                </w:p>
              </w:txbxContent>
            </v:textbox>
          </v:shape>
        </w:pict>
      </w:r>
    </w:p>
    <w:p w:rsidR="00C702F8" w:rsidRPr="00193FF2" w:rsidRDefault="00C702F8" w:rsidP="00C8185F">
      <w:pPr>
        <w:spacing w:after="0"/>
        <w:rPr>
          <w:sz w:val="20"/>
          <w:szCs w:val="20"/>
        </w:rPr>
      </w:pPr>
    </w:p>
    <w:p w:rsidR="00C702F8" w:rsidRPr="00B041D4" w:rsidRDefault="00515057" w:rsidP="00C8185F">
      <w:pPr>
        <w:pStyle w:val="10TIMESNEWROMAN"/>
        <w:spacing w:after="0"/>
        <w:rPr>
          <w:b/>
        </w:rPr>
      </w:pPr>
      <w:r w:rsidRPr="00B041D4">
        <w:rPr>
          <w:b/>
        </w:rPr>
        <w:t xml:space="preserve">Nei giorni precedenti alla malattia ha consumato qualcuno dei prodotti sottoelencati?                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2009"/>
        <w:gridCol w:w="563"/>
        <w:gridCol w:w="1690"/>
        <w:gridCol w:w="1750"/>
        <w:gridCol w:w="3227"/>
        <w:gridCol w:w="1529"/>
        <w:gridCol w:w="2971"/>
        <w:gridCol w:w="1246"/>
      </w:tblGrid>
      <w:tr w:rsidR="007F73DE" w:rsidRPr="00581A61" w:rsidTr="00B96018">
        <w:trPr>
          <w:trHeight w:val="340"/>
        </w:trPr>
        <w:tc>
          <w:tcPr>
            <w:tcW w:w="2009" w:type="dxa"/>
            <w:vAlign w:val="center"/>
          </w:tcPr>
          <w:p w:rsidR="007F73DE" w:rsidRPr="00581A61" w:rsidRDefault="007F73DE" w:rsidP="00C8185F">
            <w:pPr>
              <w:pStyle w:val="10TIMESNEWROMAN"/>
              <w:rPr>
                <w:b/>
              </w:rPr>
            </w:pPr>
            <w:r w:rsidRPr="00581A61">
              <w:rPr>
                <w:b/>
              </w:rPr>
              <w:t>Prodotto</w:t>
            </w:r>
          </w:p>
        </w:tc>
        <w:tc>
          <w:tcPr>
            <w:tcW w:w="563" w:type="dxa"/>
            <w:vAlign w:val="center"/>
          </w:tcPr>
          <w:p w:rsidR="007F73DE" w:rsidRPr="00581A61" w:rsidRDefault="007F73DE" w:rsidP="00105D0E">
            <w:pPr>
              <w:pStyle w:val="10TIMESNEWROMAN"/>
              <w:jc w:val="center"/>
              <w:rPr>
                <w:b/>
              </w:rPr>
            </w:pPr>
          </w:p>
        </w:tc>
        <w:tc>
          <w:tcPr>
            <w:tcW w:w="1690" w:type="dxa"/>
            <w:vAlign w:val="center"/>
          </w:tcPr>
          <w:p w:rsidR="007F73DE" w:rsidRPr="00581A61" w:rsidRDefault="007F73DE" w:rsidP="00105D0E">
            <w:pPr>
              <w:pStyle w:val="10TIMESNEWROMAN"/>
              <w:jc w:val="center"/>
              <w:rPr>
                <w:b/>
              </w:rPr>
            </w:pPr>
            <w:r>
              <w:rPr>
                <w:b/>
              </w:rPr>
              <w:t>Tipo di alimento</w:t>
            </w:r>
          </w:p>
        </w:tc>
        <w:tc>
          <w:tcPr>
            <w:tcW w:w="1750" w:type="dxa"/>
            <w:vAlign w:val="center"/>
          </w:tcPr>
          <w:p w:rsidR="007F73DE" w:rsidRPr="00581A61" w:rsidRDefault="007F73DE" w:rsidP="00105D0E">
            <w:pPr>
              <w:pStyle w:val="10TIMESNEWROMAN"/>
              <w:jc w:val="center"/>
              <w:rPr>
                <w:b/>
              </w:rPr>
            </w:pPr>
            <w:r w:rsidRPr="00581A61">
              <w:rPr>
                <w:b/>
              </w:rPr>
              <w:t>Marca</w:t>
            </w:r>
          </w:p>
        </w:tc>
        <w:tc>
          <w:tcPr>
            <w:tcW w:w="3227" w:type="dxa"/>
            <w:vAlign w:val="center"/>
          </w:tcPr>
          <w:p w:rsidR="007F73DE" w:rsidRPr="00581A61" w:rsidRDefault="007F73DE" w:rsidP="00105D0E">
            <w:pPr>
              <w:pStyle w:val="10TIMESNEWROMAN"/>
              <w:jc w:val="center"/>
              <w:rPr>
                <w:b/>
              </w:rPr>
            </w:pPr>
            <w:r w:rsidRPr="00581A61">
              <w:rPr>
                <w:b/>
              </w:rPr>
              <w:t>Luogo di acquisto</w:t>
            </w:r>
          </w:p>
        </w:tc>
        <w:tc>
          <w:tcPr>
            <w:tcW w:w="1529" w:type="dxa"/>
            <w:vAlign w:val="center"/>
          </w:tcPr>
          <w:p w:rsidR="007F73DE" w:rsidRPr="00581A61" w:rsidRDefault="007F73DE" w:rsidP="00105D0E">
            <w:pPr>
              <w:pStyle w:val="10TIMESNEWROMAN"/>
              <w:jc w:val="center"/>
              <w:rPr>
                <w:b/>
              </w:rPr>
            </w:pPr>
            <w:r w:rsidRPr="00581A61">
              <w:rPr>
                <w:b/>
              </w:rPr>
              <w:t>Data di acquisto</w:t>
            </w:r>
          </w:p>
        </w:tc>
        <w:tc>
          <w:tcPr>
            <w:tcW w:w="2971" w:type="dxa"/>
            <w:vAlign w:val="center"/>
          </w:tcPr>
          <w:p w:rsidR="007F73DE" w:rsidRPr="00581A61" w:rsidRDefault="007F73DE" w:rsidP="00105D0E">
            <w:pPr>
              <w:pStyle w:val="10TIMESNEWROMAN"/>
              <w:jc w:val="center"/>
              <w:rPr>
                <w:b/>
              </w:rPr>
            </w:pPr>
            <w:r w:rsidRPr="00581A61">
              <w:rPr>
                <w:b/>
              </w:rPr>
              <w:t>Luogo di consumo</w:t>
            </w:r>
          </w:p>
        </w:tc>
        <w:tc>
          <w:tcPr>
            <w:tcW w:w="1246" w:type="dxa"/>
            <w:vAlign w:val="center"/>
          </w:tcPr>
          <w:p w:rsidR="007F73DE" w:rsidRPr="00581A61" w:rsidRDefault="007F73DE" w:rsidP="00105D0E">
            <w:pPr>
              <w:pStyle w:val="10TIMESNEWROMAN"/>
              <w:jc w:val="center"/>
              <w:rPr>
                <w:b/>
              </w:rPr>
            </w:pPr>
            <w:r w:rsidRPr="00581A61">
              <w:rPr>
                <w:b/>
              </w:rPr>
              <w:t>Data di consumo</w:t>
            </w:r>
          </w:p>
        </w:tc>
      </w:tr>
      <w:tr w:rsidR="00B96018" w:rsidTr="00B96018">
        <w:trPr>
          <w:trHeight w:val="340"/>
        </w:trPr>
        <w:tc>
          <w:tcPr>
            <w:tcW w:w="2009" w:type="dxa"/>
          </w:tcPr>
          <w:p w:rsidR="00B96018" w:rsidRDefault="00B96018" w:rsidP="00B96018">
            <w:pPr>
              <w:pStyle w:val="10TIMESNEWROMAN"/>
            </w:pPr>
            <w:r>
              <w:t>Frutti di bosco freschi</w:t>
            </w:r>
          </w:p>
        </w:tc>
        <w:tc>
          <w:tcPr>
            <w:tcW w:w="563" w:type="dxa"/>
          </w:tcPr>
          <w:p w:rsidR="00B96018" w:rsidRDefault="00D361DD" w:rsidP="00B96018">
            <w:r w:rsidRPr="00BA77DD">
              <w:object w:dxaOrig="2172" w:dyaOrig="360">
                <v:shape id="_x0000_i1303" type="#_x0000_t75" style="width:10.5pt;height:8.25pt" o:ole="">
                  <v:imagedata r:id="rId247" o:title=""/>
                </v:shape>
                <w:control r:id="rId248" w:name="CheckBox41261121119" w:shapeid="_x0000_i1303"/>
              </w:object>
            </w:r>
          </w:p>
        </w:tc>
        <w:tc>
          <w:tcPr>
            <w:tcW w:w="169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75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27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29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971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46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B96018">
        <w:trPr>
          <w:trHeight w:val="340"/>
        </w:trPr>
        <w:tc>
          <w:tcPr>
            <w:tcW w:w="2009" w:type="dxa"/>
          </w:tcPr>
          <w:p w:rsidR="00B96018" w:rsidRDefault="00B96018" w:rsidP="00B96018">
            <w:pPr>
              <w:pStyle w:val="10TIMESNEWROMAN"/>
            </w:pPr>
            <w:r>
              <w:t>Frutti di bosco congelati</w:t>
            </w:r>
          </w:p>
        </w:tc>
        <w:tc>
          <w:tcPr>
            <w:tcW w:w="563" w:type="dxa"/>
          </w:tcPr>
          <w:p w:rsidR="00B96018" w:rsidRDefault="00D361DD" w:rsidP="00B96018">
            <w:r w:rsidRPr="00BA77DD">
              <w:object w:dxaOrig="2172" w:dyaOrig="360">
                <v:shape id="_x0000_i1304" type="#_x0000_t75" style="width:10.5pt;height:8.25pt" o:ole="">
                  <v:imagedata r:id="rId249" o:title=""/>
                </v:shape>
                <w:control r:id="rId250" w:name="CheckBox41261121118" w:shapeid="_x0000_i1304"/>
              </w:object>
            </w:r>
          </w:p>
        </w:tc>
        <w:tc>
          <w:tcPr>
            <w:tcW w:w="169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75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27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29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971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46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B96018">
        <w:trPr>
          <w:trHeight w:val="340"/>
        </w:trPr>
        <w:tc>
          <w:tcPr>
            <w:tcW w:w="2009" w:type="dxa"/>
          </w:tcPr>
          <w:p w:rsidR="00B96018" w:rsidRDefault="00B96018" w:rsidP="00B96018">
            <w:pPr>
              <w:pStyle w:val="10TIMESNEWROMAN"/>
            </w:pPr>
            <w:r>
              <w:t>Succhi di frutta</w:t>
            </w:r>
          </w:p>
        </w:tc>
        <w:tc>
          <w:tcPr>
            <w:tcW w:w="563" w:type="dxa"/>
          </w:tcPr>
          <w:p w:rsidR="00B96018" w:rsidRDefault="00D361DD" w:rsidP="00B96018">
            <w:r w:rsidRPr="00BA77DD">
              <w:object w:dxaOrig="2172" w:dyaOrig="360">
                <v:shape id="_x0000_i1305" type="#_x0000_t75" style="width:10.5pt;height:8.25pt" o:ole="">
                  <v:imagedata r:id="rId251" o:title=""/>
                </v:shape>
                <w:control r:id="rId252" w:name="CheckBox41261121117" w:shapeid="_x0000_i1305"/>
              </w:object>
            </w:r>
          </w:p>
        </w:tc>
        <w:tc>
          <w:tcPr>
            <w:tcW w:w="169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75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27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29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971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46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B96018">
        <w:trPr>
          <w:trHeight w:val="340"/>
        </w:trPr>
        <w:tc>
          <w:tcPr>
            <w:tcW w:w="2009" w:type="dxa"/>
          </w:tcPr>
          <w:p w:rsidR="00B96018" w:rsidRDefault="00B96018" w:rsidP="00B96018">
            <w:pPr>
              <w:pStyle w:val="10TIMESNEWROMAN"/>
            </w:pPr>
            <w:r>
              <w:t>Spezie</w:t>
            </w:r>
          </w:p>
        </w:tc>
        <w:tc>
          <w:tcPr>
            <w:tcW w:w="563" w:type="dxa"/>
          </w:tcPr>
          <w:p w:rsidR="00B96018" w:rsidRDefault="00D361DD" w:rsidP="00B96018">
            <w:r w:rsidRPr="00BA77DD">
              <w:object w:dxaOrig="2172" w:dyaOrig="360">
                <v:shape id="_x0000_i1306" type="#_x0000_t75" style="width:10.5pt;height:8.25pt" o:ole="">
                  <v:imagedata r:id="rId253" o:title=""/>
                </v:shape>
                <w:control r:id="rId254" w:name="CheckBox41261121116" w:shapeid="_x0000_i1306"/>
              </w:object>
            </w:r>
          </w:p>
        </w:tc>
        <w:tc>
          <w:tcPr>
            <w:tcW w:w="169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75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27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29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971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46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B96018">
        <w:trPr>
          <w:trHeight w:val="340"/>
        </w:trPr>
        <w:tc>
          <w:tcPr>
            <w:tcW w:w="2009" w:type="dxa"/>
          </w:tcPr>
          <w:p w:rsidR="00B96018" w:rsidRDefault="00B96018" w:rsidP="00B96018">
            <w:pPr>
              <w:pStyle w:val="10TIMESNEWROMAN"/>
            </w:pPr>
            <w:r>
              <w:t>Erbe</w:t>
            </w:r>
          </w:p>
        </w:tc>
        <w:tc>
          <w:tcPr>
            <w:tcW w:w="563" w:type="dxa"/>
          </w:tcPr>
          <w:p w:rsidR="00B96018" w:rsidRDefault="00D361DD" w:rsidP="00B96018">
            <w:r w:rsidRPr="00BA77DD">
              <w:object w:dxaOrig="2172" w:dyaOrig="360">
                <v:shape id="_x0000_i1307" type="#_x0000_t75" style="width:10.5pt;height:8.25pt" o:ole="">
                  <v:imagedata r:id="rId255" o:title=""/>
                </v:shape>
                <w:control r:id="rId256" w:name="CheckBox41261121115" w:shapeid="_x0000_i1307"/>
              </w:object>
            </w:r>
          </w:p>
        </w:tc>
        <w:tc>
          <w:tcPr>
            <w:tcW w:w="169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75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27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29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971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46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B96018">
        <w:trPr>
          <w:trHeight w:val="340"/>
        </w:trPr>
        <w:tc>
          <w:tcPr>
            <w:tcW w:w="2009" w:type="dxa"/>
          </w:tcPr>
          <w:p w:rsidR="00B96018" w:rsidRDefault="00B96018" w:rsidP="00B96018">
            <w:pPr>
              <w:pStyle w:val="10TIMESNEWROMAN"/>
            </w:pPr>
            <w:r>
              <w:t>Prodotti conservati in barattolo/ vetro/ Tetrapak</w:t>
            </w:r>
          </w:p>
        </w:tc>
        <w:tc>
          <w:tcPr>
            <w:tcW w:w="563" w:type="dxa"/>
          </w:tcPr>
          <w:p w:rsidR="00B96018" w:rsidRDefault="00D361DD" w:rsidP="00B96018">
            <w:r w:rsidRPr="00BA77DD">
              <w:object w:dxaOrig="2172" w:dyaOrig="360">
                <v:shape id="_x0000_i1308" type="#_x0000_t75" style="width:10.5pt;height:8.25pt" o:ole="">
                  <v:imagedata r:id="rId257" o:title=""/>
                </v:shape>
                <w:control r:id="rId258" w:name="CheckBox41261121114" w:shapeid="_x0000_i1308"/>
              </w:object>
            </w:r>
          </w:p>
        </w:tc>
        <w:tc>
          <w:tcPr>
            <w:tcW w:w="169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75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27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29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971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46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B96018">
        <w:trPr>
          <w:trHeight w:val="340"/>
        </w:trPr>
        <w:tc>
          <w:tcPr>
            <w:tcW w:w="2009" w:type="dxa"/>
          </w:tcPr>
          <w:p w:rsidR="00B96018" w:rsidRDefault="00B96018" w:rsidP="00B96018">
            <w:pPr>
              <w:pStyle w:val="10TIMESNEWROMAN"/>
            </w:pPr>
            <w:r>
              <w:t>Piatti misti / pronti al consumo</w:t>
            </w:r>
          </w:p>
        </w:tc>
        <w:tc>
          <w:tcPr>
            <w:tcW w:w="563" w:type="dxa"/>
          </w:tcPr>
          <w:p w:rsidR="00B96018" w:rsidRDefault="00D361DD" w:rsidP="00B96018">
            <w:r w:rsidRPr="00BA77DD">
              <w:object w:dxaOrig="2172" w:dyaOrig="360">
                <v:shape id="_x0000_i1309" type="#_x0000_t75" style="width:10.5pt;height:8.25pt" o:ole="">
                  <v:imagedata r:id="rId259" o:title=""/>
                </v:shape>
                <w:control r:id="rId260" w:name="CheckBox41261121113" w:shapeid="_x0000_i1309"/>
              </w:object>
            </w:r>
          </w:p>
        </w:tc>
        <w:tc>
          <w:tcPr>
            <w:tcW w:w="169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75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27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29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971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46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B96018">
        <w:trPr>
          <w:trHeight w:val="340"/>
        </w:trPr>
        <w:tc>
          <w:tcPr>
            <w:tcW w:w="2009" w:type="dxa"/>
          </w:tcPr>
          <w:p w:rsidR="00B96018" w:rsidRDefault="00B96018" w:rsidP="00B96018">
            <w:pPr>
              <w:pStyle w:val="10TIMESNEWROMAN"/>
            </w:pPr>
            <w:r>
              <w:t>Torte e pasticcini</w:t>
            </w:r>
          </w:p>
        </w:tc>
        <w:tc>
          <w:tcPr>
            <w:tcW w:w="563" w:type="dxa"/>
          </w:tcPr>
          <w:p w:rsidR="00B96018" w:rsidRDefault="00D361DD" w:rsidP="00B96018">
            <w:r w:rsidRPr="00BA77DD">
              <w:object w:dxaOrig="2172" w:dyaOrig="360">
                <v:shape id="_x0000_i1310" type="#_x0000_t75" style="width:10.5pt;height:8.25pt" o:ole="">
                  <v:imagedata r:id="rId261" o:title=""/>
                </v:shape>
                <w:control r:id="rId262" w:name="CheckBox41261121112" w:shapeid="_x0000_i1310"/>
              </w:object>
            </w:r>
          </w:p>
        </w:tc>
        <w:tc>
          <w:tcPr>
            <w:tcW w:w="169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75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27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29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971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46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B96018" w:rsidTr="00090669">
        <w:trPr>
          <w:trHeight w:val="567"/>
        </w:trPr>
        <w:tc>
          <w:tcPr>
            <w:tcW w:w="2009" w:type="dxa"/>
          </w:tcPr>
          <w:p w:rsidR="00B96018" w:rsidRDefault="00B96018" w:rsidP="00B96018">
            <w:pPr>
              <w:pStyle w:val="10TIMESNEWROMAN"/>
            </w:pPr>
            <w:r>
              <w:t>Altri alimenti non menzionati</w:t>
            </w:r>
          </w:p>
        </w:tc>
        <w:tc>
          <w:tcPr>
            <w:tcW w:w="563" w:type="dxa"/>
          </w:tcPr>
          <w:p w:rsidR="00B96018" w:rsidRDefault="00D361DD" w:rsidP="00B96018">
            <w:r w:rsidRPr="00BA77DD">
              <w:object w:dxaOrig="2172" w:dyaOrig="360">
                <v:shape id="_x0000_i1311" type="#_x0000_t75" style="width:10.5pt;height:8.25pt" o:ole="">
                  <v:imagedata r:id="rId263" o:title=""/>
                </v:shape>
                <w:control r:id="rId264" w:name="CheckBox41261121111" w:shapeid="_x0000_i1311"/>
              </w:object>
            </w:r>
          </w:p>
        </w:tc>
        <w:tc>
          <w:tcPr>
            <w:tcW w:w="169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750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3227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529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2971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  <w:tc>
          <w:tcPr>
            <w:tcW w:w="1246" w:type="dxa"/>
          </w:tcPr>
          <w:p w:rsidR="00B96018" w:rsidRDefault="00B96018" w:rsidP="00B96018">
            <w:pPr>
              <w:pStyle w:val="10TIMESNEWROMAN"/>
              <w:jc w:val="center"/>
            </w:pPr>
          </w:p>
        </w:tc>
      </w:tr>
      <w:tr w:rsidR="007F73DE" w:rsidTr="00090669">
        <w:trPr>
          <w:trHeight w:val="454"/>
        </w:trPr>
        <w:tc>
          <w:tcPr>
            <w:tcW w:w="2009" w:type="dxa"/>
          </w:tcPr>
          <w:p w:rsidR="007F73DE" w:rsidRDefault="00D361DD" w:rsidP="00C8185F">
            <w:pPr>
              <w:pStyle w:val="10TIMESNEWROMAN"/>
            </w:pPr>
            <w:r>
              <w:object w:dxaOrig="2172" w:dyaOrig="360">
                <v:shape id="_x0000_i1312" type="#_x0000_t75" style="width:87.75pt;height:15pt" o:ole="">
                  <v:imagedata r:id="rId265" o:title=""/>
                </v:shape>
                <w:control r:id="rId266" w:name="TextBox27" w:shapeid="_x0000_i1312"/>
              </w:object>
            </w:r>
          </w:p>
        </w:tc>
        <w:tc>
          <w:tcPr>
            <w:tcW w:w="563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  <w:tc>
          <w:tcPr>
            <w:tcW w:w="1690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  <w:tc>
          <w:tcPr>
            <w:tcW w:w="1750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  <w:tc>
          <w:tcPr>
            <w:tcW w:w="3227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  <w:tc>
          <w:tcPr>
            <w:tcW w:w="1529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  <w:tc>
          <w:tcPr>
            <w:tcW w:w="2971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  <w:tc>
          <w:tcPr>
            <w:tcW w:w="1246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</w:tr>
      <w:tr w:rsidR="007F73DE" w:rsidTr="00090669">
        <w:trPr>
          <w:trHeight w:val="454"/>
        </w:trPr>
        <w:tc>
          <w:tcPr>
            <w:tcW w:w="2009" w:type="dxa"/>
          </w:tcPr>
          <w:p w:rsidR="007F73DE" w:rsidRDefault="00D361DD" w:rsidP="00C8185F">
            <w:pPr>
              <w:pStyle w:val="10TIMESNEWROMAN"/>
            </w:pPr>
            <w:r>
              <w:object w:dxaOrig="2172" w:dyaOrig="360">
                <v:shape id="_x0000_i1313" type="#_x0000_t75" style="width:87.75pt;height:15pt" o:ole="">
                  <v:imagedata r:id="rId265" o:title=""/>
                </v:shape>
                <w:control r:id="rId267" w:name="TextBox31" w:shapeid="_x0000_i1313"/>
              </w:object>
            </w:r>
          </w:p>
        </w:tc>
        <w:tc>
          <w:tcPr>
            <w:tcW w:w="563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  <w:tc>
          <w:tcPr>
            <w:tcW w:w="1690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  <w:tc>
          <w:tcPr>
            <w:tcW w:w="1750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  <w:tc>
          <w:tcPr>
            <w:tcW w:w="3227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  <w:tc>
          <w:tcPr>
            <w:tcW w:w="1529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  <w:tc>
          <w:tcPr>
            <w:tcW w:w="2971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  <w:tc>
          <w:tcPr>
            <w:tcW w:w="1246" w:type="dxa"/>
          </w:tcPr>
          <w:p w:rsidR="007F73DE" w:rsidRDefault="007F73DE" w:rsidP="00105D0E">
            <w:pPr>
              <w:pStyle w:val="10TIMESNEWROMAN"/>
              <w:jc w:val="center"/>
            </w:pPr>
          </w:p>
        </w:tc>
      </w:tr>
    </w:tbl>
    <w:p w:rsidR="00515057" w:rsidRDefault="00515057" w:rsidP="00515057">
      <w:pPr>
        <w:rPr>
          <w:sz w:val="20"/>
          <w:szCs w:val="20"/>
        </w:rPr>
        <w:sectPr w:rsidR="00515057" w:rsidSect="00DE0E96">
          <w:pgSz w:w="16838" w:h="11906" w:orient="landscape"/>
          <w:pgMar w:top="567" w:right="992" w:bottom="567" w:left="851" w:header="709" w:footer="709" w:gutter="0"/>
          <w:cols w:space="708"/>
          <w:docGrid w:linePitch="360"/>
        </w:sectPr>
      </w:pPr>
    </w:p>
    <w:p w:rsidR="00A37084" w:rsidRDefault="00D361D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lastRenderedPageBreak/>
        <w:pict>
          <v:shape id="Casella di testo 13" o:spid="_x0000_s1037" type="#_x0000_t202" style="position:absolute;left:0;text-align:left;margin-left:.9pt;margin-top:.5pt;width:483pt;height:24.75pt;z-index:251673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" fillcolor="#d8d8d8 [2732]" stroked="f" strokeweight=".5pt">
            <v:textbox>
              <w:txbxContent>
                <w:p w:rsidR="00537C6A" w:rsidRPr="008B1A4A" w:rsidRDefault="00537C6A" w:rsidP="008B1A4A">
                  <w:pPr>
                    <w:pStyle w:val="12TIMESNEWROMAN"/>
                    <w:rPr>
                      <w:b/>
                    </w:rPr>
                  </w:pPr>
                  <w:r w:rsidRPr="008B1A4A">
                    <w:rPr>
                      <w:b/>
                    </w:rPr>
                    <w:t>ALTRE INFORMAZIONI EMERSE DALL’INTERVISTA</w:t>
                  </w:r>
                </w:p>
              </w:txbxContent>
            </v:textbox>
            <w10:wrap anchorx="margin"/>
          </v:shape>
        </w:pict>
      </w:r>
    </w:p>
    <w:p w:rsidR="00A37084" w:rsidRDefault="00A37084" w:rsidP="00C8185F">
      <w:pPr>
        <w:pStyle w:val="10TIMESNEWROMAN"/>
      </w:pPr>
    </w:p>
    <w:bookmarkStart w:id="0" w:name="_GoBack"/>
    <w:p w:rsidR="00B041D4" w:rsidRDefault="00D361DD" w:rsidP="00C8185F">
      <w:pPr>
        <w:pStyle w:val="10TIMESNEWROMAN"/>
      </w:pPr>
      <w:r>
        <w:object w:dxaOrig="2172" w:dyaOrig="360">
          <v:shape id="_x0000_i1314" type="#_x0000_t75" style="width:482.25pt;height:120pt" o:ole="">
            <v:imagedata r:id="rId268" o:title=""/>
          </v:shape>
          <w:control r:id="rId269" w:name="TextBox39" w:shapeid="_x0000_i1314"/>
        </w:object>
      </w:r>
      <w:bookmarkEnd w:id="0"/>
    </w:p>
    <w:p w:rsidR="00C702F8" w:rsidRPr="00193FF2" w:rsidRDefault="00D361DD" w:rsidP="00C8185F">
      <w:pPr>
        <w:pStyle w:val="10TIMESNEWROMAN"/>
      </w:pPr>
      <w:r>
        <w:rPr>
          <w:noProof/>
          <w:lang w:eastAsia="it-IT"/>
        </w:rPr>
        <w:pict>
          <v:shape id="Casella di testo 14" o:spid="_x0000_s1038" type="#_x0000_t202" style="position:absolute;left:0;text-align:left;margin-left:.9pt;margin-top:9.3pt;width:483.2pt;height:21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" fillcolor="#d8d8d8 [2732]" stroked="f" strokeweight=".5pt">
            <v:textbox>
              <w:txbxContent>
                <w:p w:rsidR="00537C6A" w:rsidRPr="00C8185F" w:rsidRDefault="00537C6A" w:rsidP="00C8185F">
                  <w:pPr>
                    <w:pStyle w:val="12TIMESNEWROMAN"/>
                    <w:rPr>
                      <w:b/>
                    </w:rPr>
                  </w:pPr>
                  <w:r w:rsidRPr="00C8185F">
                    <w:rPr>
                      <w:b/>
                    </w:rPr>
                    <w:t>CONCLUSIONI E AZIONI</w:t>
                  </w:r>
                </w:p>
              </w:txbxContent>
            </v:textbox>
            <w10:wrap anchorx="margin"/>
          </v:shape>
        </w:pict>
      </w:r>
    </w:p>
    <w:p w:rsidR="00FB137D" w:rsidRDefault="00FB137D" w:rsidP="00C8185F">
      <w:pPr>
        <w:pStyle w:val="10TIMESNEWROMAN"/>
      </w:pPr>
    </w:p>
    <w:p w:rsidR="00222DAE" w:rsidRDefault="007F73DE" w:rsidP="00863886">
      <w:pPr>
        <w:pStyle w:val="10TIMESNEWROMAN"/>
        <w:spacing w:after="0" w:line="480" w:lineRule="auto"/>
      </w:pPr>
      <w:r w:rsidRPr="00EC7C64">
        <w:rPr>
          <w:b/>
        </w:rPr>
        <w:t>NON DA ALIMENTI</w:t>
      </w:r>
      <w:r w:rsidR="00D361DD">
        <w:object w:dxaOrig="2172" w:dyaOrig="360">
          <v:shape id="_x0000_i1315" type="#_x0000_t75" style="width:10.5pt;height:18pt" o:ole="">
            <v:imagedata r:id="rId270" o:title=""/>
          </v:shape>
          <w:control r:id="rId271" w:name="CheckBox2" w:shapeid="_x0000_i1315"/>
        </w:object>
      </w:r>
    </w:p>
    <w:p w:rsidR="00222DAE" w:rsidRDefault="00863886" w:rsidP="00863886">
      <w:pPr>
        <w:pStyle w:val="10TIMESNEWROMAN"/>
        <w:spacing w:after="0" w:line="480" w:lineRule="auto"/>
      </w:pPr>
      <w:r>
        <w:rPr>
          <w:b/>
        </w:rPr>
        <w:t>A</w:t>
      </w:r>
      <w:r w:rsidR="007F73DE" w:rsidRPr="00EC7C64">
        <w:rPr>
          <w:b/>
        </w:rPr>
        <w:t xml:space="preserve">LIMENTO NON </w:t>
      </w:r>
      <w:r w:rsidR="00B82430" w:rsidRPr="00EC7C64">
        <w:rPr>
          <w:b/>
        </w:rPr>
        <w:t>IDENTIFICATO</w:t>
      </w:r>
      <w:r w:rsidR="00B82430">
        <w:tab/>
      </w:r>
      <w:r w:rsidR="00D361DD">
        <w:object w:dxaOrig="2172" w:dyaOrig="360">
          <v:shape id="_x0000_i1316" type="#_x0000_t75" style="width:12pt;height:18pt" o:ole="">
            <v:imagedata r:id="rId272" o:title=""/>
          </v:shape>
          <w:control r:id="rId273" w:name="CheckBox3" w:shapeid="_x0000_i1316"/>
        </w:object>
      </w:r>
      <w:r w:rsidR="007F73DE">
        <w:tab/>
      </w:r>
    </w:p>
    <w:p w:rsidR="00222DAE" w:rsidRDefault="007F73DE" w:rsidP="00863886">
      <w:pPr>
        <w:pStyle w:val="10TIMESNEWROMAN"/>
        <w:spacing w:after="0" w:line="480" w:lineRule="auto"/>
      </w:pPr>
      <w:r w:rsidRPr="00EC7C64">
        <w:rPr>
          <w:b/>
        </w:rPr>
        <w:t xml:space="preserve">ALIMENTO SOSPETTO, </w:t>
      </w:r>
      <w:r w:rsidR="00863886" w:rsidRPr="00EC7C64">
        <w:rPr>
          <w:b/>
        </w:rPr>
        <w:t>NESSUN’ALTRA</w:t>
      </w:r>
      <w:r w:rsidRPr="00EC7C64">
        <w:rPr>
          <w:b/>
        </w:rPr>
        <w:t xml:space="preserve"> AZIONE DA INTRAPRENDERE</w:t>
      </w:r>
      <w:r w:rsidR="00222DAE">
        <w:tab/>
      </w:r>
      <w:r w:rsidR="00D361DD">
        <w:object w:dxaOrig="2172" w:dyaOrig="360">
          <v:shape id="_x0000_i1317" type="#_x0000_t75" style="width:10.5pt;height:18pt" o:ole="">
            <v:imagedata r:id="rId274" o:title=""/>
          </v:shape>
          <w:control r:id="rId275" w:name="CheckBox21" w:shapeid="_x0000_i1317"/>
        </w:object>
      </w:r>
      <w:r w:rsidR="00222DAE">
        <w:tab/>
      </w:r>
      <w:r w:rsidR="00222DAE">
        <w:tab/>
      </w:r>
    </w:p>
    <w:p w:rsidR="00B041D4" w:rsidRDefault="00B82430" w:rsidP="00863886">
      <w:pPr>
        <w:pStyle w:val="10TIMESNEWROMAN"/>
        <w:spacing w:after="0" w:line="360" w:lineRule="auto"/>
      </w:pPr>
      <w:r w:rsidRPr="00C8185F">
        <w:rPr>
          <w:b/>
        </w:rPr>
        <w:t>INDAGINI DI LABORATORIO SU CONVIVENTI</w:t>
      </w:r>
      <w:r w:rsidR="00D361DD">
        <w:object w:dxaOrig="2172" w:dyaOrig="360">
          <v:shape id="_x0000_i1318" type="#_x0000_t75" style="width:10.5pt;height:18pt" o:ole="">
            <v:imagedata r:id="rId276" o:title=""/>
          </v:shape>
          <w:control r:id="rId277" w:name="CheckBox22" w:shapeid="_x0000_i1318"/>
        </w:object>
      </w:r>
      <w:r w:rsidR="00B041D4">
        <w:tab/>
      </w:r>
      <w:r w:rsidR="00B041D4">
        <w:tab/>
      </w:r>
      <w:r w:rsidR="00B041D4">
        <w:tab/>
      </w:r>
      <w:r w:rsidR="00B041D4">
        <w:tab/>
      </w:r>
      <w:r w:rsidR="00B041D4">
        <w:tab/>
      </w:r>
    </w:p>
    <w:p w:rsidR="007F73DE" w:rsidRPr="00222DAE" w:rsidRDefault="00B82430" w:rsidP="00B041D4">
      <w:pPr>
        <w:pStyle w:val="10TIMESNEWROMAN"/>
        <w:spacing w:after="0" w:line="600" w:lineRule="auto"/>
      </w:pPr>
      <w:r w:rsidRPr="00B82430">
        <w:rPr>
          <w:i/>
        </w:rPr>
        <w:t>(Secondo quanto previsto dalla Circolare n° 4 del 13 marzo 1998 Misure di profilassi per esigenze di Sanità Pubblica)</w:t>
      </w:r>
    </w:p>
    <w:p w:rsidR="00B82430" w:rsidRDefault="00EC7C64" w:rsidP="00863886">
      <w:pPr>
        <w:pStyle w:val="10TIMESNEWROMAN"/>
        <w:spacing w:line="600" w:lineRule="auto"/>
        <w:jc w:val="left"/>
      </w:pPr>
      <w:r>
        <w:t xml:space="preserve">N° di esami </w:t>
      </w:r>
      <w:r w:rsidR="00B041D4">
        <w:t>effettuati</w:t>
      </w:r>
      <w:r w:rsidR="00D361DD">
        <w:object w:dxaOrig="2172" w:dyaOrig="360">
          <v:shape id="_x0000_i1319" type="#_x0000_t75" style="width:1in;height:18pt" o:ole="">
            <v:imagedata r:id="rId14" o:title=""/>
          </v:shape>
          <w:control r:id="rId278" w:name="TextBox40" w:shapeid="_x0000_i1319"/>
        </w:object>
      </w:r>
      <w:r>
        <w:t xml:space="preserve">Esiti </w:t>
      </w:r>
      <w:r w:rsidR="00D361DD">
        <w:object w:dxaOrig="2172" w:dyaOrig="360">
          <v:shape id="_x0000_i1320" type="#_x0000_t75" style="width:286.5pt;height:18pt" o:ole="">
            <v:imagedata r:id="rId279" o:title=""/>
          </v:shape>
          <w:control r:id="rId280" w:name="TextBox41" w:shapeid="_x0000_i1320"/>
        </w:object>
      </w:r>
    </w:p>
    <w:p w:rsidR="00863886" w:rsidRDefault="00D361DD" w:rsidP="00863886">
      <w:pPr>
        <w:pStyle w:val="10TIMESNEWROMAN"/>
        <w:spacing w:line="600" w:lineRule="auto"/>
        <w:jc w:val="left"/>
      </w:pPr>
      <w:r>
        <w:object w:dxaOrig="2172" w:dyaOrig="360">
          <v:shape id="_x0000_i1321" type="#_x0000_t75" style="width:480pt;height:19.5pt" o:ole="">
            <v:imagedata r:id="rId281" o:title=""/>
          </v:shape>
          <w:control r:id="rId282" w:name="TextBox42" w:shapeid="_x0000_i1321"/>
        </w:object>
      </w:r>
    </w:p>
    <w:p w:rsidR="00222DAE" w:rsidRPr="00C8185F" w:rsidRDefault="00A361EB" w:rsidP="00195E6A">
      <w:pPr>
        <w:pStyle w:val="10TIMESNEWROMAN"/>
        <w:spacing w:after="0" w:line="480" w:lineRule="auto"/>
        <w:rPr>
          <w:b/>
        </w:rPr>
      </w:pPr>
      <w:r w:rsidRPr="00C8185F">
        <w:rPr>
          <w:b/>
        </w:rPr>
        <w:t>AVVISO AL SETTORE DI SICU</w:t>
      </w:r>
      <w:r w:rsidR="00B82430" w:rsidRPr="00C8185F">
        <w:rPr>
          <w:b/>
        </w:rPr>
        <w:t>REZZA ALIMENTARE</w:t>
      </w:r>
      <w:r w:rsidR="00D361DD">
        <w:object w:dxaOrig="2172" w:dyaOrig="360">
          <v:shape id="_x0000_i1322" type="#_x0000_t75" style="width:10.5pt;height:18pt" o:ole="">
            <v:imagedata r:id="rId283" o:title=""/>
          </v:shape>
          <w:control r:id="rId284" w:name="CheckBox23" w:shapeid="_x0000_i1322"/>
        </w:object>
      </w:r>
      <w:r w:rsidR="00B96018">
        <w:t xml:space="preserve">    Data </w:t>
      </w:r>
      <w:r w:rsidR="00D361DD">
        <w:object w:dxaOrig="2172" w:dyaOrig="360">
          <v:shape id="_x0000_i1323" type="#_x0000_t75" style="width:165pt;height:18pt" o:ole="">
            <v:imagedata r:id="rId285" o:title=""/>
          </v:shape>
          <w:control r:id="rId286" w:name="TextBox24" w:shapeid="_x0000_i1323"/>
        </w:object>
      </w:r>
    </w:p>
    <w:p w:rsidR="00B82430" w:rsidRDefault="00B82430" w:rsidP="00195E6A">
      <w:pPr>
        <w:pStyle w:val="10TIMESNEWROMAN"/>
        <w:spacing w:after="0" w:line="480" w:lineRule="auto"/>
      </w:pPr>
      <w:r w:rsidRPr="00C8185F">
        <w:rPr>
          <w:b/>
        </w:rPr>
        <w:t>PRESENZA DI UN FOCOLAIO, PROCEDERE CON INDAGINE SPECIFICA</w:t>
      </w:r>
      <w:r w:rsidR="00D361DD">
        <w:object w:dxaOrig="2172" w:dyaOrig="360">
          <v:shape id="_x0000_i1324" type="#_x0000_t75" style="width:10.5pt;height:18pt" o:ole="">
            <v:imagedata r:id="rId287" o:title=""/>
          </v:shape>
          <w:control r:id="rId288" w:name="CheckBox24" w:shapeid="_x0000_i1324"/>
        </w:object>
      </w:r>
    </w:p>
    <w:p w:rsidR="00FB137D" w:rsidRDefault="00FB137D" w:rsidP="00195E6A">
      <w:pPr>
        <w:pStyle w:val="10TIMESNEWROMAN"/>
        <w:spacing w:after="0" w:line="480" w:lineRule="auto"/>
        <w:rPr>
          <w:b/>
        </w:rPr>
      </w:pPr>
      <w:r w:rsidRPr="00C8185F">
        <w:rPr>
          <w:b/>
        </w:rPr>
        <w:t xml:space="preserve">ALIMENTO SOSPETTO / CONSUMI A RISCHIO </w:t>
      </w:r>
    </w:p>
    <w:p w:rsidR="00195E6A" w:rsidRDefault="00D361DD" w:rsidP="00685276">
      <w:pPr>
        <w:pStyle w:val="10TIMESNEWROMAN"/>
        <w:spacing w:line="480" w:lineRule="auto"/>
        <w:rPr>
          <w:b/>
        </w:rPr>
      </w:pPr>
      <w:r>
        <w:rPr>
          <w:b/>
        </w:rPr>
        <w:object w:dxaOrig="2172" w:dyaOrig="360">
          <v:shape id="_x0000_i1325" type="#_x0000_t75" style="width:480.75pt;height:83.25pt" o:ole="">
            <v:imagedata r:id="rId289" o:title=""/>
          </v:shape>
          <w:control r:id="rId290" w:name="TextBox43" w:shapeid="_x0000_i1325"/>
        </w:object>
      </w:r>
      <w:r w:rsidR="005A7743">
        <w:rPr>
          <w:b/>
        </w:rPr>
        <w:t xml:space="preserve">AGENTE    </w:t>
      </w:r>
      <w:r>
        <w:rPr>
          <w:b/>
        </w:rPr>
        <w:object w:dxaOrig="2172" w:dyaOrig="360">
          <v:shape id="_x0000_i1326" type="#_x0000_t75" style="width:258.75pt;height:18pt" o:ole="">
            <v:imagedata r:id="rId291" o:title=""/>
          </v:shape>
          <w:control r:id="rId292" w:name="TextBox25" w:shapeid="_x0000_i1326"/>
        </w:object>
      </w:r>
      <w:r w:rsidR="005A7743" w:rsidRPr="00A37084">
        <w:rPr>
          <w:b/>
        </w:rPr>
        <w:t>SOSPETTO</w:t>
      </w:r>
      <w:r>
        <w:object w:dxaOrig="2172" w:dyaOrig="360">
          <v:shape id="_x0000_i1327" type="#_x0000_t75" style="width:10.5pt;height:18pt" o:ole="">
            <v:imagedata r:id="rId293" o:title=""/>
          </v:shape>
          <w:control r:id="rId294" w:name="CheckBox25" w:shapeid="_x0000_i1327"/>
        </w:object>
      </w:r>
      <w:r w:rsidR="005A7743">
        <w:rPr>
          <w:b/>
        </w:rPr>
        <w:t xml:space="preserve">ACCERTATO     </w:t>
      </w:r>
      <w:r>
        <w:object w:dxaOrig="2172" w:dyaOrig="360">
          <v:shape id="_x0000_i1328" type="#_x0000_t75" style="width:10.5pt;height:18pt" o:ole="">
            <v:imagedata r:id="rId295" o:title=""/>
          </v:shape>
          <w:control r:id="rId296" w:name="CheckBox26" w:shapeid="_x0000_i1328"/>
        </w:object>
      </w:r>
    </w:p>
    <w:tbl>
      <w:tblPr>
        <w:tblStyle w:val="Grigliatabella"/>
        <w:tblpPr w:leftFromText="141" w:rightFromText="141" w:vertAnchor="text" w:horzAnchor="margin" w:tblpY="71"/>
        <w:tblW w:w="0" w:type="auto"/>
        <w:tblLook w:val="04A0"/>
      </w:tblPr>
      <w:tblGrid>
        <w:gridCol w:w="1075"/>
        <w:gridCol w:w="893"/>
        <w:gridCol w:w="1414"/>
        <w:gridCol w:w="3192"/>
        <w:gridCol w:w="717"/>
        <w:gridCol w:w="719"/>
        <w:gridCol w:w="1618"/>
      </w:tblGrid>
      <w:tr w:rsidR="00195E6A" w:rsidRPr="00614421" w:rsidTr="00195E6A">
        <w:trPr>
          <w:trHeight w:val="283"/>
        </w:trPr>
        <w:tc>
          <w:tcPr>
            <w:tcW w:w="1968" w:type="dxa"/>
            <w:gridSpan w:val="2"/>
          </w:tcPr>
          <w:p w:rsidR="00195E6A" w:rsidRPr="00614421" w:rsidRDefault="00195E6A" w:rsidP="00195E6A">
            <w:pPr>
              <w:jc w:val="left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 xml:space="preserve">Sceda compilata da </w:t>
            </w:r>
          </w:p>
        </w:tc>
        <w:tc>
          <w:tcPr>
            <w:tcW w:w="7660" w:type="dxa"/>
            <w:gridSpan w:val="5"/>
          </w:tcPr>
          <w:p w:rsidR="00195E6A" w:rsidRPr="00614421" w:rsidRDefault="00195E6A" w:rsidP="00195E6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95E6A" w:rsidRPr="00614421" w:rsidTr="00195E6A">
        <w:trPr>
          <w:trHeight w:val="283"/>
        </w:trPr>
        <w:tc>
          <w:tcPr>
            <w:tcW w:w="1075" w:type="dxa"/>
          </w:tcPr>
          <w:p w:rsidR="00195E6A" w:rsidRPr="00614421" w:rsidRDefault="00195E6A" w:rsidP="00195E6A">
            <w:pPr>
              <w:jc w:val="left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>Qualifica</w:t>
            </w:r>
          </w:p>
        </w:tc>
        <w:tc>
          <w:tcPr>
            <w:tcW w:w="6216" w:type="dxa"/>
            <w:gridSpan w:val="4"/>
          </w:tcPr>
          <w:p w:rsidR="00195E6A" w:rsidRPr="00614421" w:rsidRDefault="00195E6A" w:rsidP="00195E6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195E6A" w:rsidRPr="00614421" w:rsidRDefault="00195E6A" w:rsidP="00195E6A">
            <w:pPr>
              <w:jc w:val="left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618" w:type="dxa"/>
          </w:tcPr>
          <w:p w:rsidR="00195E6A" w:rsidRPr="00614421" w:rsidRDefault="00195E6A" w:rsidP="00195E6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95E6A" w:rsidRPr="00614421" w:rsidTr="00195E6A">
        <w:trPr>
          <w:trHeight w:val="283"/>
        </w:trPr>
        <w:tc>
          <w:tcPr>
            <w:tcW w:w="3382" w:type="dxa"/>
            <w:gridSpan w:val="3"/>
          </w:tcPr>
          <w:p w:rsidR="00195E6A" w:rsidRPr="00614421" w:rsidRDefault="00195E6A" w:rsidP="00195E6A">
            <w:pPr>
              <w:jc w:val="left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>Medico coordinatore dell’episodio</w:t>
            </w:r>
          </w:p>
        </w:tc>
        <w:tc>
          <w:tcPr>
            <w:tcW w:w="3192" w:type="dxa"/>
          </w:tcPr>
          <w:p w:rsidR="00195E6A" w:rsidRPr="00614421" w:rsidRDefault="00195E6A" w:rsidP="00195E6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195E6A" w:rsidRPr="00614421" w:rsidRDefault="00195E6A" w:rsidP="00195E6A">
            <w:pPr>
              <w:jc w:val="left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 xml:space="preserve">consegnata il </w:t>
            </w:r>
          </w:p>
        </w:tc>
        <w:tc>
          <w:tcPr>
            <w:tcW w:w="1618" w:type="dxa"/>
          </w:tcPr>
          <w:p w:rsidR="00195E6A" w:rsidRPr="00614421" w:rsidRDefault="00195E6A" w:rsidP="00195E6A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702F8" w:rsidRPr="00193FF2" w:rsidRDefault="00C702F8" w:rsidP="00B041D4">
      <w:pPr>
        <w:rPr>
          <w:sz w:val="20"/>
          <w:szCs w:val="20"/>
        </w:rPr>
      </w:pPr>
    </w:p>
    <w:sectPr w:rsidR="00C702F8" w:rsidRPr="00193FF2" w:rsidSect="00222DAE">
      <w:type w:val="continuous"/>
      <w:pgSz w:w="11906" w:h="16838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F28" w:rsidRDefault="00A82F28" w:rsidP="005A7743">
      <w:pPr>
        <w:spacing w:after="0" w:line="240" w:lineRule="auto"/>
      </w:pPr>
      <w:r>
        <w:separator/>
      </w:r>
    </w:p>
  </w:endnote>
  <w:endnote w:type="continuationSeparator" w:id="1">
    <w:p w:rsidR="00A82F28" w:rsidRDefault="00A82F28" w:rsidP="005A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F28" w:rsidRDefault="00A82F28" w:rsidP="005A7743">
      <w:pPr>
        <w:spacing w:after="0" w:line="240" w:lineRule="auto"/>
      </w:pPr>
      <w:r>
        <w:separator/>
      </w:r>
    </w:p>
  </w:footnote>
  <w:footnote w:type="continuationSeparator" w:id="1">
    <w:p w:rsidR="00A82F28" w:rsidRDefault="00A82F28" w:rsidP="005A7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 w:val="00004964"/>
    <w:rsid w:val="0004198D"/>
    <w:rsid w:val="00071B5C"/>
    <w:rsid w:val="00090669"/>
    <w:rsid w:val="00105D0E"/>
    <w:rsid w:val="00193FF2"/>
    <w:rsid w:val="00195E6A"/>
    <w:rsid w:val="001A476E"/>
    <w:rsid w:val="001B0D1C"/>
    <w:rsid w:val="001D7733"/>
    <w:rsid w:val="00222DAE"/>
    <w:rsid w:val="002412D8"/>
    <w:rsid w:val="00274D11"/>
    <w:rsid w:val="0032362C"/>
    <w:rsid w:val="0035682E"/>
    <w:rsid w:val="00492DD9"/>
    <w:rsid w:val="004A2CDB"/>
    <w:rsid w:val="004B2DB4"/>
    <w:rsid w:val="00515057"/>
    <w:rsid w:val="00530A0F"/>
    <w:rsid w:val="00537C6A"/>
    <w:rsid w:val="00571EC3"/>
    <w:rsid w:val="00581A61"/>
    <w:rsid w:val="005A7743"/>
    <w:rsid w:val="005B0124"/>
    <w:rsid w:val="005B1886"/>
    <w:rsid w:val="005D0F04"/>
    <w:rsid w:val="005E2102"/>
    <w:rsid w:val="00603FBA"/>
    <w:rsid w:val="0060529B"/>
    <w:rsid w:val="006439AB"/>
    <w:rsid w:val="00685276"/>
    <w:rsid w:val="00691B61"/>
    <w:rsid w:val="006B0F33"/>
    <w:rsid w:val="006C4DFD"/>
    <w:rsid w:val="006E511F"/>
    <w:rsid w:val="007A6D82"/>
    <w:rsid w:val="007C6C37"/>
    <w:rsid w:val="007F73DE"/>
    <w:rsid w:val="00841FC8"/>
    <w:rsid w:val="00847F4D"/>
    <w:rsid w:val="00853E04"/>
    <w:rsid w:val="00863886"/>
    <w:rsid w:val="008A0990"/>
    <w:rsid w:val="008A4F04"/>
    <w:rsid w:val="008B1A4A"/>
    <w:rsid w:val="008C43A6"/>
    <w:rsid w:val="008D0F95"/>
    <w:rsid w:val="00912B41"/>
    <w:rsid w:val="00984EC1"/>
    <w:rsid w:val="00985ECC"/>
    <w:rsid w:val="009B6109"/>
    <w:rsid w:val="00A06EF2"/>
    <w:rsid w:val="00A361EB"/>
    <w:rsid w:val="00A37084"/>
    <w:rsid w:val="00A44EEE"/>
    <w:rsid w:val="00A72B2A"/>
    <w:rsid w:val="00A82F28"/>
    <w:rsid w:val="00AA37FC"/>
    <w:rsid w:val="00AF40BE"/>
    <w:rsid w:val="00AF5F8E"/>
    <w:rsid w:val="00B041D4"/>
    <w:rsid w:val="00B23D7A"/>
    <w:rsid w:val="00B23E07"/>
    <w:rsid w:val="00B3679E"/>
    <w:rsid w:val="00B42F51"/>
    <w:rsid w:val="00B7344C"/>
    <w:rsid w:val="00B7669C"/>
    <w:rsid w:val="00B82430"/>
    <w:rsid w:val="00B96018"/>
    <w:rsid w:val="00BB366B"/>
    <w:rsid w:val="00BC74C2"/>
    <w:rsid w:val="00C066E6"/>
    <w:rsid w:val="00C65A16"/>
    <w:rsid w:val="00C702F8"/>
    <w:rsid w:val="00C72074"/>
    <w:rsid w:val="00C8185F"/>
    <w:rsid w:val="00C82244"/>
    <w:rsid w:val="00C85C2A"/>
    <w:rsid w:val="00D1211D"/>
    <w:rsid w:val="00D361DD"/>
    <w:rsid w:val="00D64285"/>
    <w:rsid w:val="00DE0E96"/>
    <w:rsid w:val="00E142EF"/>
    <w:rsid w:val="00E156C3"/>
    <w:rsid w:val="00E31CD8"/>
    <w:rsid w:val="00E801F1"/>
    <w:rsid w:val="00EC21E6"/>
    <w:rsid w:val="00EC7C64"/>
    <w:rsid w:val="00F92BF6"/>
    <w:rsid w:val="00FA1214"/>
    <w:rsid w:val="00FB137D"/>
    <w:rsid w:val="00FD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DD9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0F04"/>
    <w:pPr>
      <w:spacing w:after="0" w:line="240" w:lineRule="auto"/>
      <w:jc w:val="both"/>
    </w:pPr>
    <w:rPr>
      <w:rFonts w:eastAsiaTheme="minorEastAsia"/>
      <w:sz w:val="24"/>
      <w:lang w:eastAsia="it-IT"/>
    </w:rPr>
  </w:style>
  <w:style w:type="paragraph" w:customStyle="1" w:styleId="MAJANDRA">
    <w:name w:val="MAJANDRA"/>
    <w:basedOn w:val="Normale"/>
    <w:link w:val="MAJANDRACarattere"/>
    <w:qFormat/>
    <w:rsid w:val="008C43A6"/>
    <w:pPr>
      <w:spacing w:after="40" w:line="240" w:lineRule="auto"/>
    </w:pPr>
  </w:style>
  <w:style w:type="character" w:customStyle="1" w:styleId="MAJANDRACarattere">
    <w:name w:val="MAJANDRA Carattere"/>
    <w:basedOn w:val="Carpredefinitoparagrafo"/>
    <w:link w:val="MAJANDRA"/>
    <w:rsid w:val="008C43A6"/>
    <w:rPr>
      <w:rFonts w:ascii="Maiandra GD" w:hAnsi="Maiandra GD"/>
    </w:rPr>
  </w:style>
  <w:style w:type="character" w:styleId="Testosegnaposto">
    <w:name w:val="Placeholder Text"/>
    <w:basedOn w:val="Carpredefinitoparagrafo"/>
    <w:uiPriority w:val="99"/>
    <w:semiHidden/>
    <w:rsid w:val="00EC21E6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B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B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B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B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B2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B2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B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TIMESNEWROMAN">
    <w:name w:val="12 TIMES NEW ROMAN"/>
    <w:basedOn w:val="Normale"/>
    <w:link w:val="12TIMESNEWROMANCarattere"/>
    <w:qFormat/>
    <w:rsid w:val="00B23D7A"/>
    <w:rPr>
      <w:rFonts w:ascii="Times New Roman" w:hAnsi="Times New Roman"/>
      <w:sz w:val="24"/>
    </w:rPr>
  </w:style>
  <w:style w:type="paragraph" w:customStyle="1" w:styleId="10TIMESNEWROMAN">
    <w:name w:val="10 TIMES NEW ROMAN"/>
    <w:basedOn w:val="12TIMESNEWROMAN"/>
    <w:link w:val="10TIMESNEWROMANCarattere"/>
    <w:qFormat/>
    <w:rsid w:val="00B23D7A"/>
    <w:rPr>
      <w:sz w:val="20"/>
    </w:rPr>
  </w:style>
  <w:style w:type="character" w:customStyle="1" w:styleId="12TIMESNEWROMANCarattere">
    <w:name w:val="12 TIMES NEW ROMAN Carattere"/>
    <w:basedOn w:val="Carpredefinitoparagrafo"/>
    <w:link w:val="12TIMESNEWROMAN"/>
    <w:rsid w:val="00B23D7A"/>
    <w:rPr>
      <w:rFonts w:ascii="Times New Roman" w:hAnsi="Times New Roman"/>
      <w:sz w:val="24"/>
    </w:rPr>
  </w:style>
  <w:style w:type="character" w:customStyle="1" w:styleId="10TIMESNEWROMANCarattere">
    <w:name w:val="10 TIMES NEW ROMAN Carattere"/>
    <w:basedOn w:val="12TIMESNEWROMANCarattere"/>
    <w:link w:val="10TIMESNEWROMAN"/>
    <w:rsid w:val="00B23D7A"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5A7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743"/>
  </w:style>
  <w:style w:type="paragraph" w:styleId="Pidipagina">
    <w:name w:val="footer"/>
    <w:basedOn w:val="Normale"/>
    <w:link w:val="PidipaginaCarattere"/>
    <w:uiPriority w:val="99"/>
    <w:unhideWhenUsed/>
    <w:rsid w:val="005A7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control" Target="activeX/activeX30.xml"/><Relationship Id="rId84" Type="http://schemas.openxmlformats.org/officeDocument/2006/relationships/image" Target="media/image38.wmf"/><Relationship Id="rId138" Type="http://schemas.openxmlformats.org/officeDocument/2006/relationships/control" Target="activeX/activeX71.xml"/><Relationship Id="rId159" Type="http://schemas.openxmlformats.org/officeDocument/2006/relationships/image" Target="media/image73.wmf"/><Relationship Id="rId170" Type="http://schemas.openxmlformats.org/officeDocument/2006/relationships/control" Target="activeX/activeX87.xml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image" Target="media/image106.wmf"/><Relationship Id="rId247" Type="http://schemas.openxmlformats.org/officeDocument/2006/relationships/image" Target="media/image116.wmf"/><Relationship Id="rId107" Type="http://schemas.openxmlformats.org/officeDocument/2006/relationships/image" Target="media/image48.wmf"/><Relationship Id="rId268" Type="http://schemas.openxmlformats.org/officeDocument/2006/relationships/image" Target="media/image126.wmf"/><Relationship Id="rId289" Type="http://schemas.openxmlformats.org/officeDocument/2006/relationships/image" Target="media/image136.wmf"/><Relationship Id="rId11" Type="http://schemas.openxmlformats.org/officeDocument/2006/relationships/control" Target="activeX/activeX3.xml"/><Relationship Id="rId32" Type="http://schemas.openxmlformats.org/officeDocument/2006/relationships/image" Target="media/image13.wmf"/><Relationship Id="rId53" Type="http://schemas.openxmlformats.org/officeDocument/2006/relationships/control" Target="activeX/activeX25.xml"/><Relationship Id="rId74" Type="http://schemas.openxmlformats.org/officeDocument/2006/relationships/control" Target="activeX/activeX36.xml"/><Relationship Id="rId128" Type="http://schemas.openxmlformats.org/officeDocument/2006/relationships/image" Target="media/image58.wmf"/><Relationship Id="rId149" Type="http://schemas.openxmlformats.org/officeDocument/2006/relationships/image" Target="media/image68.wmf"/><Relationship Id="rId5" Type="http://schemas.openxmlformats.org/officeDocument/2006/relationships/endnotes" Target="endnotes.xml"/><Relationship Id="rId95" Type="http://schemas.openxmlformats.org/officeDocument/2006/relationships/image" Target="media/image43.wmf"/><Relationship Id="rId160" Type="http://schemas.openxmlformats.org/officeDocument/2006/relationships/control" Target="activeX/activeX82.xml"/><Relationship Id="rId181" Type="http://schemas.openxmlformats.org/officeDocument/2006/relationships/image" Target="media/image84.wmf"/><Relationship Id="rId216" Type="http://schemas.openxmlformats.org/officeDocument/2006/relationships/image" Target="media/image101.wmf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1.wmf"/><Relationship Id="rId22" Type="http://schemas.openxmlformats.org/officeDocument/2006/relationships/control" Target="activeX/activeX9.xml"/><Relationship Id="rId43" Type="http://schemas.openxmlformats.org/officeDocument/2006/relationships/control" Target="activeX/activeX20.xml"/><Relationship Id="rId64" Type="http://schemas.openxmlformats.org/officeDocument/2006/relationships/image" Target="media/image29.wmf"/><Relationship Id="rId118" Type="http://schemas.openxmlformats.org/officeDocument/2006/relationships/control" Target="activeX/activeX60.xml"/><Relationship Id="rId139" Type="http://schemas.openxmlformats.org/officeDocument/2006/relationships/image" Target="media/image63.wmf"/><Relationship Id="rId290" Type="http://schemas.openxmlformats.org/officeDocument/2006/relationships/control" Target="activeX/activeX149.xml"/><Relationship Id="rId85" Type="http://schemas.openxmlformats.org/officeDocument/2006/relationships/control" Target="activeX/activeX42.xml"/><Relationship Id="rId150" Type="http://schemas.openxmlformats.org/officeDocument/2006/relationships/control" Target="activeX/activeX77.xml"/><Relationship Id="rId171" Type="http://schemas.openxmlformats.org/officeDocument/2006/relationships/image" Target="media/image79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control" Target="activeX/activeX127.xml"/><Relationship Id="rId269" Type="http://schemas.openxmlformats.org/officeDocument/2006/relationships/control" Target="activeX/activeX138.xml"/><Relationship Id="rId12" Type="http://schemas.openxmlformats.org/officeDocument/2006/relationships/image" Target="media/image4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5.xml"/><Relationship Id="rId129" Type="http://schemas.openxmlformats.org/officeDocument/2006/relationships/control" Target="activeX/activeX66.xml"/><Relationship Id="rId280" Type="http://schemas.openxmlformats.org/officeDocument/2006/relationships/control" Target="activeX/activeX144.xml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control" Target="activeX/activeX48.xml"/><Relationship Id="rId140" Type="http://schemas.openxmlformats.org/officeDocument/2006/relationships/control" Target="activeX/activeX72.xml"/><Relationship Id="rId161" Type="http://schemas.openxmlformats.org/officeDocument/2006/relationships/image" Target="media/image74.wmf"/><Relationship Id="rId182" Type="http://schemas.openxmlformats.org/officeDocument/2006/relationships/control" Target="activeX/activeX93.xml"/><Relationship Id="rId217" Type="http://schemas.openxmlformats.org/officeDocument/2006/relationships/control" Target="activeX/activeX111.xml"/><Relationship Id="rId6" Type="http://schemas.openxmlformats.org/officeDocument/2006/relationships/image" Target="media/image1.wmf"/><Relationship Id="rId238" Type="http://schemas.openxmlformats.org/officeDocument/2006/relationships/control" Target="activeX/activeX122.xml"/><Relationship Id="rId259" Type="http://schemas.openxmlformats.org/officeDocument/2006/relationships/image" Target="media/image122.wmf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image" Target="media/image127.wmf"/><Relationship Id="rId291" Type="http://schemas.openxmlformats.org/officeDocument/2006/relationships/image" Target="media/image137.wmf"/><Relationship Id="rId44" Type="http://schemas.openxmlformats.org/officeDocument/2006/relationships/image" Target="media/image19.wmf"/><Relationship Id="rId65" Type="http://schemas.openxmlformats.org/officeDocument/2006/relationships/control" Target="activeX/activeX31.xml"/><Relationship Id="rId86" Type="http://schemas.openxmlformats.org/officeDocument/2006/relationships/image" Target="media/image39.wmf"/><Relationship Id="rId130" Type="http://schemas.openxmlformats.org/officeDocument/2006/relationships/image" Target="media/image59.wmf"/><Relationship Id="rId151" Type="http://schemas.openxmlformats.org/officeDocument/2006/relationships/image" Target="media/image69.wmf"/><Relationship Id="rId172" Type="http://schemas.openxmlformats.org/officeDocument/2006/relationships/control" Target="activeX/activeX88.xml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image" Target="media/image107.wmf"/><Relationship Id="rId249" Type="http://schemas.openxmlformats.org/officeDocument/2006/relationships/image" Target="media/image117.wmf"/><Relationship Id="rId13" Type="http://schemas.openxmlformats.org/officeDocument/2006/relationships/control" Target="activeX/activeX4.xml"/><Relationship Id="rId109" Type="http://schemas.openxmlformats.org/officeDocument/2006/relationships/image" Target="media/image49.wmf"/><Relationship Id="rId260" Type="http://schemas.openxmlformats.org/officeDocument/2006/relationships/control" Target="activeX/activeX133.xml"/><Relationship Id="rId281" Type="http://schemas.openxmlformats.org/officeDocument/2006/relationships/image" Target="media/image132.wmf"/><Relationship Id="rId34" Type="http://schemas.openxmlformats.org/officeDocument/2006/relationships/image" Target="media/image14.wmf"/><Relationship Id="rId55" Type="http://schemas.openxmlformats.org/officeDocument/2006/relationships/control" Target="activeX/activeX26.xml"/><Relationship Id="rId76" Type="http://schemas.openxmlformats.org/officeDocument/2006/relationships/control" Target="activeX/activeX37.xml"/><Relationship Id="rId97" Type="http://schemas.openxmlformats.org/officeDocument/2006/relationships/image" Target="media/image44.wmf"/><Relationship Id="rId120" Type="http://schemas.openxmlformats.org/officeDocument/2006/relationships/control" Target="activeX/activeX61.xml"/><Relationship Id="rId141" Type="http://schemas.openxmlformats.org/officeDocument/2006/relationships/image" Target="media/image64.wmf"/><Relationship Id="rId7" Type="http://schemas.openxmlformats.org/officeDocument/2006/relationships/control" Target="activeX/activeX1.xml"/><Relationship Id="rId71" Type="http://schemas.openxmlformats.org/officeDocument/2006/relationships/control" Target="activeX/activeX34.xml"/><Relationship Id="rId92" Type="http://schemas.openxmlformats.org/officeDocument/2006/relationships/image" Target="media/image42.wmf"/><Relationship Id="rId162" Type="http://schemas.openxmlformats.org/officeDocument/2006/relationships/control" Target="activeX/activeX83.xml"/><Relationship Id="rId183" Type="http://schemas.openxmlformats.org/officeDocument/2006/relationships/image" Target="media/image85.wmf"/><Relationship Id="rId213" Type="http://schemas.openxmlformats.org/officeDocument/2006/relationships/control" Target="activeX/activeX109.xml"/><Relationship Id="rId218" Type="http://schemas.openxmlformats.org/officeDocument/2006/relationships/image" Target="media/image102.wmf"/><Relationship Id="rId234" Type="http://schemas.openxmlformats.org/officeDocument/2006/relationships/image" Target="media/image110.wmf"/><Relationship Id="rId239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0" Type="http://schemas.openxmlformats.org/officeDocument/2006/relationships/control" Target="activeX/activeX128.xml"/><Relationship Id="rId255" Type="http://schemas.openxmlformats.org/officeDocument/2006/relationships/image" Target="media/image120.wmf"/><Relationship Id="rId271" Type="http://schemas.openxmlformats.org/officeDocument/2006/relationships/control" Target="activeX/activeX139.xml"/><Relationship Id="rId276" Type="http://schemas.openxmlformats.org/officeDocument/2006/relationships/image" Target="media/image130.wmf"/><Relationship Id="rId292" Type="http://schemas.openxmlformats.org/officeDocument/2006/relationships/control" Target="activeX/activeX150.xml"/><Relationship Id="rId297" Type="http://schemas.openxmlformats.org/officeDocument/2006/relationships/fontTable" Target="fontTable.xml"/><Relationship Id="rId24" Type="http://schemas.openxmlformats.org/officeDocument/2006/relationships/control" Target="activeX/activeX10.xml"/><Relationship Id="rId40" Type="http://schemas.openxmlformats.org/officeDocument/2006/relationships/image" Target="media/image17.wmf"/><Relationship Id="rId45" Type="http://schemas.openxmlformats.org/officeDocument/2006/relationships/control" Target="activeX/activeX21.xml"/><Relationship Id="rId66" Type="http://schemas.openxmlformats.org/officeDocument/2006/relationships/image" Target="media/image30.wmf"/><Relationship Id="rId87" Type="http://schemas.openxmlformats.org/officeDocument/2006/relationships/control" Target="activeX/activeX43.xml"/><Relationship Id="rId110" Type="http://schemas.openxmlformats.org/officeDocument/2006/relationships/control" Target="activeX/activeX56.xml"/><Relationship Id="rId115" Type="http://schemas.openxmlformats.org/officeDocument/2006/relationships/image" Target="media/image52.wmf"/><Relationship Id="rId131" Type="http://schemas.openxmlformats.org/officeDocument/2006/relationships/control" Target="activeX/activeX67.xml"/><Relationship Id="rId136" Type="http://schemas.openxmlformats.org/officeDocument/2006/relationships/control" Target="activeX/activeX70.xml"/><Relationship Id="rId157" Type="http://schemas.openxmlformats.org/officeDocument/2006/relationships/image" Target="media/image72.wmf"/><Relationship Id="rId178" Type="http://schemas.openxmlformats.org/officeDocument/2006/relationships/control" Target="activeX/activeX91.xml"/><Relationship Id="rId61" Type="http://schemas.openxmlformats.org/officeDocument/2006/relationships/control" Target="activeX/activeX29.xml"/><Relationship Id="rId82" Type="http://schemas.openxmlformats.org/officeDocument/2006/relationships/image" Target="media/image37.wmf"/><Relationship Id="rId152" Type="http://schemas.openxmlformats.org/officeDocument/2006/relationships/control" Target="activeX/activeX78.xml"/><Relationship Id="rId173" Type="http://schemas.openxmlformats.org/officeDocument/2006/relationships/image" Target="media/image80.wmf"/><Relationship Id="rId194" Type="http://schemas.openxmlformats.org/officeDocument/2006/relationships/control" Target="activeX/activeX99.xml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0" Type="http://schemas.openxmlformats.org/officeDocument/2006/relationships/control" Target="activeX/activeX123.xml"/><Relationship Id="rId245" Type="http://schemas.openxmlformats.org/officeDocument/2006/relationships/image" Target="media/image115.wmf"/><Relationship Id="rId261" Type="http://schemas.openxmlformats.org/officeDocument/2006/relationships/image" Target="media/image123.wmf"/><Relationship Id="rId266" Type="http://schemas.openxmlformats.org/officeDocument/2006/relationships/control" Target="activeX/activeX136.xml"/><Relationship Id="rId287" Type="http://schemas.openxmlformats.org/officeDocument/2006/relationships/image" Target="media/image135.wmf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56" Type="http://schemas.openxmlformats.org/officeDocument/2006/relationships/image" Target="media/image25.wmf"/><Relationship Id="rId77" Type="http://schemas.openxmlformats.org/officeDocument/2006/relationships/control" Target="activeX/activeX38.xml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126" Type="http://schemas.openxmlformats.org/officeDocument/2006/relationships/control" Target="activeX/activeX64.xml"/><Relationship Id="rId147" Type="http://schemas.openxmlformats.org/officeDocument/2006/relationships/image" Target="media/image67.wmf"/><Relationship Id="rId168" Type="http://schemas.openxmlformats.org/officeDocument/2006/relationships/control" Target="activeX/activeX86.xml"/><Relationship Id="rId282" Type="http://schemas.openxmlformats.org/officeDocument/2006/relationships/control" Target="activeX/activeX145.xml"/><Relationship Id="rId8" Type="http://schemas.openxmlformats.org/officeDocument/2006/relationships/image" Target="media/image2.wmf"/><Relationship Id="rId51" Type="http://schemas.openxmlformats.org/officeDocument/2006/relationships/control" Target="activeX/activeX24.xml"/><Relationship Id="rId72" Type="http://schemas.openxmlformats.org/officeDocument/2006/relationships/control" Target="activeX/activeX35.xml"/><Relationship Id="rId93" Type="http://schemas.openxmlformats.org/officeDocument/2006/relationships/control" Target="activeX/activeX46.xml"/><Relationship Id="rId98" Type="http://schemas.openxmlformats.org/officeDocument/2006/relationships/control" Target="activeX/activeX49.xml"/><Relationship Id="rId121" Type="http://schemas.openxmlformats.org/officeDocument/2006/relationships/image" Target="media/image55.wmf"/><Relationship Id="rId142" Type="http://schemas.openxmlformats.org/officeDocument/2006/relationships/control" Target="activeX/activeX73.xml"/><Relationship Id="rId163" Type="http://schemas.openxmlformats.org/officeDocument/2006/relationships/image" Target="media/image75.wmf"/><Relationship Id="rId184" Type="http://schemas.openxmlformats.org/officeDocument/2006/relationships/control" Target="activeX/activeX94.xml"/><Relationship Id="rId189" Type="http://schemas.openxmlformats.org/officeDocument/2006/relationships/image" Target="media/image88.wmf"/><Relationship Id="rId219" Type="http://schemas.openxmlformats.org/officeDocument/2006/relationships/control" Target="activeX/activeX112.xml"/><Relationship Id="rId3" Type="http://schemas.openxmlformats.org/officeDocument/2006/relationships/webSettings" Target="webSettings.xml"/><Relationship Id="rId214" Type="http://schemas.openxmlformats.org/officeDocument/2006/relationships/image" Target="media/image100.wmf"/><Relationship Id="rId230" Type="http://schemas.openxmlformats.org/officeDocument/2006/relationships/image" Target="media/image108.wmf"/><Relationship Id="rId235" Type="http://schemas.openxmlformats.org/officeDocument/2006/relationships/control" Target="activeX/activeX120.xml"/><Relationship Id="rId251" Type="http://schemas.openxmlformats.org/officeDocument/2006/relationships/image" Target="media/image118.wmf"/><Relationship Id="rId256" Type="http://schemas.openxmlformats.org/officeDocument/2006/relationships/control" Target="activeX/activeX131.xml"/><Relationship Id="rId277" Type="http://schemas.openxmlformats.org/officeDocument/2006/relationships/control" Target="activeX/activeX142.xml"/><Relationship Id="rId298" Type="http://schemas.openxmlformats.org/officeDocument/2006/relationships/theme" Target="theme/theme1.xml"/><Relationship Id="rId25" Type="http://schemas.openxmlformats.org/officeDocument/2006/relationships/control" Target="activeX/activeX11.xml"/><Relationship Id="rId46" Type="http://schemas.openxmlformats.org/officeDocument/2006/relationships/image" Target="media/image20.wmf"/><Relationship Id="rId67" Type="http://schemas.openxmlformats.org/officeDocument/2006/relationships/control" Target="activeX/activeX32.xml"/><Relationship Id="rId116" Type="http://schemas.openxmlformats.org/officeDocument/2006/relationships/control" Target="activeX/activeX59.xml"/><Relationship Id="rId137" Type="http://schemas.openxmlformats.org/officeDocument/2006/relationships/image" Target="media/image62.wmf"/><Relationship Id="rId158" Type="http://schemas.openxmlformats.org/officeDocument/2006/relationships/control" Target="activeX/activeX81.xml"/><Relationship Id="rId272" Type="http://schemas.openxmlformats.org/officeDocument/2006/relationships/image" Target="media/image128.wmf"/><Relationship Id="rId293" Type="http://schemas.openxmlformats.org/officeDocument/2006/relationships/image" Target="media/image138.wmf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Relationship Id="rId62" Type="http://schemas.openxmlformats.org/officeDocument/2006/relationships/image" Target="media/image28.wmf"/><Relationship Id="rId83" Type="http://schemas.openxmlformats.org/officeDocument/2006/relationships/control" Target="activeX/activeX41.xml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32" Type="http://schemas.openxmlformats.org/officeDocument/2006/relationships/control" Target="activeX/activeX68.xml"/><Relationship Id="rId153" Type="http://schemas.openxmlformats.org/officeDocument/2006/relationships/image" Target="media/image70.wmf"/><Relationship Id="rId174" Type="http://schemas.openxmlformats.org/officeDocument/2006/relationships/control" Target="activeX/activeX89.xml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image" Target="media/image103.wmf"/><Relationship Id="rId225" Type="http://schemas.openxmlformats.org/officeDocument/2006/relationships/control" Target="activeX/activeX115.xml"/><Relationship Id="rId241" Type="http://schemas.openxmlformats.org/officeDocument/2006/relationships/image" Target="media/image113.wmf"/><Relationship Id="rId246" Type="http://schemas.openxmlformats.org/officeDocument/2006/relationships/control" Target="activeX/activeX126.xml"/><Relationship Id="rId267" Type="http://schemas.openxmlformats.org/officeDocument/2006/relationships/control" Target="activeX/activeX137.xml"/><Relationship Id="rId288" Type="http://schemas.openxmlformats.org/officeDocument/2006/relationships/control" Target="activeX/activeX148.xml"/><Relationship Id="rId15" Type="http://schemas.openxmlformats.org/officeDocument/2006/relationships/control" Target="activeX/activeX5.xml"/><Relationship Id="rId36" Type="http://schemas.openxmlformats.org/officeDocument/2006/relationships/image" Target="media/image15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4.xml"/><Relationship Id="rId127" Type="http://schemas.openxmlformats.org/officeDocument/2006/relationships/control" Target="activeX/activeX65.xml"/><Relationship Id="rId262" Type="http://schemas.openxmlformats.org/officeDocument/2006/relationships/control" Target="activeX/activeX134.xml"/><Relationship Id="rId283" Type="http://schemas.openxmlformats.org/officeDocument/2006/relationships/image" Target="media/image133.wmf"/><Relationship Id="rId10" Type="http://schemas.openxmlformats.org/officeDocument/2006/relationships/image" Target="media/image3.wmf"/><Relationship Id="rId31" Type="http://schemas.openxmlformats.org/officeDocument/2006/relationships/control" Target="activeX/activeX14.xml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control" Target="activeX/activeX47.xml"/><Relationship Id="rId99" Type="http://schemas.openxmlformats.org/officeDocument/2006/relationships/control" Target="activeX/activeX50.xml"/><Relationship Id="rId101" Type="http://schemas.openxmlformats.org/officeDocument/2006/relationships/control" Target="activeX/activeX51.xml"/><Relationship Id="rId122" Type="http://schemas.openxmlformats.org/officeDocument/2006/relationships/control" Target="activeX/activeX62.xml"/><Relationship Id="rId143" Type="http://schemas.openxmlformats.org/officeDocument/2006/relationships/image" Target="media/image65.wmf"/><Relationship Id="rId148" Type="http://schemas.openxmlformats.org/officeDocument/2006/relationships/control" Target="activeX/activeX76.xml"/><Relationship Id="rId164" Type="http://schemas.openxmlformats.org/officeDocument/2006/relationships/control" Target="activeX/activeX84.xml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control" Target="activeX/activeX110.xml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78" Type="http://schemas.openxmlformats.org/officeDocument/2006/relationships/control" Target="activeX/activeX143.xml"/><Relationship Id="rId26" Type="http://schemas.openxmlformats.org/officeDocument/2006/relationships/image" Target="media/image10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1.xml"/><Relationship Id="rId47" Type="http://schemas.openxmlformats.org/officeDocument/2006/relationships/control" Target="activeX/activeX22.xml"/><Relationship Id="rId68" Type="http://schemas.openxmlformats.org/officeDocument/2006/relationships/image" Target="media/image31.wmf"/><Relationship Id="rId89" Type="http://schemas.openxmlformats.org/officeDocument/2006/relationships/control" Target="activeX/activeX44.xml"/><Relationship Id="rId112" Type="http://schemas.openxmlformats.org/officeDocument/2006/relationships/control" Target="activeX/activeX57.xml"/><Relationship Id="rId133" Type="http://schemas.openxmlformats.org/officeDocument/2006/relationships/image" Target="media/image60.wmf"/><Relationship Id="rId154" Type="http://schemas.openxmlformats.org/officeDocument/2006/relationships/control" Target="activeX/activeX79.xml"/><Relationship Id="rId175" Type="http://schemas.openxmlformats.org/officeDocument/2006/relationships/image" Target="media/image81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6.wmf"/><Relationship Id="rId221" Type="http://schemas.openxmlformats.org/officeDocument/2006/relationships/control" Target="activeX/activeX113.xml"/><Relationship Id="rId242" Type="http://schemas.openxmlformats.org/officeDocument/2006/relationships/control" Target="activeX/activeX124.xml"/><Relationship Id="rId263" Type="http://schemas.openxmlformats.org/officeDocument/2006/relationships/image" Target="media/image124.wmf"/><Relationship Id="rId284" Type="http://schemas.openxmlformats.org/officeDocument/2006/relationships/control" Target="activeX/activeX146.xml"/><Relationship Id="rId37" Type="http://schemas.openxmlformats.org/officeDocument/2006/relationships/control" Target="activeX/activeX17.xml"/><Relationship Id="rId58" Type="http://schemas.openxmlformats.org/officeDocument/2006/relationships/image" Target="media/image26.wmf"/><Relationship Id="rId79" Type="http://schemas.openxmlformats.org/officeDocument/2006/relationships/control" Target="activeX/activeX39.xml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control" Target="activeX/activeX74.xml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186" Type="http://schemas.openxmlformats.org/officeDocument/2006/relationships/control" Target="activeX/activeX95.xml"/><Relationship Id="rId211" Type="http://schemas.openxmlformats.org/officeDocument/2006/relationships/control" Target="activeX/activeX108.xml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4" Type="http://schemas.openxmlformats.org/officeDocument/2006/relationships/image" Target="media/image129.wmf"/><Relationship Id="rId295" Type="http://schemas.openxmlformats.org/officeDocument/2006/relationships/image" Target="media/image139.wmf"/><Relationship Id="rId27" Type="http://schemas.openxmlformats.org/officeDocument/2006/relationships/control" Target="activeX/activeX12.xml"/><Relationship Id="rId48" Type="http://schemas.openxmlformats.org/officeDocument/2006/relationships/image" Target="media/image21.wmf"/><Relationship Id="rId69" Type="http://schemas.openxmlformats.org/officeDocument/2006/relationships/control" Target="activeX/activeX33.xml"/><Relationship Id="rId113" Type="http://schemas.openxmlformats.org/officeDocument/2006/relationships/image" Target="media/image51.wmf"/><Relationship Id="rId134" Type="http://schemas.openxmlformats.org/officeDocument/2006/relationships/control" Target="activeX/activeX69.xml"/><Relationship Id="rId80" Type="http://schemas.openxmlformats.org/officeDocument/2006/relationships/image" Target="media/image36.wmf"/><Relationship Id="rId155" Type="http://schemas.openxmlformats.org/officeDocument/2006/relationships/image" Target="media/image71.wmf"/><Relationship Id="rId176" Type="http://schemas.openxmlformats.org/officeDocument/2006/relationships/control" Target="activeX/activeX90.xml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image" Target="media/image114.wmf"/><Relationship Id="rId264" Type="http://schemas.openxmlformats.org/officeDocument/2006/relationships/control" Target="activeX/activeX135.xml"/><Relationship Id="rId285" Type="http://schemas.openxmlformats.org/officeDocument/2006/relationships/image" Target="media/image134.wmf"/><Relationship Id="rId17" Type="http://schemas.openxmlformats.org/officeDocument/2006/relationships/control" Target="activeX/activeX6.xml"/><Relationship Id="rId38" Type="http://schemas.openxmlformats.org/officeDocument/2006/relationships/image" Target="media/image16.wmf"/><Relationship Id="rId59" Type="http://schemas.openxmlformats.org/officeDocument/2006/relationships/control" Target="activeX/activeX28.xml"/><Relationship Id="rId103" Type="http://schemas.openxmlformats.org/officeDocument/2006/relationships/control" Target="activeX/activeX52.xml"/><Relationship Id="rId124" Type="http://schemas.openxmlformats.org/officeDocument/2006/relationships/control" Target="activeX/activeX63.xml"/><Relationship Id="rId70" Type="http://schemas.openxmlformats.org/officeDocument/2006/relationships/image" Target="media/image32.wmf"/><Relationship Id="rId91" Type="http://schemas.openxmlformats.org/officeDocument/2006/relationships/control" Target="activeX/activeX45.xml"/><Relationship Id="rId145" Type="http://schemas.openxmlformats.org/officeDocument/2006/relationships/image" Target="media/image66.wmf"/><Relationship Id="rId166" Type="http://schemas.openxmlformats.org/officeDocument/2006/relationships/control" Target="activeX/activeX85.xml"/><Relationship Id="rId187" Type="http://schemas.openxmlformats.org/officeDocument/2006/relationships/image" Target="media/image87.wmf"/><Relationship Id="rId1" Type="http://schemas.openxmlformats.org/officeDocument/2006/relationships/styles" Target="styles.xml"/><Relationship Id="rId212" Type="http://schemas.openxmlformats.org/officeDocument/2006/relationships/image" Target="media/image99.wmf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1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8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2.xml"/><Relationship Id="rId60" Type="http://schemas.openxmlformats.org/officeDocument/2006/relationships/image" Target="media/image27.wmf"/><Relationship Id="rId81" Type="http://schemas.openxmlformats.org/officeDocument/2006/relationships/control" Target="activeX/activeX40.xml"/><Relationship Id="rId135" Type="http://schemas.openxmlformats.org/officeDocument/2006/relationships/image" Target="media/image61.wmf"/><Relationship Id="rId156" Type="http://schemas.openxmlformats.org/officeDocument/2006/relationships/control" Target="activeX/activeX80.xml"/><Relationship Id="rId177" Type="http://schemas.openxmlformats.org/officeDocument/2006/relationships/image" Target="media/image82.wmf"/><Relationship Id="rId198" Type="http://schemas.openxmlformats.org/officeDocument/2006/relationships/control" Target="activeX/activeX101.xml"/><Relationship Id="rId202" Type="http://schemas.openxmlformats.org/officeDocument/2006/relationships/control" Target="activeX/activeX103.xml"/><Relationship Id="rId223" Type="http://schemas.openxmlformats.org/officeDocument/2006/relationships/control" Target="activeX/activeX114.xml"/><Relationship Id="rId244" Type="http://schemas.openxmlformats.org/officeDocument/2006/relationships/control" Target="activeX/activeX125.xml"/><Relationship Id="rId18" Type="http://schemas.openxmlformats.org/officeDocument/2006/relationships/control" Target="activeX/activeX7.xml"/><Relationship Id="rId39" Type="http://schemas.openxmlformats.org/officeDocument/2006/relationships/control" Target="activeX/activeX18.xml"/><Relationship Id="rId265" Type="http://schemas.openxmlformats.org/officeDocument/2006/relationships/image" Target="media/image125.wmf"/><Relationship Id="rId286" Type="http://schemas.openxmlformats.org/officeDocument/2006/relationships/control" Target="activeX/activeX147.xml"/><Relationship Id="rId50" Type="http://schemas.openxmlformats.org/officeDocument/2006/relationships/image" Target="media/image22.wmf"/><Relationship Id="rId104" Type="http://schemas.openxmlformats.org/officeDocument/2006/relationships/control" Target="activeX/activeX53.xml"/><Relationship Id="rId125" Type="http://schemas.openxmlformats.org/officeDocument/2006/relationships/image" Target="media/image57.wmf"/><Relationship Id="rId146" Type="http://schemas.openxmlformats.org/officeDocument/2006/relationships/control" Target="activeX/activeX75.xml"/><Relationship Id="rId167" Type="http://schemas.openxmlformats.org/officeDocument/2006/relationships/image" Target="media/image77.wmf"/><Relationship Id="rId188" Type="http://schemas.openxmlformats.org/officeDocument/2006/relationships/control" Target="activeX/activeX9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1.uslcentro.toscana.it\lzzcld74p30e507t@uslcentro.toscana.it\Collegio%20di%20Direzione\comunicazione\CEERTA\ALL%202%20Questionario%20standard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83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3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29"/>
  <ax:ocxPr ax:name="Value" ax:value="0"/>
  <ax:ocxPr ax:name="Caption" ax:value="SI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72"/>
  <ax:ocxPr ax:name="Value" ax:value="0"/>
  <ax:ocxPr ax:name="Caption" ax:value="NO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29"/>
  <ax:ocxPr ax:name="Value" ax:value="0"/>
  <ax:ocxPr ax:name="Caption" ax:value="SI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9;536"/>
  <ax:ocxPr ax:name="Value" ax:value="0"/>
  <ax:ocxPr ax:name="Caption" ax:value="NO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34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239;635"/>
  <ax:ocxPr ax:name="FontName" ax:value="Times New Roman"/>
  <ax:ocxPr ax:name="FontEffects" ax:value="1073741825"/>
  <ax:ocxPr ax:name="FontHeight" ax:value="156"/>
  <ax:ocxPr ax:name="FontCharSet" ax:value="0"/>
  <ax:ocxPr ax:name="FontPitchAndFamily" ax:value="2"/>
  <ax:ocxPr ax:name="FontWeight" ax:value="700"/>
</ax:ocx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29"/>
  <ax:ocxPr ax:name="Value" ax:value="0"/>
  <ax:ocxPr ax:name="Caption" ax:value="SI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9;536"/>
  <ax:ocxPr ax:name="Value" ax:value="0"/>
  <ax:ocxPr ax:name="Caption" ax:value="NO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9;28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9;28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9;28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9;28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09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9;28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9;28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9;28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9;28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9;28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9;28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90;529"/>
  <ax:ocxPr ax:name="FontName" ax:value="Times New Roman"/>
  <ax:ocxPr ax:name="FontEffects" ax:value="1073741825"/>
  <ax:ocxPr ax:name="FontHeight" ax:value="156"/>
  <ax:ocxPr ax:name="FontCharSet" ax:value="0"/>
  <ax:ocxPr ax:name="FontPitchAndFamily" ax:value="2"/>
  <ax:ocxPr ax:name="FontWeight" ax:value="700"/>
</ax:ocx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90;529"/>
  <ax:ocxPr ax:name="FontName" ax:value="Times New Roman"/>
  <ax:ocxPr ax:name="FontEffects" ax:value="1073741825"/>
  <ax:ocxPr ax:name="FontHeight" ax:value="156"/>
  <ax:ocxPr ax:name="FontCharSet" ax:value="0"/>
  <ax:ocxPr ax:name="FontPitchAndFamily" ax:value="2"/>
  <ax:ocxPr ax:name="FontWeight" ax:value="700"/>
</ax:ocx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7018;4233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;635"/>
  <ax:ocxPr ax:name="Value" ax:value="0"/>
  <ax:ocxPr ax:name="Caption" ax:value="CheckBox2"/>
  <ax:ocxPr ax:name="FontHeight" ax:value="240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1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3"/>
  <ax:ocxPr ax:name="FontHeight" ax:value="165"/>
  <ax:ocxPr ax:name="FontCharSet" ax:value="0"/>
  <ax:ocxPr ax:name="FontPitchAndFamily" ax:value="2"/>
</ax:ocx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;635"/>
  <ax:ocxPr ax:name="Value" ax:value="0"/>
  <ax:ocxPr ax:name="Caption" ax:value="CheckBox2"/>
  <ax:ocxPr ax:name="FontHeight" ax:value="165"/>
  <ax:ocxPr ax:name="FontCharSet" ax:value="0"/>
  <ax:ocxPr ax:name="FontPitchAndFamily" ax:value="2"/>
</ax:ocx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;635"/>
  <ax:ocxPr ax:name="Value" ax:value="0"/>
  <ax:ocxPr ax:name="Caption" ax:value="CheckBox2"/>
  <ax:ocxPr ax:name="FontHeight" ax:value="165"/>
  <ax:ocxPr ax:name="FontCharSet" ax:value="0"/>
  <ax:ocxPr ax:name="FontPitchAndFamily" ax:value="2"/>
</ax:ocx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09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933;677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;635"/>
  <ax:ocxPr ax:name="Value" ax:value="0"/>
  <ax:ocxPr ax:name="Caption" ax:value="CheckBox2"/>
  <ax:ocxPr ax:name="FontHeight" ax:value="165"/>
  <ax:ocxPr ax:name="FontCharSet" ax:value="0"/>
  <ax:ocxPr ax:name="FontPitchAndFamily" ax:value="2"/>
</ax:ocx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81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;635"/>
  <ax:ocxPr ax:name="Value" ax:value="0"/>
  <ax:ocxPr ax:name="Caption" ax:value="CheckBox2"/>
  <ax:ocxPr ax:name="FontHeight" ax:value="165"/>
  <ax:ocxPr ax:name="FontCharSet" ax:value="0"/>
  <ax:ocxPr ax:name="FontPitchAndFamily" ax:value="2"/>
</ax:ocx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963;2937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48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1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;635"/>
  <ax:ocxPr ax:name="Value" ax:value="0"/>
  <ax:ocxPr ax:name="Caption" ax:value="CheckBox2"/>
  <ax:ocxPr ax:name="FontHeight" ax:value="165"/>
  <ax:ocxPr ax:name="FontCharSet" ax:value="0"/>
  <ax:ocxPr ax:name="FontPitchAndFamily" ax:value="2"/>
</ax:ocx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;635"/>
  <ax:ocxPr ax:name="Value" ax:value="0"/>
  <ax:ocxPr ax:name="Caption" ax:value="CheckBox2"/>
  <ax:ocxPr ax:name="FontHeight" ax:value="16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9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529"/>
  <ax:ocxPr ax:name="Value" ax:value="0"/>
  <ax:ocxPr ax:name="Caption" ax:value="SI"/>
  <ax:ocxPr ax:name="FontHeight" ax:value="16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72"/>
  <ax:ocxPr ax:name="Value" ax:value="0"/>
  <ax:ocxPr ax:name="Caption" ax:value="NO"/>
  <ax:ocxPr ax:name="FontHeight" ax:value="16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54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98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82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926;635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863;635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50;635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84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62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5048;1365"/>
  <ax:ocxPr ax:name="FontName" ax:value="Times New Roman"/>
  <ax:ocxPr ax:name="FontHeight" ax:value="204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529"/>
  <ax:ocxPr ax:name="Value" ax:value="0"/>
  <ax:ocxPr ax:name="Caption" ax:value="SI"/>
  <ax:ocxPr ax:name="FontHeight" ax:value="165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72"/>
  <ax:ocxPr ax:name="Value" ax:value="0"/>
  <ax:ocxPr ax:name="Caption" ax:value="NO"/>
  <ax:ocxPr ax:name="FontHeight" ax:value="165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636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529"/>
  <ax:ocxPr ax:name="Value" ax:value="0"/>
  <ax:ocxPr ax:name="Caption" ax:value="SI"/>
  <ax:ocxPr ax:name="FontHeight" ax:value="165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72"/>
  <ax:ocxPr ax:name="Value" ax:value="0"/>
  <ax:ocxPr ax:name="Caption" ax:value="NO"/>
  <ax:ocxPr ax:name="FontHeight" ax:value="16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636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529"/>
  <ax:ocxPr ax:name="Value" ax:value="0"/>
  <ax:ocxPr ax:name="Caption" ax:value="SI"/>
  <ax:ocxPr ax:name="FontHeight" ax:value="165"/>
  <ax:ocxPr ax:name="FontCharSet" ax:value="0"/>
  <ax:ocxPr ax:name="FontPitchAndFamily" ax:value="2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72"/>
  <ax:ocxPr ax:name="Value" ax:value="0"/>
  <ax:ocxPr ax:name="Caption" ax:value="NO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636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529"/>
  <ax:ocxPr ax:name="Value" ax:value="0"/>
  <ax:ocxPr ax:name="Caption" ax:value="SI"/>
  <ax:ocxPr ax:name="FontHeight" ax:value="165"/>
  <ax:ocxPr ax:name="FontCharSet" ax:value="0"/>
  <ax:ocxPr ax:name="FontPitchAndFamily" ax:value="2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72"/>
  <ax:ocxPr ax:name="Value" ax:value="0"/>
  <ax:ocxPr ax:name="Caption" ax:value="NO"/>
  <ax:ocxPr ax:name="FontHeight" ax:value="165"/>
  <ax:ocxPr ax:name="FontCharSet" ax:value="0"/>
  <ax:ocxPr ax:name="FontPitchAndFamily" ax:value="2"/>
</ax:ocx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636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529"/>
  <ax:ocxPr ax:name="Value" ax:value="0"/>
  <ax:ocxPr ax:name="Caption" ax:value="SI"/>
  <ax:ocxPr ax:name="FontHeight" ax:value="165"/>
  <ax:ocxPr ax:name="FontCharSet" ax:value="0"/>
  <ax:ocxPr ax:name="FontPitchAndFamily" ax:value="2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72"/>
  <ax:ocxPr ax:name="Value" ax:value="0"/>
  <ax:ocxPr ax:name="Caption" ax:value="NO"/>
  <ax:ocxPr ax:name="FontHeight" ax:value="165"/>
  <ax:ocxPr ax:name="FontCharSet" ax:value="0"/>
  <ax:ocxPr ax:name="FontPitchAndFamily" ax:value="2"/>
</ax:ocx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311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529"/>
  <ax:ocxPr ax:name="Value" ax:value="0"/>
  <ax:ocxPr ax:name="Caption" ax:value="SI"/>
  <ax:ocxPr ax:name="FontHeight" ax:value="165"/>
  <ax:ocxPr ax:name="FontCharSet" ax:value="0"/>
  <ax:ocxPr ax:name="FontPitchAndFamily" ax:value="2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72"/>
  <ax:ocxPr ax:name="Value" ax:value="0"/>
  <ax:ocxPr ax:name="Caption" ax:value="NO"/>
  <ax:ocxPr ax:name="FontHeight" ax:value="165"/>
  <ax:ocxPr ax:name="FontCharSet" ax:value="0"/>
  <ax:ocxPr ax:name="FontPitchAndFamily" ax:value="2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529"/>
  <ax:ocxPr ax:name="Value" ax:value="0"/>
  <ax:ocxPr ax:name="Caption" ax:value="SI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79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72"/>
  <ax:ocxPr ax:name="Value" ax:value="0"/>
  <ax:ocxPr ax:name="Caption" ax:value="NO"/>
  <ax:ocxPr ax:name="FontHeight" ax:value="165"/>
  <ax:ocxPr ax:name="FontCharSet" ax:value="0"/>
  <ax:ocxPr ax:name="FontPitchAndFamily" ax:value="2"/>
</ax:ocx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239;635"/>
  <ax:ocxPr ax:name="FontName" ax:value="Times New Roman"/>
  <ax:ocxPr ax:name="FontHeight" ax:value="204"/>
  <ax:ocxPr ax:name="FontCharSet" ax:value="0"/>
  <ax:ocxPr ax:name="FontPitchAndFamily" ax:value="2"/>
</ax:ocx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26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889;529"/>
  <ax:ocxPr ax:name="Value" ax:value="0"/>
  <ax:ocxPr ax:name="Caption" ax:value="SI"/>
  <ax:ocxPr ax:name="FontHeight" ax:value="165"/>
  <ax:ocxPr ax:name="FontCharSet" ax:value="0"/>
  <ax:ocxPr ax:name="FontPitchAndFamily" ax:value="2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72"/>
  <ax:ocxPr ax:name="Value" ax:value="0"/>
  <ax:ocxPr ax:name="Caption" ax:value="NO"/>
  <ax:ocxPr ax:name="FontHeight" ax:value="165"/>
  <ax:ocxPr ax:name="FontCharSet" ax:value="0"/>
  <ax:ocxPr ax:name="FontPitchAndFamily" ax:value="2"/>
</ax:ocx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Height" ax:value="204"/>
  <ax:ocxPr ax:name="FontCharSet" ax:value="0"/>
  <ax:ocxPr ax:name="FontPitchAndFamily" ax:value="2"/>
</ax:ocx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88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64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26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889;529"/>
  <ax:ocxPr ax:name="Value" ax:value="0"/>
  <ax:ocxPr ax:name="Caption" ax:value="SI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72"/>
  <ax:ocxPr ax:name="Value" ax:value="0"/>
  <ax:ocxPr ax:name="Caption" ax:value="NO"/>
  <ax:ocxPr ax:name="FontHeight" ax:value="165"/>
  <ax:ocxPr ax:name="FontCharSet" ax:value="0"/>
  <ax:ocxPr ax:name="FontPitchAndFamily" ax:value="2"/>
</ax:ocx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37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13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06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19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28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29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29"/>
  <ax:ocxPr ax:name="Value" ax:value="0"/>
  <ax:ocxPr ax:name="Caption" ax:value="SI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72"/>
  <ax:ocxPr ax:name="Value" ax:value="0"/>
  <ax:ocxPr ax:name="Caption" ax:value="NO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8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29"/>
  <ax:ocxPr ax:name="Value" ax:value="0"/>
  <ax:ocxPr ax:name="Caption" ax:value="SI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572"/>
  <ax:ocxPr ax:name="Value" ax:value="0"/>
  <ax:ocxPr ax:name="Caption" ax:value="NO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3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2 Questionario standard</Template>
  <TotalTime>0</TotalTime>
  <Pages>7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clizzeri</dc:creator>
  <cp:lastModifiedBy>clizzeri</cp:lastModifiedBy>
  <cp:revision>1</cp:revision>
  <cp:lastPrinted>2018-06-15T09:20:00Z</cp:lastPrinted>
  <dcterms:created xsi:type="dcterms:W3CDTF">2024-12-16T11:07:00Z</dcterms:created>
  <dcterms:modified xsi:type="dcterms:W3CDTF">2024-12-16T11:07:00Z</dcterms:modified>
</cp:coreProperties>
</file>