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0B" w:rsidRPr="00156D4C" w:rsidRDefault="00DB43C1" w:rsidP="00635903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noProof/>
          <w:sz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118.35pt;margin-top:4.35pt;width:265.65pt;height:18.9pt;z-index:25199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CF6327" w:rsidRPr="00D401AA" w:rsidRDefault="00CF6327" w:rsidP="00D401AA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D401AA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QUESTIONARIO PER CASO </w:t>
                  </w:r>
                  <w:proofErr w:type="spellStart"/>
                  <w:r w:rsidRPr="00D401AA">
                    <w:rPr>
                      <w:rFonts w:ascii="Times New Roman" w:hAnsi="Times New Roman" w:cs="Times New Roman"/>
                      <w:b/>
                      <w:sz w:val="22"/>
                    </w:rPr>
                    <w:t>DI</w:t>
                  </w:r>
                  <w:proofErr w:type="spellEnd"/>
                  <w:r w:rsidRPr="00D401AA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BOTULISMO </w:t>
                  </w:r>
                </w:p>
                <w:p w:rsidR="00CF6327" w:rsidRDefault="00CF6327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2"/>
          <w:lang w:eastAsia="it-IT"/>
        </w:rPr>
        <w:pict>
          <v:shape id="Casella di testo 1" o:spid="_x0000_s1027" type="#_x0000_t202" style="position:absolute;left:0;text-align:left;margin-left:-.7pt;margin-top:-5.2pt;width:66.65pt;height:2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" fillcolor="white [3201]" strokeweight=".5pt">
            <v:textbox>
              <w:txbxContent>
                <w:p w:rsidR="00CF6327" w:rsidRPr="00156D4C" w:rsidRDefault="00CF6327">
                  <w:pPr>
                    <w:rPr>
                      <w:rFonts w:ascii="Times New Roman" w:hAnsi="Times New Roman" w:cs="Times New Roman"/>
                    </w:rPr>
                  </w:pPr>
                  <w:r w:rsidRPr="00156D4C">
                    <w:rPr>
                      <w:rFonts w:ascii="Times New Roman" w:hAnsi="Times New Roman" w:cs="Times New Roman"/>
                    </w:rPr>
                    <w:t>Allegato 2a</w:t>
                  </w:r>
                </w:p>
              </w:txbxContent>
            </v:textbox>
          </v:shape>
        </w:pict>
      </w:r>
    </w:p>
    <w:p w:rsidR="00D401AA" w:rsidRDefault="00D401AA" w:rsidP="00156D4C">
      <w:pPr>
        <w:spacing w:after="0"/>
        <w:jc w:val="left"/>
        <w:rPr>
          <w:rFonts w:ascii="Times New Roman" w:hAnsi="Times New Roman" w:cs="Times New Roman"/>
          <w:b/>
          <w:sz w:val="22"/>
        </w:rPr>
      </w:pPr>
    </w:p>
    <w:p w:rsidR="00D401AA" w:rsidRDefault="00D401AA" w:rsidP="00156D4C">
      <w:pPr>
        <w:spacing w:after="0"/>
        <w:jc w:val="left"/>
        <w:rPr>
          <w:rFonts w:ascii="Times New Roman" w:hAnsi="Times New Roman" w:cs="Times New Roman"/>
          <w:b/>
          <w:sz w:val="22"/>
        </w:rPr>
      </w:pPr>
    </w:p>
    <w:p w:rsidR="00C72074" w:rsidRDefault="005A04F8" w:rsidP="00156D4C">
      <w:pPr>
        <w:spacing w:after="0"/>
        <w:jc w:val="left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b/>
          <w:sz w:val="22"/>
        </w:rPr>
        <w:t>Data intervista</w:t>
      </w:r>
      <w:r w:rsidR="00DB43C1">
        <w:rPr>
          <w:rFonts w:ascii="Times New Roman" w:hAnsi="Times New Roman" w:cs="Times New Roman"/>
          <w:b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7" type="#_x0000_t75" style="width:1in;height:18.35pt" o:ole="">
            <v:imagedata r:id="rId4" o:title=""/>
          </v:shape>
          <w:control r:id="rId5" w:name="TextBox1" w:shapeid="_x0000_i1207"/>
        </w:object>
      </w:r>
      <w:r w:rsidRPr="00156D4C">
        <w:rPr>
          <w:rFonts w:ascii="Times New Roman" w:hAnsi="Times New Roman" w:cs="Times New Roman"/>
          <w:b/>
          <w:sz w:val="22"/>
        </w:rPr>
        <w:t>Nome intervistatore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09" type="#_x0000_t75" style="width:228.25pt;height:18.35pt" o:ole="">
            <v:imagedata r:id="rId6" o:title=""/>
          </v:shape>
          <w:control r:id="rId7" w:name="TextBox11" w:shapeid="_x0000_i1209"/>
        </w:object>
      </w:r>
    </w:p>
    <w:p w:rsidR="00124413" w:rsidRPr="00156D4C" w:rsidRDefault="00124413" w:rsidP="000C07E0">
      <w:pPr>
        <w:spacing w:after="0"/>
        <w:rPr>
          <w:rFonts w:ascii="Times New Roman" w:hAnsi="Times New Roman" w:cs="Times New Roman"/>
          <w:sz w:val="22"/>
        </w:rPr>
      </w:pPr>
    </w:p>
    <w:p w:rsidR="0077219E" w:rsidRPr="00156D4C" w:rsidRDefault="00124413" w:rsidP="00635903">
      <w:pPr>
        <w:spacing w:after="0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Provenienza della notifica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11" type="#_x0000_t75" style="width:270.35pt;height:18.35pt" o:ole="">
            <v:imagedata r:id="rId8" o:title=""/>
          </v:shape>
          <w:control r:id="rId9" w:name="TextBox12" w:shapeid="_x0000_i1211"/>
        </w:object>
      </w:r>
      <w:r w:rsidRPr="00156D4C">
        <w:rPr>
          <w:rFonts w:ascii="Times New Roman" w:hAnsi="Times New Roman" w:cs="Times New Roman"/>
          <w:sz w:val="22"/>
        </w:rPr>
        <w:t>Data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13" type="#_x0000_t75" style="width:1in;height:18.35pt" o:ole="">
            <v:imagedata r:id="rId4" o:title=""/>
          </v:shape>
          <w:control r:id="rId10" w:name="TextBox13" w:shapeid="_x0000_i1213"/>
        </w:object>
      </w:r>
    </w:p>
    <w:p w:rsidR="0034726F" w:rsidRDefault="0034726F" w:rsidP="00124413">
      <w:pPr>
        <w:spacing w:after="0"/>
        <w:jc w:val="center"/>
        <w:rPr>
          <w:rFonts w:ascii="Times New Roman" w:hAnsi="Times New Roman" w:cs="Times New Roman"/>
          <w:b/>
          <w:sz w:val="22"/>
        </w:rPr>
      </w:pPr>
    </w:p>
    <w:p w:rsidR="00124413" w:rsidRPr="00156D4C" w:rsidRDefault="00DB43C1" w:rsidP="000C07E0">
      <w:pPr>
        <w:spacing w:after="0"/>
        <w:rPr>
          <w:rFonts w:ascii="Times New Roman" w:hAnsi="Times New Roman" w:cs="Times New Roman"/>
          <w:sz w:val="22"/>
        </w:rPr>
      </w:pPr>
      <w:r w:rsidRPr="00DB43C1">
        <w:rPr>
          <w:rFonts w:ascii="Times New Roman" w:hAnsi="Times New Roman" w:cs="Times New Roman"/>
          <w:b/>
          <w:noProof/>
          <w:sz w:val="22"/>
          <w:lang w:eastAsia="it-IT"/>
        </w:rPr>
        <w:pict>
          <v:shape id="Casella di testo 5" o:spid="_x0000_s1028" type="#_x0000_t202" style="position:absolute;left:0;text-align:left;margin-left:21.25pt;margin-top:4.2pt;width:182.2pt;height:21.25pt;z-index:2519992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" fillcolor="#a5a5a5 [3206]" stroked="f">
            <v:fill opacity="32896f"/>
            <v:textbox>
              <w:txbxContent>
                <w:p w:rsidR="00CF6327" w:rsidRPr="00281D80" w:rsidRDefault="00CF6327" w:rsidP="00D401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</w:rPr>
                  </w:pPr>
                  <w:r w:rsidRPr="00281D80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</w:rPr>
                    <w:t>DATI ANAGRAFICI DEL CASO</w:t>
                  </w:r>
                </w:p>
                <w:p w:rsidR="00CF6327" w:rsidRDefault="00CF6327"/>
              </w:txbxContent>
            </v:textbox>
          </v:shape>
        </w:pict>
      </w:r>
    </w:p>
    <w:p w:rsidR="00D401AA" w:rsidRDefault="00D401AA" w:rsidP="0034726F">
      <w:pPr>
        <w:spacing w:after="0" w:line="480" w:lineRule="auto"/>
        <w:rPr>
          <w:rFonts w:ascii="Times New Roman" w:hAnsi="Times New Roman" w:cs="Times New Roman"/>
          <w:sz w:val="22"/>
        </w:rPr>
      </w:pPr>
    </w:p>
    <w:p w:rsidR="005A04F8" w:rsidRPr="00156D4C" w:rsidRDefault="005A04F8" w:rsidP="0034726F">
      <w:pPr>
        <w:spacing w:after="0" w:line="480" w:lineRule="auto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Nome e cognome del caso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15" type="#_x0000_t75" style="width:259.45pt;height:18.35pt" o:ole="">
            <v:imagedata r:id="rId11" o:title=""/>
          </v:shape>
          <w:control r:id="rId12" w:name="TextBox14" w:shapeid="_x0000_i1215"/>
        </w:object>
      </w:r>
      <w:r w:rsidR="00E16758">
        <w:rPr>
          <w:rFonts w:ascii="Times New Roman" w:hAnsi="Times New Roman" w:cs="Times New Roman"/>
          <w:sz w:val="22"/>
        </w:rPr>
        <w:t>Tel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17" type="#_x0000_t75" style="width:1in;height:18.35pt" o:ole="">
            <v:imagedata r:id="rId4" o:title=""/>
          </v:shape>
          <w:control r:id="rId13" w:name="TextBox15" w:shapeid="_x0000_i1217"/>
        </w:object>
      </w:r>
    </w:p>
    <w:p w:rsidR="005A04F8" w:rsidRPr="00156D4C" w:rsidRDefault="005A04F8" w:rsidP="0034726F">
      <w:pPr>
        <w:spacing w:after="0" w:line="480" w:lineRule="auto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Data di nascita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19" type="#_x0000_t75" style="width:1in;height:18.35pt" o:ole="">
            <v:imagedata r:id="rId4" o:title=""/>
          </v:shape>
          <w:control r:id="rId14" w:name="TextBox16" w:shapeid="_x0000_i1219"/>
        </w:object>
      </w:r>
      <w:r w:rsidRPr="00156D4C">
        <w:rPr>
          <w:rFonts w:ascii="Times New Roman" w:hAnsi="Times New Roman" w:cs="Times New Roman"/>
          <w:sz w:val="22"/>
        </w:rPr>
        <w:t xml:space="preserve"> Luogo di nascita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21" type="#_x0000_t75" style="width:201.05pt;height:18.35pt" o:ole="">
            <v:imagedata r:id="rId15" o:title=""/>
          </v:shape>
          <w:control r:id="rId16" w:name="TextBox141" w:shapeid="_x0000_i1221"/>
        </w:object>
      </w:r>
      <w:r w:rsidR="00135C46" w:rsidRPr="00156D4C">
        <w:rPr>
          <w:rFonts w:ascii="Times New Roman" w:hAnsi="Times New Roman" w:cs="Times New Roman"/>
          <w:sz w:val="22"/>
        </w:rPr>
        <w:t>Età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23" type="#_x0000_t75" style="width:31.25pt;height:18.35pt" o:ole="">
            <v:imagedata r:id="rId17" o:title=""/>
          </v:shape>
          <w:control r:id="rId18" w:name="TextBox18" w:shapeid="_x0000_i1223"/>
        </w:object>
      </w:r>
    </w:p>
    <w:p w:rsidR="005A04F8" w:rsidRPr="00156D4C" w:rsidRDefault="005A04F8" w:rsidP="0034726F">
      <w:pPr>
        <w:spacing w:after="0" w:line="480" w:lineRule="auto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Indirizzo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25" type="#_x0000_t75" style="width:182.7pt;height:18.35pt" o:ole="">
            <v:imagedata r:id="rId19" o:title=""/>
          </v:shape>
          <w:control r:id="rId20" w:name="TextBox19" w:shapeid="_x0000_i1225"/>
        </w:object>
      </w:r>
      <w:r w:rsidRPr="00156D4C">
        <w:rPr>
          <w:rFonts w:ascii="Times New Roman" w:hAnsi="Times New Roman" w:cs="Times New Roman"/>
          <w:sz w:val="22"/>
        </w:rPr>
        <w:t xml:space="preserve">  Città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27" type="#_x0000_t75" style="width:150.1pt;height:18.35pt" o:ole="">
            <v:imagedata r:id="rId21" o:title=""/>
          </v:shape>
          <w:control r:id="rId22" w:name="TextBox110" w:shapeid="_x0000_i1227"/>
        </w:object>
      </w:r>
      <w:r w:rsidRPr="00156D4C">
        <w:rPr>
          <w:rFonts w:ascii="Times New Roman" w:hAnsi="Times New Roman" w:cs="Times New Roman"/>
          <w:sz w:val="22"/>
        </w:rPr>
        <w:t xml:space="preserve">  CAP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29" type="#_x0000_t75" style="width:42.8pt;height:18.35pt" o:ole="">
            <v:imagedata r:id="rId23" o:title=""/>
          </v:shape>
          <w:control r:id="rId24" w:name="TextBox111" w:shapeid="_x0000_i1229"/>
        </w:object>
      </w:r>
    </w:p>
    <w:p w:rsidR="00D22424" w:rsidRPr="00156D4C" w:rsidRDefault="0002740D" w:rsidP="0034726F">
      <w:pPr>
        <w:spacing w:after="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Recapito</w:t>
      </w:r>
      <w:r w:rsidR="00E16758">
        <w:rPr>
          <w:rFonts w:ascii="Times New Roman" w:hAnsi="Times New Roman" w:cs="Times New Roman"/>
          <w:sz w:val="22"/>
        </w:rPr>
        <w:t>/i</w:t>
      </w:r>
      <w:r>
        <w:rPr>
          <w:rFonts w:ascii="Times New Roman" w:hAnsi="Times New Roman" w:cs="Times New Roman"/>
          <w:sz w:val="22"/>
        </w:rPr>
        <w:t xml:space="preserve"> telefonico</w:t>
      </w:r>
      <w:r w:rsidR="00E16758">
        <w:rPr>
          <w:rFonts w:ascii="Times New Roman" w:hAnsi="Times New Roman" w:cs="Times New Roman"/>
          <w:sz w:val="22"/>
        </w:rPr>
        <w:t>/i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31" type="#_x0000_t75" style="width:88.3pt;height:18.35pt" o:ole="">
            <v:imagedata r:id="rId25" o:title=""/>
          </v:shape>
          <w:control r:id="rId26" w:name="TextBox112" w:shapeid="_x0000_i1231"/>
        </w:object>
      </w:r>
      <w:r w:rsidR="00D22424" w:rsidRPr="00156D4C">
        <w:rPr>
          <w:rFonts w:ascii="Times New Roman" w:hAnsi="Times New Roman" w:cs="Times New Roman"/>
          <w:sz w:val="22"/>
        </w:rPr>
        <w:t xml:space="preserve">Professione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33" type="#_x0000_t75" style="width:234.35pt;height:18.35pt" o:ole="">
            <v:imagedata r:id="rId27" o:title=""/>
          </v:shape>
          <w:control r:id="rId28" w:name="TextBox113" w:shapeid="_x0000_i1233"/>
        </w:object>
      </w:r>
    </w:p>
    <w:p w:rsidR="00D22424" w:rsidRPr="00156D4C" w:rsidRDefault="00D22424" w:rsidP="0002740D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Medico curante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35" type="#_x0000_t75" style="width:261.5pt;height:18.35pt" o:ole="">
            <v:imagedata r:id="rId29" o:title=""/>
          </v:shape>
          <w:control r:id="rId30" w:name="TextBox114" w:shapeid="_x0000_i1235"/>
        </w:object>
      </w:r>
      <w:r w:rsidR="00D8755B">
        <w:rPr>
          <w:rFonts w:ascii="Times New Roman" w:hAnsi="Times New Roman" w:cs="Times New Roman"/>
          <w:sz w:val="22"/>
        </w:rPr>
        <w:t>.</w:t>
      </w:r>
      <w:proofErr w:type="spellStart"/>
      <w:r w:rsidR="002C29FA" w:rsidRPr="00156D4C">
        <w:rPr>
          <w:rFonts w:ascii="Times New Roman" w:hAnsi="Times New Roman" w:cs="Times New Roman"/>
          <w:sz w:val="22"/>
        </w:rPr>
        <w:t>Tel.</w:t>
      </w:r>
      <w:r w:rsidR="0002740D">
        <w:rPr>
          <w:rFonts w:ascii="Times New Roman" w:hAnsi="Times New Roman" w:cs="Times New Roman"/>
          <w:sz w:val="22"/>
        </w:rPr>
        <w:t>medico</w:t>
      </w:r>
      <w:proofErr w:type="spellEnd"/>
      <w:r w:rsidR="00DB43C1">
        <w:rPr>
          <w:rFonts w:ascii="Times New Roman" w:hAnsi="Times New Roman" w:cs="Times New Roman"/>
          <w:b/>
        </w:rPr>
        <w:object w:dxaOrig="1440" w:dyaOrig="360">
          <v:shape id="_x0000_i1237" type="#_x0000_t75" style="width:86.25pt;height:18.35pt" o:ole="">
            <v:imagedata r:id="rId31" o:title=""/>
          </v:shape>
          <w:control r:id="rId32" w:name="TextBox115" w:shapeid="_x0000_i1237"/>
        </w:object>
      </w:r>
    </w:p>
    <w:p w:rsidR="00D22424" w:rsidRPr="00156D4C" w:rsidRDefault="00D22424" w:rsidP="00E16758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 xml:space="preserve">Persona intervistata </w:t>
      </w:r>
      <w:r w:rsidR="00DB43C1">
        <w:rPr>
          <w:rFonts w:ascii="Times New Roman" w:hAnsi="Times New Roman" w:cs="Times New Roman"/>
        </w:rPr>
        <w:object w:dxaOrig="1440" w:dyaOrig="360">
          <v:shape id="_x0000_i1239" type="#_x0000_t75" style="width:54.35pt;height:18.35pt" o:ole="">
            <v:imagedata r:id="rId33" o:title=""/>
          </v:shape>
          <w:control r:id="rId34" w:name="CheckBox1" w:shapeid="_x0000_i1239"/>
        </w:object>
      </w:r>
      <w:r w:rsidR="00DB43C1">
        <w:rPr>
          <w:rFonts w:ascii="Times New Roman" w:hAnsi="Times New Roman" w:cs="Times New Roman"/>
        </w:rPr>
        <w:object w:dxaOrig="1440" w:dyaOrig="360">
          <v:shape id="_x0000_i1241" type="#_x0000_t75" style="width:50.25pt;height:18.35pt" o:ole="">
            <v:imagedata r:id="rId35" o:title=""/>
          </v:shape>
          <w:control r:id="rId36" w:name="CheckBox2" w:shapeid="_x0000_i1241"/>
        </w:object>
      </w:r>
      <w:r w:rsidRPr="00156D4C">
        <w:rPr>
          <w:rFonts w:ascii="Times New Roman" w:hAnsi="Times New Roman" w:cs="Times New Roman"/>
          <w:sz w:val="22"/>
        </w:rPr>
        <w:t xml:space="preserve">Nome e Cognome </w:t>
      </w:r>
      <w:r w:rsidR="00DB43C1">
        <w:rPr>
          <w:rFonts w:ascii="Times New Roman" w:hAnsi="Times New Roman" w:cs="Times New Roman"/>
        </w:rPr>
        <w:object w:dxaOrig="1440" w:dyaOrig="360">
          <v:shape id="_x0000_i1243" type="#_x0000_t75" style="width:178.65pt;height:18.35pt" o:ole="">
            <v:imagedata r:id="rId37" o:title=""/>
          </v:shape>
          <w:control r:id="rId38" w:name="TextBox2" w:shapeid="_x0000_i1243"/>
        </w:object>
      </w:r>
    </w:p>
    <w:p w:rsidR="00D22424" w:rsidRPr="00156D4C" w:rsidRDefault="00E16758" w:rsidP="0034726F">
      <w:pPr>
        <w:spacing w:after="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B43C1">
        <w:rPr>
          <w:rFonts w:ascii="Times New Roman" w:hAnsi="Times New Roman" w:cs="Times New Roman"/>
        </w:rPr>
        <w:object w:dxaOrig="1440" w:dyaOrig="360">
          <v:shape id="_x0000_i1245" type="#_x0000_t75" style="width:78.1pt;height:18.35pt" o:ole="">
            <v:imagedata r:id="rId39" o:title=""/>
          </v:shape>
          <w:control r:id="rId40" w:name="CheckBox3" w:shapeid="_x0000_i1245"/>
        </w:object>
      </w:r>
      <w:r w:rsidR="0060706A">
        <w:rPr>
          <w:rFonts w:ascii="Times New Roman" w:hAnsi="Times New Roman" w:cs="Times New Roman"/>
          <w:sz w:val="22"/>
        </w:rPr>
        <w:t xml:space="preserve">  Nome e Cognome   </w:t>
      </w:r>
      <w:r w:rsidR="00DB43C1">
        <w:rPr>
          <w:rFonts w:ascii="Times New Roman" w:hAnsi="Times New Roman" w:cs="Times New Roman"/>
        </w:rPr>
        <w:object w:dxaOrig="1440" w:dyaOrig="360">
          <v:shape id="_x0000_i1247" type="#_x0000_t75" style="width:223.45pt;height:18.35pt" o:ole="">
            <v:imagedata r:id="rId41" o:title=""/>
          </v:shape>
          <w:control r:id="rId42" w:name="TextBox3" w:shapeid="_x0000_i1247"/>
        </w:object>
      </w:r>
    </w:p>
    <w:p w:rsidR="002C29FA" w:rsidRPr="00156D4C" w:rsidRDefault="0077219E" w:rsidP="00ED640B">
      <w:pPr>
        <w:spacing w:after="0" w:line="240" w:lineRule="auto"/>
        <w:rPr>
          <w:rFonts w:ascii="Times New Roman" w:hAnsi="Times New Roman" w:cs="Times New Roman"/>
          <w:b/>
          <w:i/>
          <w:sz w:val="22"/>
        </w:rPr>
      </w:pPr>
      <w:r w:rsidRPr="00156D4C">
        <w:rPr>
          <w:rFonts w:ascii="Times New Roman" w:hAnsi="Times New Roman" w:cs="Times New Roman"/>
          <w:b/>
          <w:i/>
          <w:sz w:val="22"/>
        </w:rPr>
        <w:t>in soggetti di età inferiore ad 1 anno compilare l’apposita scheda di sorveglianza del botulismo infantile (vedi allegati ISS)</w:t>
      </w:r>
    </w:p>
    <w:p w:rsidR="0077219E" w:rsidRPr="00156D4C" w:rsidRDefault="00DB43C1" w:rsidP="002C29FA">
      <w:pPr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DB43C1"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2" o:spid="_x0000_s1029" type="#_x0000_t202" style="position:absolute;left:0;text-align:left;margin-left:3.25pt;margin-top:13.1pt;width:124.9pt;height:21.25pt;z-index:2519961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" fillcolor="#a5a5a5 [3206]" stroked="f">
            <v:fill opacity="32896f"/>
            <v:textbox>
              <w:txbxContent>
                <w:p w:rsidR="00CF6327" w:rsidRPr="00281D80" w:rsidRDefault="00CF6327">
                  <w:pPr>
                    <w:rPr>
                      <w:color w:val="000000" w:themeColor="text1"/>
                    </w:rPr>
                  </w:pPr>
                  <w:r w:rsidRPr="00281D80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</w:rPr>
                    <w:t>SINTOMATOLOGIA</w:t>
                  </w:r>
                </w:p>
              </w:txbxContent>
            </v:textbox>
          </v:shape>
        </w:pict>
      </w:r>
    </w:p>
    <w:p w:rsidR="002C29FA" w:rsidRPr="00156D4C" w:rsidRDefault="002C29FA" w:rsidP="002C29FA">
      <w:pPr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281D80" w:rsidRDefault="00281D80" w:rsidP="0034726F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</w:p>
    <w:p w:rsidR="005A04F8" w:rsidRPr="00156D4C" w:rsidRDefault="005A04F8" w:rsidP="0034726F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 xml:space="preserve">Data insorgenza dei sintomi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49" type="#_x0000_t75" style="width:54.35pt;height:18.35pt" o:ole="">
            <v:imagedata r:id="rId43" o:title=""/>
          </v:shape>
          <w:control r:id="rId44" w:name="TextBox116" w:shapeid="_x0000_i1249"/>
        </w:object>
      </w:r>
      <w:r w:rsidR="002C29FA" w:rsidRPr="00156D4C">
        <w:rPr>
          <w:rFonts w:ascii="Times New Roman" w:hAnsi="Times New Roman" w:cs="Times New Roman"/>
          <w:sz w:val="22"/>
        </w:rPr>
        <w:t>Ora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51" type="#_x0000_t75" style="width:44.15pt;height:18.35pt" o:ole="">
            <v:imagedata r:id="rId45" o:title=""/>
          </v:shape>
          <w:control r:id="rId46" w:name="TextBox117" w:shapeid="_x0000_i1251"/>
        </w:object>
      </w:r>
      <w:r w:rsidRPr="00156D4C">
        <w:rPr>
          <w:rFonts w:ascii="Times New Roman" w:hAnsi="Times New Roman" w:cs="Times New Roman"/>
          <w:sz w:val="22"/>
        </w:rPr>
        <w:t xml:space="preserve">Luogo di insorgenza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53" type="#_x0000_t75" style="width:139.25pt;height:18.35pt" o:ole="">
            <v:imagedata r:id="rId47" o:title=""/>
          </v:shape>
          <w:control r:id="rId48" w:name="TextBox118" w:shapeid="_x0000_i1253"/>
        </w:object>
      </w:r>
    </w:p>
    <w:p w:rsidR="00223C1D" w:rsidRPr="00281D80" w:rsidRDefault="002C29FA" w:rsidP="00281D80">
      <w:pPr>
        <w:spacing w:line="480" w:lineRule="auto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Sintomi ancora in corso ?</w:t>
      </w:r>
      <w:r w:rsidR="00DB43C1">
        <w:rPr>
          <w:rFonts w:ascii="Times New Roman" w:hAnsi="Times New Roman" w:cs="Times New Roman"/>
        </w:rPr>
        <w:object w:dxaOrig="1440" w:dyaOrig="360">
          <v:shape id="_x0000_i1255" type="#_x0000_t75" style="width:33.3pt;height:18.35pt" o:ole="">
            <v:imagedata r:id="rId49" o:title=""/>
          </v:shape>
          <w:control r:id="rId50" w:name="CheckBox10" w:shapeid="_x0000_i1255"/>
        </w:object>
      </w:r>
      <w:r w:rsidR="00DB43C1">
        <w:rPr>
          <w:rFonts w:ascii="Times New Roman" w:hAnsi="Times New Roman" w:cs="Times New Roman"/>
        </w:rPr>
        <w:object w:dxaOrig="1440" w:dyaOrig="360">
          <v:shape id="_x0000_i1257" type="#_x0000_t75" style="width:46.2pt;height:18.35pt" o:ole="">
            <v:imagedata r:id="rId51" o:title=""/>
          </v:shape>
          <w:control r:id="rId52" w:name="CheckBox11" w:shapeid="_x0000_i1257"/>
        </w:object>
      </w:r>
      <w:r w:rsidR="006B23CA" w:rsidRPr="00156D4C">
        <w:rPr>
          <w:rFonts w:ascii="Times New Roman" w:hAnsi="Times New Roman" w:cs="Times New Roman"/>
          <w:sz w:val="22"/>
        </w:rPr>
        <w:t xml:space="preserve">Data di fine sintomi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259" type="#_x0000_t75" style="width:150.8pt;height:18.35pt" o:ole="">
            <v:imagedata r:id="rId53" o:title=""/>
          </v:shape>
          <w:control r:id="rId54" w:name="TextBox1161" w:shapeid="_x0000_i1259"/>
        </w:object>
      </w:r>
    </w:p>
    <w:tbl>
      <w:tblPr>
        <w:tblStyle w:val="Grigliatabella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44"/>
        <w:gridCol w:w="1700"/>
        <w:gridCol w:w="2311"/>
        <w:gridCol w:w="605"/>
        <w:gridCol w:w="42"/>
        <w:gridCol w:w="1561"/>
        <w:gridCol w:w="41"/>
      </w:tblGrid>
      <w:tr w:rsidR="00476F49" w:rsidRPr="00156D4C" w:rsidTr="009946CE">
        <w:tc>
          <w:tcPr>
            <w:tcW w:w="2695" w:type="dxa"/>
            <w:vAlign w:val="center"/>
          </w:tcPr>
          <w:p w:rsidR="00476F49" w:rsidRPr="00156D4C" w:rsidRDefault="00476F49" w:rsidP="00D875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SINTOMO/SEGNO</w:t>
            </w:r>
          </w:p>
        </w:tc>
        <w:tc>
          <w:tcPr>
            <w:tcW w:w="644" w:type="dxa"/>
            <w:vAlign w:val="center"/>
          </w:tcPr>
          <w:p w:rsidR="00476F49" w:rsidRPr="00156D4C" w:rsidRDefault="00607BA2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SI</w:t>
            </w:r>
          </w:p>
        </w:tc>
        <w:tc>
          <w:tcPr>
            <w:tcW w:w="1701" w:type="dxa"/>
            <w:vAlign w:val="center"/>
          </w:tcPr>
          <w:p w:rsidR="00476F49" w:rsidRPr="00156D4C" w:rsidRDefault="00476F49" w:rsidP="00D875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DATA</w:t>
            </w:r>
          </w:p>
        </w:tc>
        <w:tc>
          <w:tcPr>
            <w:tcW w:w="2311" w:type="dxa"/>
            <w:vAlign w:val="center"/>
          </w:tcPr>
          <w:p w:rsidR="00476F49" w:rsidRPr="00156D4C" w:rsidRDefault="00476F49" w:rsidP="00D875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SINTOMO/SEGNO</w:t>
            </w:r>
          </w:p>
        </w:tc>
        <w:tc>
          <w:tcPr>
            <w:tcW w:w="647" w:type="dxa"/>
            <w:gridSpan w:val="2"/>
            <w:vAlign w:val="center"/>
          </w:tcPr>
          <w:p w:rsidR="00476F49" w:rsidRPr="00156D4C" w:rsidRDefault="00607BA2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SI</w:t>
            </w:r>
          </w:p>
        </w:tc>
        <w:tc>
          <w:tcPr>
            <w:tcW w:w="1600" w:type="dxa"/>
            <w:gridSpan w:val="2"/>
            <w:vAlign w:val="center"/>
          </w:tcPr>
          <w:p w:rsidR="00476F49" w:rsidRPr="00156D4C" w:rsidRDefault="00476F49" w:rsidP="00D875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DATA</w:t>
            </w:r>
          </w:p>
        </w:tc>
      </w:tr>
      <w:tr w:rsidR="00D401AA" w:rsidRPr="00156D4C" w:rsidTr="009946CE">
        <w:trPr>
          <w:gridAfter w:val="1"/>
          <w:wAfter w:w="41" w:type="dxa"/>
          <w:trHeight w:val="170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Nausea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61" type="#_x0000_t75" style="width:14.25pt;height:9.5pt" o:ole="">
                  <v:imagedata r:id="rId55" o:title=""/>
                </v:shape>
                <w:control r:id="rId56" w:name="CheckBox10101" w:shapeid="_x0000_i1261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secchezza delle fauci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63" type="#_x0000_t75" style="width:14.25pt;height:9.5pt" o:ole="">
                  <v:imagedata r:id="rId57" o:title=""/>
                </v:shape>
                <w:control r:id="rId58" w:name="CheckBox1010" w:shapeid="_x0000_i1263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41" w:type="dxa"/>
          <w:trHeight w:val="170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Vomito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65" type="#_x0000_t75" style="width:14.25pt;height:9.5pt" o:ole="">
                  <v:imagedata r:id="rId59" o:title=""/>
                </v:shape>
                <w:control r:id="rId60" w:name="CheckBox1091" w:shapeid="_x0000_i1265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difficoltà di parola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67" type="#_x0000_t75" style="width:14.25pt;height:9.5pt" o:ole="">
                  <v:imagedata r:id="rId61" o:title=""/>
                </v:shape>
                <w:control r:id="rId62" w:name="CheckBox109" w:shapeid="_x0000_i1267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41" w:type="dxa"/>
          <w:trHeight w:val="170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Diarrea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69" type="#_x0000_t75" style="width:14.25pt;height:9.5pt" o:ole="">
                  <v:imagedata r:id="rId63" o:title=""/>
                </v:shape>
                <w:control r:id="rId64" w:name="CheckBox1081" w:shapeid="_x0000_i1269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stipsi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71" type="#_x0000_t75" style="width:14.25pt;height:9.5pt" o:ole="">
                  <v:imagedata r:id="rId65" o:title=""/>
                </v:shape>
                <w:control r:id="rId66" w:name="CheckBox108" w:shapeid="_x0000_i1271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41" w:type="dxa"/>
          <w:trHeight w:val="170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Febbre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73" type="#_x0000_t75" style="width:14.25pt;height:9.5pt" o:ole="">
                  <v:imagedata r:id="rId67" o:title=""/>
                </v:shape>
                <w:control r:id="rId68" w:name="CheckBox1071" w:shapeid="_x0000_i1273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ritenzione urinaria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75" type="#_x0000_t75" style="width:14.25pt;height:9.5pt" o:ole="">
                  <v:imagedata r:id="rId65" o:title=""/>
                </v:shape>
                <w:control r:id="rId69" w:name="CheckBox107" w:shapeid="_x0000_i1275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41" w:type="dxa"/>
          <w:trHeight w:val="170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Gonfiore addominale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77" type="#_x0000_t75" style="width:14.25pt;height:9.5pt" o:ole="">
                  <v:imagedata r:id="rId70" o:title=""/>
                </v:shape>
                <w:control r:id="rId71" w:name="CheckBox1061" w:shapeid="_x0000_i1277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disturbi sensitivi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79" type="#_x0000_t75" style="width:14.25pt;height:9.5pt" o:ole="">
                  <v:imagedata r:id="rId72" o:title=""/>
                </v:shape>
                <w:control r:id="rId73" w:name="CheckBox106" w:shapeid="_x0000_i1279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41" w:type="dxa"/>
          <w:trHeight w:val="170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Marcata astenia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81" type="#_x0000_t75" style="width:14.25pt;height:9.5pt" o:ole="">
                  <v:imagedata r:id="rId74" o:title=""/>
                </v:shape>
                <w:control r:id="rId75" w:name="CheckBox1051" w:shapeid="_x0000_i1281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alterazioni dello stato di coscienza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83" type="#_x0000_t75" style="width:14.25pt;height:9.5pt" o:ole="">
                  <v:imagedata r:id="rId76" o:title=""/>
                </v:shape>
                <w:control r:id="rId77" w:name="CheckBox105" w:shapeid="_x0000_i1283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41" w:type="dxa"/>
          <w:trHeight w:val="170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Diplopia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85" type="#_x0000_t75" style="width:14.25pt;height:9.5pt" o:ole="">
                  <v:imagedata r:id="rId78" o:title=""/>
                </v:shape>
                <w:control r:id="rId79" w:name="CheckBox1041" w:shapeid="_x0000_i1285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disturbi dell’equilibrio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87" type="#_x0000_t75" style="width:14.25pt;height:9.5pt" o:ole="">
                  <v:imagedata r:id="rId80" o:title=""/>
                </v:shape>
                <w:control r:id="rId81" w:name="CheckBox104" w:shapeid="_x0000_i1287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41" w:type="dxa"/>
          <w:trHeight w:val="170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Midriasi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89" type="#_x0000_t75" style="width:14.25pt;height:9.5pt" o:ole="">
                  <v:imagedata r:id="rId82" o:title=""/>
                </v:shape>
                <w:control r:id="rId83" w:name="CheckBox1031" w:shapeid="_x0000_i1289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insufficienza respiratoria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91" type="#_x0000_t75" style="width:14.25pt;height:9.5pt" o:ole="">
                  <v:imagedata r:id="rId84" o:title=""/>
                </v:shape>
                <w:control r:id="rId85" w:name="CheckBox103" w:shapeid="_x0000_i1291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41" w:type="dxa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 xml:space="preserve">Altri disturbi visivi </w:t>
            </w:r>
            <w:r w:rsidRPr="00156D4C">
              <w:rPr>
                <w:rFonts w:ascii="Times New Roman" w:hAnsi="Times New Roman" w:cs="Times New Roman"/>
                <w:i/>
                <w:sz w:val="22"/>
              </w:rPr>
              <w:t xml:space="preserve">(visione confusa, strabismo, 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ptosi </w:t>
            </w:r>
            <w:r w:rsidRPr="00156D4C">
              <w:rPr>
                <w:rFonts w:ascii="Times New Roman" w:hAnsi="Times New Roman" w:cs="Times New Roman"/>
                <w:i/>
                <w:sz w:val="22"/>
              </w:rPr>
              <w:t>palpebrale)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93" type="#_x0000_t75" style="width:14.25pt;height:9.5pt" o:ole="">
                  <v:imagedata r:id="rId86" o:title=""/>
                </v:shape>
                <w:control r:id="rId87" w:name="CheckBox1021" w:shapeid="_x0000_i1293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alti segni neurologici o muscolari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95" type="#_x0000_t75" style="width:14.25pt;height:9.5pt" o:ole="">
                  <v:imagedata r:id="rId88" o:title=""/>
                </v:shape>
                <w:control r:id="rId89" w:name="CheckBox102" w:shapeid="_x0000_i1295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41" w:type="dxa"/>
        </w:trPr>
        <w:tc>
          <w:tcPr>
            <w:tcW w:w="2695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difficoltà di deglutizione</w:t>
            </w:r>
          </w:p>
        </w:tc>
        <w:tc>
          <w:tcPr>
            <w:tcW w:w="644" w:type="dxa"/>
            <w:vAlign w:val="center"/>
          </w:tcPr>
          <w:p w:rsidR="00D401AA" w:rsidRDefault="00DB43C1" w:rsidP="00D401AA">
            <w:pPr>
              <w:jc w:val="center"/>
            </w:pPr>
            <w:r w:rsidRPr="00741D53">
              <w:rPr>
                <w:rFonts w:ascii="Times New Roman" w:hAnsi="Times New Roman" w:cs="Times New Roman"/>
                <w:b/>
              </w:rPr>
              <w:object w:dxaOrig="1440" w:dyaOrig="360">
                <v:shape id="_x0000_i1297" type="#_x0000_t75" style="width:14.25pt;height:9.5pt" o:ole="">
                  <v:imagedata r:id="rId90" o:title=""/>
                </v:shape>
                <w:control r:id="rId91" w:name="CheckBox1011" w:shapeid="_x0000_i1297"/>
              </w:object>
            </w:r>
          </w:p>
        </w:tc>
        <w:tc>
          <w:tcPr>
            <w:tcW w:w="170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D401AA" w:rsidRPr="00156D4C" w:rsidRDefault="00D401AA" w:rsidP="00D401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coma</w:t>
            </w:r>
          </w:p>
        </w:tc>
        <w:tc>
          <w:tcPr>
            <w:tcW w:w="605" w:type="dxa"/>
            <w:vAlign w:val="center"/>
          </w:tcPr>
          <w:p w:rsidR="00D401AA" w:rsidRDefault="00DB43C1" w:rsidP="00D401AA">
            <w:pPr>
              <w:jc w:val="center"/>
            </w:pPr>
            <w:r w:rsidRPr="00DA3580">
              <w:rPr>
                <w:rFonts w:ascii="Times New Roman" w:hAnsi="Times New Roman" w:cs="Times New Roman"/>
                <w:b/>
              </w:rPr>
              <w:object w:dxaOrig="1440" w:dyaOrig="360">
                <v:shape id="_x0000_i1299" type="#_x0000_t75" style="width:14.25pt;height:9.5pt" o:ole="">
                  <v:imagedata r:id="rId92" o:title=""/>
                </v:shape>
                <w:control r:id="rId93" w:name="CheckBox101" w:shapeid="_x0000_i1299"/>
              </w:object>
            </w:r>
          </w:p>
        </w:tc>
        <w:tc>
          <w:tcPr>
            <w:tcW w:w="1601" w:type="dxa"/>
            <w:gridSpan w:val="2"/>
            <w:vAlign w:val="center"/>
          </w:tcPr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F49" w:rsidRPr="00156D4C" w:rsidTr="009946CE">
        <w:trPr>
          <w:gridAfter w:val="1"/>
          <w:wAfter w:w="38" w:type="dxa"/>
        </w:trPr>
        <w:tc>
          <w:tcPr>
            <w:tcW w:w="2695" w:type="dxa"/>
            <w:vAlign w:val="center"/>
          </w:tcPr>
          <w:p w:rsidR="00476F49" w:rsidRPr="00156D4C" w:rsidRDefault="00476F49" w:rsidP="00D8755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Altri sintomi</w:t>
            </w:r>
          </w:p>
        </w:tc>
        <w:tc>
          <w:tcPr>
            <w:tcW w:w="6865" w:type="dxa"/>
            <w:gridSpan w:val="6"/>
            <w:vAlign w:val="center"/>
          </w:tcPr>
          <w:p w:rsidR="00476F49" w:rsidRPr="00156D4C" w:rsidRDefault="00476F49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01AA" w:rsidRPr="00156D4C" w:rsidTr="009946CE">
        <w:trPr>
          <w:gridAfter w:val="1"/>
          <w:wAfter w:w="38" w:type="dxa"/>
        </w:trPr>
        <w:tc>
          <w:tcPr>
            <w:tcW w:w="9560" w:type="dxa"/>
            <w:gridSpan w:val="7"/>
            <w:vAlign w:val="center"/>
          </w:tcPr>
          <w:p w:rsidR="00D401AA" w:rsidRDefault="00D401AA" w:rsidP="00D8755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401AA" w:rsidRPr="00156D4C" w:rsidRDefault="00D401AA" w:rsidP="00D401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07BA2" w:rsidRDefault="00607BA2" w:rsidP="0034726F">
      <w:pPr>
        <w:spacing w:after="0" w:line="480" w:lineRule="auto"/>
        <w:rPr>
          <w:rFonts w:ascii="Times New Roman" w:hAnsi="Times New Roman" w:cs="Times New Roman"/>
          <w:sz w:val="22"/>
        </w:rPr>
      </w:pPr>
    </w:p>
    <w:p w:rsidR="00607BA2" w:rsidRDefault="00607BA2" w:rsidP="0034726F">
      <w:pPr>
        <w:spacing w:after="0" w:line="480" w:lineRule="auto"/>
        <w:rPr>
          <w:rFonts w:ascii="Times New Roman" w:hAnsi="Times New Roman" w:cs="Times New Roman"/>
          <w:sz w:val="22"/>
        </w:rPr>
      </w:pPr>
    </w:p>
    <w:p w:rsidR="000C07E0" w:rsidRPr="00156D4C" w:rsidRDefault="000C07E0" w:rsidP="0034726F">
      <w:pPr>
        <w:spacing w:after="0" w:line="480" w:lineRule="auto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Data di primo accesso alle cure mediche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01" type="#_x0000_t75" style="width:88.3pt;height:18.35pt" o:ole="">
            <v:imagedata r:id="rId25" o:title=""/>
          </v:shape>
          <w:control r:id="rId94" w:name="TextBox1162" w:shapeid="_x0000_i1301"/>
        </w:object>
      </w:r>
      <w:r w:rsidRPr="00156D4C">
        <w:rPr>
          <w:rFonts w:ascii="Times New Roman" w:hAnsi="Times New Roman" w:cs="Times New Roman"/>
          <w:sz w:val="22"/>
        </w:rPr>
        <w:t xml:space="preserve">Data di ricovero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03" type="#_x0000_t75" style="width:129.05pt;height:18.35pt" o:ole="">
            <v:imagedata r:id="rId95" o:title=""/>
          </v:shape>
          <w:control r:id="rId96" w:name="TextBox1163" w:shapeid="_x0000_i1303"/>
        </w:object>
      </w:r>
    </w:p>
    <w:p w:rsidR="000C07E0" w:rsidRPr="00156D4C" w:rsidRDefault="000C07E0" w:rsidP="0034726F">
      <w:pPr>
        <w:spacing w:after="0" w:line="480" w:lineRule="auto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 xml:space="preserve">Reparto di ricovero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05" type="#_x0000_t75" style="width:391.25pt;height:18.35pt" o:ole="">
            <v:imagedata r:id="rId97" o:title=""/>
          </v:shape>
          <w:control r:id="rId98" w:name="TextBox1164" w:shapeid="_x0000_i1305"/>
        </w:object>
      </w:r>
    </w:p>
    <w:p w:rsidR="000C07E0" w:rsidRPr="00156D4C" w:rsidRDefault="000C07E0" w:rsidP="00D401AA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 xml:space="preserve">E’ stata eseguita </w:t>
      </w:r>
      <w:r w:rsidR="00135C46" w:rsidRPr="00156D4C">
        <w:rPr>
          <w:rFonts w:ascii="Times New Roman" w:hAnsi="Times New Roman" w:cs="Times New Roman"/>
          <w:sz w:val="22"/>
        </w:rPr>
        <w:t>elettromiografia?</w:t>
      </w:r>
      <w:r w:rsidR="00DB43C1">
        <w:rPr>
          <w:rFonts w:ascii="Times New Roman" w:hAnsi="Times New Roman" w:cs="Times New Roman"/>
        </w:rPr>
        <w:object w:dxaOrig="1440" w:dyaOrig="360">
          <v:shape id="_x0000_i1307" type="#_x0000_t75" style="width:33.3pt;height:18.35pt" o:ole="">
            <v:imagedata r:id="rId99" o:title=""/>
          </v:shape>
          <w:control r:id="rId100" w:name="CheckBox1012" w:shapeid="_x0000_i1307"/>
        </w:object>
      </w:r>
      <w:r w:rsidR="00DB43C1">
        <w:rPr>
          <w:rFonts w:ascii="Times New Roman" w:hAnsi="Times New Roman" w:cs="Times New Roman"/>
        </w:rPr>
        <w:object w:dxaOrig="1440" w:dyaOrig="360">
          <v:shape id="_x0000_i1309" type="#_x0000_t75" style="width:46.2pt;height:18.35pt" o:ole="">
            <v:imagedata r:id="rId101" o:title=""/>
          </v:shape>
          <w:control r:id="rId102" w:name="CheckBox111" w:shapeid="_x0000_i1309"/>
        </w:object>
      </w:r>
      <w:r w:rsidR="0034726F">
        <w:rPr>
          <w:rFonts w:ascii="Times New Roman" w:hAnsi="Times New Roman" w:cs="Times New Roman"/>
          <w:sz w:val="22"/>
        </w:rPr>
        <w:t xml:space="preserve"> Esito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11" type="#_x0000_t75" style="width:216.7pt;height:18.35pt" o:ole="">
            <v:imagedata r:id="rId103" o:title=""/>
          </v:shape>
          <w:control r:id="rId104" w:name="TextBox11631" w:shapeid="_x0000_i1311"/>
        </w:object>
      </w:r>
    </w:p>
    <w:p w:rsidR="000C07E0" w:rsidRDefault="00E031F6" w:rsidP="00D401AA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 w:rsidRPr="00156D4C">
        <w:rPr>
          <w:rFonts w:ascii="Times New Roman" w:hAnsi="Times New Roman" w:cs="Times New Roman"/>
          <w:sz w:val="22"/>
        </w:rPr>
        <w:t xml:space="preserve">E ‘stato impiegato siero antibotulinico </w:t>
      </w:r>
      <w:r w:rsidR="00DB43C1">
        <w:rPr>
          <w:rFonts w:ascii="Times New Roman" w:hAnsi="Times New Roman" w:cs="Times New Roman"/>
        </w:rPr>
        <w:object w:dxaOrig="1440" w:dyaOrig="360">
          <v:shape id="_x0000_i1313" type="#_x0000_t75" style="width:33.3pt;height:18.35pt" o:ole="">
            <v:imagedata r:id="rId105" o:title=""/>
          </v:shape>
          <w:control r:id="rId106" w:name="CheckBox1013" w:shapeid="_x0000_i1313"/>
        </w:object>
      </w:r>
      <w:r w:rsidR="00DB43C1">
        <w:rPr>
          <w:rFonts w:ascii="Times New Roman" w:hAnsi="Times New Roman" w:cs="Times New Roman"/>
        </w:rPr>
        <w:object w:dxaOrig="1440" w:dyaOrig="360">
          <v:shape id="_x0000_i1315" type="#_x0000_t75" style="width:46.2pt;height:18.35pt" o:ole="">
            <v:imagedata r:id="rId107" o:title=""/>
          </v:shape>
          <w:control r:id="rId108" w:name="CheckBox112" w:shapeid="_x0000_i1315"/>
        </w:object>
      </w:r>
      <w:r w:rsidR="00E7445A" w:rsidRPr="00156D4C">
        <w:rPr>
          <w:rFonts w:ascii="Times New Roman" w:hAnsi="Times New Roman" w:cs="Times New Roman"/>
          <w:sz w:val="22"/>
        </w:rPr>
        <w:t xml:space="preserve">Data di impiego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17" type="#_x0000_t75" style="width:107.3pt;height:18.35pt" o:ole="">
            <v:imagedata r:id="rId109" o:title=""/>
          </v:shape>
          <w:control r:id="rId110" w:name="TextBox11632" w:shapeid="_x0000_i1317"/>
        </w:object>
      </w:r>
    </w:p>
    <w:p w:rsidR="00D401AA" w:rsidRPr="00156D4C" w:rsidRDefault="00DB43C1" w:rsidP="00D401AA">
      <w:pPr>
        <w:spacing w:after="0" w:line="48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7" o:spid="_x0000_s1030" type="#_x0000_t202" style="position:absolute;margin-left:15.25pt;margin-top:.7pt;width:172.35pt;height:21.25pt;z-index:2520033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" fillcolor="#a5a5a5 [3206]" stroked="f">
            <v:fill opacity="32896f"/>
            <v:textbox>
              <w:txbxContent>
                <w:p w:rsidR="00CF6327" w:rsidRPr="00281D80" w:rsidRDefault="00CF6327" w:rsidP="00D401AA">
                  <w:pPr>
                    <w:rPr>
                      <w:color w:val="000000" w:themeColor="text1"/>
                    </w:rPr>
                  </w:pPr>
                  <w:r w:rsidRPr="00281D80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</w:rPr>
                    <w:t xml:space="preserve">ESITI </w:t>
                  </w:r>
                  <w:proofErr w:type="spellStart"/>
                  <w:r w:rsidRPr="00281D80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</w:rPr>
                    <w:t>DI</w:t>
                  </w:r>
                  <w:proofErr w:type="spellEnd"/>
                  <w:r w:rsidRPr="00281D80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</w:rPr>
                    <w:t xml:space="preserve"> LABORATORIO</w:t>
                  </w:r>
                </w:p>
              </w:txbxContent>
            </v:textbox>
          </v:shape>
        </w:pict>
      </w:r>
    </w:p>
    <w:p w:rsidR="002E5254" w:rsidRPr="00156D4C" w:rsidRDefault="002E5254" w:rsidP="00E031F6">
      <w:pPr>
        <w:spacing w:after="0"/>
        <w:rPr>
          <w:rFonts w:ascii="Times New Roman" w:hAnsi="Times New Roman" w:cs="Times New Roman"/>
          <w:b/>
          <w:sz w:val="22"/>
        </w:rPr>
      </w:pPr>
    </w:p>
    <w:tbl>
      <w:tblPr>
        <w:tblStyle w:val="Grigliatabella"/>
        <w:tblW w:w="96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2547"/>
        <w:gridCol w:w="1701"/>
        <w:gridCol w:w="1687"/>
        <w:gridCol w:w="1715"/>
        <w:gridCol w:w="1984"/>
      </w:tblGrid>
      <w:tr w:rsidR="00023925" w:rsidRPr="0034726F" w:rsidTr="005A39D1">
        <w:tc>
          <w:tcPr>
            <w:tcW w:w="2547" w:type="dxa"/>
            <w:shd w:val="clear" w:color="auto" w:fill="F2F2F2" w:themeFill="background1" w:themeFillShade="F2"/>
          </w:tcPr>
          <w:p w:rsidR="00023925" w:rsidRPr="0034726F" w:rsidRDefault="00023925" w:rsidP="0002392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4726F">
              <w:rPr>
                <w:rFonts w:ascii="Times New Roman" w:hAnsi="Times New Roman" w:cs="Times New Roman"/>
                <w:b/>
                <w:sz w:val="22"/>
              </w:rPr>
              <w:t>CAMPIONE</w:t>
            </w:r>
          </w:p>
        </w:tc>
        <w:tc>
          <w:tcPr>
            <w:tcW w:w="3388" w:type="dxa"/>
            <w:gridSpan w:val="2"/>
            <w:shd w:val="clear" w:color="auto" w:fill="F2F2F2" w:themeFill="background1" w:themeFillShade="F2"/>
          </w:tcPr>
          <w:p w:rsidR="00023925" w:rsidRPr="0034726F" w:rsidRDefault="00023925" w:rsidP="0002392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4726F">
              <w:rPr>
                <w:rFonts w:ascii="Times New Roman" w:hAnsi="Times New Roman" w:cs="Times New Roman"/>
                <w:b/>
                <w:sz w:val="22"/>
              </w:rPr>
              <w:t>TOSSINA BOTULINICA</w:t>
            </w:r>
          </w:p>
        </w:tc>
        <w:tc>
          <w:tcPr>
            <w:tcW w:w="3699" w:type="dxa"/>
            <w:gridSpan w:val="2"/>
            <w:shd w:val="clear" w:color="auto" w:fill="F2F2F2" w:themeFill="background1" w:themeFillShade="F2"/>
          </w:tcPr>
          <w:p w:rsidR="00023925" w:rsidRPr="0034726F" w:rsidRDefault="00023925" w:rsidP="0002392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4726F">
              <w:rPr>
                <w:rFonts w:ascii="Times New Roman" w:hAnsi="Times New Roman" w:cs="Times New Roman"/>
                <w:b/>
                <w:sz w:val="22"/>
              </w:rPr>
              <w:t xml:space="preserve">CLOSTRIDI PRODUTTORI </w:t>
            </w:r>
            <w:proofErr w:type="spellStart"/>
            <w:r w:rsidRPr="0034726F">
              <w:rPr>
                <w:rFonts w:ascii="Times New Roman" w:hAnsi="Times New Roman" w:cs="Times New Roman"/>
                <w:b/>
                <w:sz w:val="22"/>
              </w:rPr>
              <w:t>DI</w:t>
            </w:r>
            <w:proofErr w:type="spellEnd"/>
            <w:r w:rsidRPr="0034726F">
              <w:rPr>
                <w:rFonts w:ascii="Times New Roman" w:hAnsi="Times New Roman" w:cs="Times New Roman"/>
                <w:b/>
                <w:sz w:val="22"/>
              </w:rPr>
              <w:t xml:space="preserve"> TOSSINA</w:t>
            </w:r>
          </w:p>
        </w:tc>
      </w:tr>
      <w:tr w:rsidR="00023925" w:rsidRPr="0034726F" w:rsidTr="007449C5">
        <w:trPr>
          <w:trHeight w:val="353"/>
        </w:trPr>
        <w:tc>
          <w:tcPr>
            <w:tcW w:w="2547" w:type="dxa"/>
          </w:tcPr>
          <w:p w:rsidR="00023925" w:rsidRPr="0034726F" w:rsidRDefault="00023925" w:rsidP="00CA755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4726F">
              <w:rPr>
                <w:rFonts w:ascii="Times New Roman" w:hAnsi="Times New Roman" w:cs="Times New Roman"/>
                <w:sz w:val="22"/>
              </w:rPr>
              <w:t>Siero</w:t>
            </w:r>
          </w:p>
        </w:tc>
        <w:tc>
          <w:tcPr>
            <w:tcW w:w="1701" w:type="dxa"/>
            <w:vAlign w:val="center"/>
          </w:tcPr>
          <w:p w:rsidR="00023925" w:rsidRPr="0034726F" w:rsidRDefault="0034726F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19" type="#_x0000_t75" style="width:14.25pt;height:18.35pt" o:ole="">
                  <v:imagedata r:id="rId111" o:title=""/>
                </v:shape>
                <w:control r:id="rId112" w:name="CheckBox4" w:shapeid="_x0000_i1319"/>
              </w:object>
            </w:r>
          </w:p>
        </w:tc>
        <w:tc>
          <w:tcPr>
            <w:tcW w:w="1687" w:type="dxa"/>
            <w:vAlign w:val="center"/>
          </w:tcPr>
          <w:p w:rsidR="00023925" w:rsidRPr="0034726F" w:rsidRDefault="0034726F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21" type="#_x0000_t75" style="width:14.25pt;height:18.35pt" o:ole="">
                  <v:imagedata r:id="rId113" o:title=""/>
                </v:shape>
                <w:control r:id="rId114" w:name="CheckBox41" w:shapeid="_x0000_i1321"/>
              </w:object>
            </w:r>
          </w:p>
        </w:tc>
        <w:tc>
          <w:tcPr>
            <w:tcW w:w="3699" w:type="dxa"/>
            <w:gridSpan w:val="2"/>
            <w:vAlign w:val="center"/>
          </w:tcPr>
          <w:p w:rsidR="00023925" w:rsidRPr="0034726F" w:rsidRDefault="00CA7555" w:rsidP="00CA755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4726F">
              <w:rPr>
                <w:rFonts w:ascii="Times New Roman" w:hAnsi="Times New Roman" w:cs="Times New Roman"/>
                <w:i/>
                <w:sz w:val="22"/>
              </w:rPr>
              <w:t>Ricerca</w:t>
            </w:r>
            <w:r w:rsidR="00023925" w:rsidRPr="0034726F">
              <w:rPr>
                <w:rFonts w:ascii="Times New Roman" w:hAnsi="Times New Roman" w:cs="Times New Roman"/>
                <w:i/>
                <w:sz w:val="22"/>
              </w:rPr>
              <w:t xml:space="preserve"> non pertinente</w:t>
            </w:r>
          </w:p>
        </w:tc>
      </w:tr>
      <w:tr w:rsidR="007449C5" w:rsidRPr="0034726F" w:rsidTr="007449C5">
        <w:trPr>
          <w:trHeight w:val="414"/>
        </w:trPr>
        <w:tc>
          <w:tcPr>
            <w:tcW w:w="2547" w:type="dxa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4726F">
              <w:rPr>
                <w:rFonts w:ascii="Times New Roman" w:hAnsi="Times New Roman" w:cs="Times New Roman"/>
                <w:sz w:val="22"/>
              </w:rPr>
              <w:t>Feci</w:t>
            </w:r>
          </w:p>
        </w:tc>
        <w:tc>
          <w:tcPr>
            <w:tcW w:w="1701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23" type="#_x0000_t75" style="width:14.25pt;height:18.35pt" o:ole="">
                  <v:imagedata r:id="rId115" o:title=""/>
                </v:shape>
                <w:control r:id="rId116" w:name="CheckBox42" w:shapeid="_x0000_i1323"/>
              </w:object>
            </w:r>
          </w:p>
        </w:tc>
        <w:tc>
          <w:tcPr>
            <w:tcW w:w="1687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25" type="#_x0000_t75" style="width:14.25pt;height:18.35pt" o:ole="">
                  <v:imagedata r:id="rId117" o:title=""/>
                </v:shape>
                <w:control r:id="rId118" w:name="CheckBox43" w:shapeid="_x0000_i1325"/>
              </w:object>
            </w:r>
          </w:p>
        </w:tc>
        <w:tc>
          <w:tcPr>
            <w:tcW w:w="1715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27" type="#_x0000_t75" style="width:14.25pt;height:18.35pt" o:ole="">
                  <v:imagedata r:id="rId119" o:title=""/>
                </v:shape>
                <w:control r:id="rId120" w:name="CheckBox44" w:shapeid="_x0000_i1327"/>
              </w:object>
            </w:r>
          </w:p>
        </w:tc>
        <w:tc>
          <w:tcPr>
            <w:tcW w:w="1984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29" type="#_x0000_t75" style="width:14.25pt;height:18.35pt" o:ole="">
                  <v:imagedata r:id="rId121" o:title=""/>
                </v:shape>
                <w:control r:id="rId122" w:name="CheckBox45" w:shapeid="_x0000_i1329"/>
              </w:object>
            </w:r>
          </w:p>
        </w:tc>
      </w:tr>
      <w:tr w:rsidR="007449C5" w:rsidRPr="0034726F" w:rsidTr="007449C5">
        <w:trPr>
          <w:trHeight w:val="414"/>
        </w:trPr>
        <w:tc>
          <w:tcPr>
            <w:tcW w:w="2547" w:type="dxa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4726F">
              <w:rPr>
                <w:rFonts w:ascii="Times New Roman" w:hAnsi="Times New Roman" w:cs="Times New Roman"/>
                <w:sz w:val="22"/>
              </w:rPr>
              <w:t>Tamponi rettali</w:t>
            </w:r>
          </w:p>
        </w:tc>
        <w:tc>
          <w:tcPr>
            <w:tcW w:w="3388" w:type="dxa"/>
            <w:gridSpan w:val="2"/>
            <w:vAlign w:val="center"/>
          </w:tcPr>
          <w:p w:rsidR="007449C5" w:rsidRPr="0034726F" w:rsidRDefault="007449C5" w:rsidP="007449C5">
            <w:pPr>
              <w:jc w:val="center"/>
              <w:rPr>
                <w:rFonts w:ascii="Times New Roman" w:hAnsi="Times New Roman" w:cs="Times New Roman"/>
              </w:rPr>
            </w:pPr>
            <w:r w:rsidRPr="0034726F">
              <w:rPr>
                <w:rFonts w:ascii="Times New Roman" w:hAnsi="Times New Roman" w:cs="Times New Roman"/>
                <w:i/>
                <w:sz w:val="22"/>
              </w:rPr>
              <w:t>Ricerca non pertinente</w:t>
            </w:r>
          </w:p>
        </w:tc>
        <w:tc>
          <w:tcPr>
            <w:tcW w:w="1715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31" type="#_x0000_t75" style="width:14.25pt;height:18.35pt" o:ole="">
                  <v:imagedata r:id="rId123" o:title=""/>
                </v:shape>
                <w:control r:id="rId124" w:name="CheckBox46" w:shapeid="_x0000_i1331"/>
              </w:object>
            </w:r>
          </w:p>
        </w:tc>
        <w:tc>
          <w:tcPr>
            <w:tcW w:w="1984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33" type="#_x0000_t75" style="width:14.25pt;height:18.35pt" o:ole="">
                  <v:imagedata r:id="rId125" o:title=""/>
                </v:shape>
                <w:control r:id="rId126" w:name="CheckBox47" w:shapeid="_x0000_i1333"/>
              </w:object>
            </w:r>
          </w:p>
        </w:tc>
      </w:tr>
      <w:tr w:rsidR="007449C5" w:rsidRPr="0034726F" w:rsidTr="007449C5">
        <w:tc>
          <w:tcPr>
            <w:tcW w:w="2547" w:type="dxa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4726F">
              <w:rPr>
                <w:rFonts w:ascii="Times New Roman" w:hAnsi="Times New Roman" w:cs="Times New Roman"/>
                <w:sz w:val="22"/>
              </w:rPr>
              <w:t>Lavaggio ampolla rettale</w:t>
            </w:r>
          </w:p>
        </w:tc>
        <w:tc>
          <w:tcPr>
            <w:tcW w:w="1701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35" type="#_x0000_t75" style="width:14.25pt;height:18.35pt" o:ole="">
                  <v:imagedata r:id="rId127" o:title=""/>
                </v:shape>
                <w:control r:id="rId128" w:name="CheckBox410" w:shapeid="_x0000_i1335"/>
              </w:object>
            </w:r>
          </w:p>
        </w:tc>
        <w:tc>
          <w:tcPr>
            <w:tcW w:w="1687" w:type="dxa"/>
            <w:vAlign w:val="center"/>
          </w:tcPr>
          <w:p w:rsidR="007449C5" w:rsidRPr="0034726F" w:rsidRDefault="007449C5" w:rsidP="005A39D1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37" type="#_x0000_t75" style="width:14.25pt;height:18.35pt" o:ole="">
                  <v:imagedata r:id="rId129" o:title=""/>
                </v:shape>
                <w:control r:id="rId130" w:name="CheckBox411" w:shapeid="_x0000_i1337"/>
              </w:object>
            </w:r>
          </w:p>
        </w:tc>
        <w:tc>
          <w:tcPr>
            <w:tcW w:w="1715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39" type="#_x0000_t75" style="width:14.25pt;height:18.35pt" o:ole="">
                  <v:imagedata r:id="rId131" o:title=""/>
                </v:shape>
                <w:control r:id="rId132" w:name="CheckBox48" w:shapeid="_x0000_i1339"/>
              </w:object>
            </w:r>
          </w:p>
        </w:tc>
        <w:tc>
          <w:tcPr>
            <w:tcW w:w="1984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41" type="#_x0000_t75" style="width:14.25pt;height:18.35pt" o:ole="">
                  <v:imagedata r:id="rId133" o:title=""/>
                </v:shape>
                <w:control r:id="rId134" w:name="CheckBox49" w:shapeid="_x0000_i1341"/>
              </w:object>
            </w:r>
          </w:p>
        </w:tc>
      </w:tr>
      <w:tr w:rsidR="007449C5" w:rsidRPr="0034726F" w:rsidTr="007449C5">
        <w:tc>
          <w:tcPr>
            <w:tcW w:w="2547" w:type="dxa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4726F">
              <w:rPr>
                <w:rFonts w:ascii="Times New Roman" w:hAnsi="Times New Roman" w:cs="Times New Roman"/>
                <w:sz w:val="22"/>
              </w:rPr>
              <w:t>Contenuto gastrico e vomito</w:t>
            </w:r>
          </w:p>
        </w:tc>
        <w:tc>
          <w:tcPr>
            <w:tcW w:w="1701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43" type="#_x0000_t75" style="width:14.25pt;height:18.35pt" o:ole="">
                  <v:imagedata r:id="rId133" o:title=""/>
                </v:shape>
                <w:control r:id="rId135" w:name="CheckBox412" w:shapeid="_x0000_i1343"/>
              </w:object>
            </w:r>
          </w:p>
        </w:tc>
        <w:tc>
          <w:tcPr>
            <w:tcW w:w="1687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45" type="#_x0000_t75" style="width:14.25pt;height:18.35pt" o:ole="">
                  <v:imagedata r:id="rId136" o:title=""/>
                </v:shape>
                <w:control r:id="rId137" w:name="CheckBox413" w:shapeid="_x0000_i1345"/>
              </w:object>
            </w:r>
          </w:p>
        </w:tc>
        <w:tc>
          <w:tcPr>
            <w:tcW w:w="1715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47" type="#_x0000_t75" style="width:14.25pt;height:18.35pt" o:ole="">
                  <v:imagedata r:id="rId138" o:title=""/>
                </v:shape>
                <w:control r:id="rId139" w:name="CheckBox414" w:shapeid="_x0000_i1347"/>
              </w:object>
            </w:r>
          </w:p>
        </w:tc>
        <w:tc>
          <w:tcPr>
            <w:tcW w:w="1984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49" type="#_x0000_t75" style="width:14.25pt;height:18.35pt" o:ole="">
                  <v:imagedata r:id="rId140" o:title=""/>
                </v:shape>
                <w:control r:id="rId141" w:name="CheckBox415" w:shapeid="_x0000_i1349"/>
              </w:object>
            </w:r>
          </w:p>
        </w:tc>
      </w:tr>
      <w:tr w:rsidR="007449C5" w:rsidRPr="0034726F" w:rsidTr="007449C5">
        <w:trPr>
          <w:trHeight w:val="297"/>
        </w:trPr>
        <w:tc>
          <w:tcPr>
            <w:tcW w:w="2547" w:type="dxa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4726F">
              <w:rPr>
                <w:rFonts w:ascii="Times New Roman" w:hAnsi="Times New Roman" w:cs="Times New Roman"/>
                <w:sz w:val="22"/>
              </w:rPr>
              <w:t xml:space="preserve">Altro materiale </w:t>
            </w:r>
            <w:r w:rsidRPr="0034726F">
              <w:rPr>
                <w:rFonts w:ascii="Times New Roman" w:hAnsi="Times New Roman" w:cs="Times New Roman"/>
                <w:i/>
                <w:sz w:val="22"/>
              </w:rPr>
              <w:t>(definire)</w:t>
            </w:r>
          </w:p>
        </w:tc>
        <w:tc>
          <w:tcPr>
            <w:tcW w:w="1701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51" type="#_x0000_t75" style="width:14.25pt;height:18.35pt" o:ole="">
                  <v:imagedata r:id="rId142" o:title=""/>
                </v:shape>
                <w:control r:id="rId143" w:name="CheckBox416" w:shapeid="_x0000_i1351"/>
              </w:object>
            </w:r>
          </w:p>
        </w:tc>
        <w:tc>
          <w:tcPr>
            <w:tcW w:w="1687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53" type="#_x0000_t75" style="width:14.25pt;height:18.35pt" o:ole="">
                  <v:imagedata r:id="rId144" o:title=""/>
                </v:shape>
                <w:control r:id="rId145" w:name="CheckBox417" w:shapeid="_x0000_i1353"/>
              </w:object>
            </w:r>
          </w:p>
        </w:tc>
        <w:tc>
          <w:tcPr>
            <w:tcW w:w="1715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55" type="#_x0000_t75" style="width:14.25pt;height:18.35pt" o:ole="">
                  <v:imagedata r:id="rId146" o:title=""/>
                </v:shape>
                <w:control r:id="rId147" w:name="CheckBox418" w:shapeid="_x0000_i1355"/>
              </w:object>
            </w:r>
          </w:p>
        </w:tc>
        <w:tc>
          <w:tcPr>
            <w:tcW w:w="1984" w:type="dxa"/>
            <w:vAlign w:val="center"/>
          </w:tcPr>
          <w:p w:rsidR="007449C5" w:rsidRPr="0034726F" w:rsidRDefault="007449C5" w:rsidP="007449C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PRESENTE</w:t>
            </w:r>
            <w:r w:rsidR="00DB43C1">
              <w:rPr>
                <w:rFonts w:ascii="Times New Roman" w:hAnsi="Times New Roman" w:cs="Times New Roman"/>
              </w:rPr>
              <w:object w:dxaOrig="1440" w:dyaOrig="360">
                <v:shape id="_x0000_i1357" type="#_x0000_t75" style="width:14.25pt;height:18.35pt" o:ole="">
                  <v:imagedata r:id="rId148" o:title=""/>
                </v:shape>
                <w:control r:id="rId149" w:name="CheckBox419" w:shapeid="_x0000_i1357"/>
              </w:object>
            </w:r>
          </w:p>
        </w:tc>
      </w:tr>
    </w:tbl>
    <w:p w:rsidR="007F751E" w:rsidRPr="00156D4C" w:rsidRDefault="007F751E" w:rsidP="00E031F6">
      <w:pPr>
        <w:spacing w:after="0"/>
        <w:rPr>
          <w:rFonts w:ascii="Times New Roman" w:hAnsi="Times New Roman" w:cs="Times New Roman"/>
          <w:sz w:val="22"/>
        </w:rPr>
      </w:pPr>
    </w:p>
    <w:p w:rsidR="007F751E" w:rsidRDefault="007F751E">
      <w:pPr>
        <w:rPr>
          <w:rFonts w:ascii="Times New Roman" w:hAnsi="Times New Roman" w:cs="Times New Roman"/>
          <w:b/>
        </w:rPr>
      </w:pPr>
      <w:r w:rsidRPr="00156D4C">
        <w:rPr>
          <w:rFonts w:ascii="Times New Roman" w:hAnsi="Times New Roman" w:cs="Times New Roman"/>
          <w:sz w:val="22"/>
        </w:rPr>
        <w:t>Laboratorio che ha effettuato l’analisi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59" type="#_x0000_t75" style="width:220.75pt;height:18.35pt" o:ole="">
            <v:imagedata r:id="rId150" o:title=""/>
          </v:shape>
          <w:control r:id="rId151" w:name="TextBox11633" w:shapeid="_x0000_i1359"/>
        </w:object>
      </w:r>
      <w:r w:rsidRPr="00156D4C">
        <w:rPr>
          <w:rFonts w:ascii="Times New Roman" w:hAnsi="Times New Roman" w:cs="Times New Roman"/>
          <w:sz w:val="22"/>
        </w:rPr>
        <w:t>Tel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61" type="#_x0000_t75" style="width:65.2pt;height:18.35pt" o:ole="">
            <v:imagedata r:id="rId152" o:title=""/>
          </v:shape>
          <w:control r:id="rId153" w:name="TextBox11634" w:shapeid="_x0000_i1361"/>
        </w:object>
      </w:r>
    </w:p>
    <w:p w:rsidR="00D401AA" w:rsidRPr="00156D4C" w:rsidRDefault="00DB43C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6" o:spid="_x0000_s1031" type="#_x0000_t202" style="position:absolute;left:0;text-align:left;margin-left:10.35pt;margin-top:8.1pt;width:183.8pt;height:21.25pt;z-index:2520012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" fillcolor="#a5a5a5 [3206]" stroked="f">
            <v:fill opacity="32896f"/>
            <v:textbox>
              <w:txbxContent>
                <w:p w:rsidR="00CF6327" w:rsidRPr="00281D80" w:rsidRDefault="00CF6327" w:rsidP="00D401AA">
                  <w:pPr>
                    <w:rPr>
                      <w:color w:val="000000" w:themeColor="text1"/>
                    </w:rPr>
                  </w:pPr>
                  <w:r w:rsidRPr="00281D80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</w:rPr>
                    <w:t>INCHIESTA EPIDEMIOLOGICA</w:t>
                  </w:r>
                </w:p>
              </w:txbxContent>
            </v:textbox>
          </v:shape>
        </w:pict>
      </w:r>
    </w:p>
    <w:p w:rsidR="00D401AA" w:rsidRDefault="00D401AA" w:rsidP="007449C5">
      <w:pPr>
        <w:pStyle w:val="11"/>
        <w:spacing w:line="360" w:lineRule="auto"/>
        <w:rPr>
          <w:rFonts w:ascii="Times New Roman" w:hAnsi="Times New Roman" w:cs="Times New Roman"/>
        </w:rPr>
      </w:pPr>
    </w:p>
    <w:p w:rsidR="00CD33E8" w:rsidRPr="00156D4C" w:rsidRDefault="004605D4" w:rsidP="007449C5">
      <w:pPr>
        <w:pStyle w:val="11"/>
        <w:spacing w:line="360" w:lineRule="auto"/>
        <w:rPr>
          <w:rFonts w:ascii="Times New Roman" w:hAnsi="Times New Roman" w:cs="Times New Roman"/>
        </w:rPr>
      </w:pPr>
      <w:r w:rsidRPr="00156D4C">
        <w:rPr>
          <w:rFonts w:ascii="Times New Roman" w:hAnsi="Times New Roman" w:cs="Times New Roman"/>
        </w:rPr>
        <w:t xml:space="preserve">Qualcuno della sua famiglia </w:t>
      </w:r>
      <w:r w:rsidR="00CD33E8" w:rsidRPr="00156D4C">
        <w:rPr>
          <w:rFonts w:ascii="Times New Roman" w:hAnsi="Times New Roman" w:cs="Times New Roman"/>
        </w:rPr>
        <w:t>o suoi conoscenti con cui ha consumato pasti</w:t>
      </w:r>
      <w:r w:rsidRPr="00156D4C">
        <w:rPr>
          <w:rFonts w:ascii="Times New Roman" w:hAnsi="Times New Roman" w:cs="Times New Roman"/>
        </w:rPr>
        <w:t xml:space="preserve"> comuni </w:t>
      </w:r>
      <w:r w:rsidR="00CD33E8" w:rsidRPr="00156D4C">
        <w:rPr>
          <w:rFonts w:ascii="Times New Roman" w:hAnsi="Times New Roman" w:cs="Times New Roman"/>
        </w:rPr>
        <w:t xml:space="preserve">ha mostrato gli stessi o alcuni dei suoi sintomi? </w:t>
      </w:r>
    </w:p>
    <w:tbl>
      <w:tblPr>
        <w:tblStyle w:val="Grigliatabella"/>
        <w:tblW w:w="0" w:type="auto"/>
        <w:tblLook w:val="04A0"/>
      </w:tblPr>
      <w:tblGrid>
        <w:gridCol w:w="3415"/>
        <w:gridCol w:w="1663"/>
        <w:gridCol w:w="4536"/>
      </w:tblGrid>
      <w:tr w:rsidR="005568A2" w:rsidRPr="00156D4C" w:rsidTr="00CF6327"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5568A2" w:rsidRPr="00156D4C" w:rsidRDefault="005568A2" w:rsidP="00FB481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56D4C">
              <w:rPr>
                <w:rFonts w:ascii="Times New Roman" w:hAnsi="Times New Roman" w:cs="Times New Roman"/>
              </w:rPr>
              <w:t>Nome e Cognome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5568A2" w:rsidRPr="00156D4C" w:rsidRDefault="005568A2" w:rsidP="006439E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56D4C">
              <w:rPr>
                <w:rFonts w:ascii="Times New Roman" w:hAnsi="Times New Roman" w:cs="Times New Roman"/>
              </w:rPr>
              <w:t>Recapito</w:t>
            </w:r>
          </w:p>
          <w:p w:rsidR="005568A2" w:rsidRPr="00CF6327" w:rsidRDefault="005568A2" w:rsidP="006439E0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27">
              <w:rPr>
                <w:rFonts w:ascii="Times New Roman" w:hAnsi="Times New Roman" w:cs="Times New Roman"/>
                <w:sz w:val="18"/>
                <w:szCs w:val="18"/>
              </w:rPr>
              <w:t>(Tel e/o indirizzo)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5568A2" w:rsidRPr="00156D4C" w:rsidRDefault="005568A2" w:rsidP="00FB481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56D4C">
              <w:rPr>
                <w:rFonts w:ascii="Times New Roman" w:hAnsi="Times New Roman" w:cs="Times New Roman"/>
              </w:rPr>
              <w:t>Data e luogo/nome dell’esercizio pubblico</w:t>
            </w:r>
          </w:p>
        </w:tc>
      </w:tr>
      <w:tr w:rsidR="005568A2" w:rsidRPr="00156D4C" w:rsidTr="00CF6327">
        <w:trPr>
          <w:trHeight w:val="283"/>
        </w:trPr>
        <w:tc>
          <w:tcPr>
            <w:tcW w:w="3415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:rsidR="005568A2" w:rsidRPr="00156D4C" w:rsidRDefault="005568A2" w:rsidP="006439E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68A2" w:rsidRPr="00156D4C" w:rsidTr="00CF6327">
        <w:trPr>
          <w:trHeight w:val="283"/>
        </w:trPr>
        <w:tc>
          <w:tcPr>
            <w:tcW w:w="3415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:rsidR="005568A2" w:rsidRPr="00156D4C" w:rsidRDefault="005568A2" w:rsidP="006439E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68A2" w:rsidRPr="00156D4C" w:rsidTr="00CF6327">
        <w:trPr>
          <w:trHeight w:val="283"/>
        </w:trPr>
        <w:tc>
          <w:tcPr>
            <w:tcW w:w="3415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:rsidR="005568A2" w:rsidRPr="00156D4C" w:rsidRDefault="005568A2" w:rsidP="006439E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68A2" w:rsidRPr="00156D4C" w:rsidTr="00CF6327">
        <w:trPr>
          <w:trHeight w:val="283"/>
        </w:trPr>
        <w:tc>
          <w:tcPr>
            <w:tcW w:w="3415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:rsidR="005568A2" w:rsidRPr="00156D4C" w:rsidRDefault="005568A2" w:rsidP="006439E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68A2" w:rsidRPr="00156D4C" w:rsidTr="00CF6327">
        <w:trPr>
          <w:trHeight w:val="283"/>
        </w:trPr>
        <w:tc>
          <w:tcPr>
            <w:tcW w:w="3415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:rsidR="005568A2" w:rsidRPr="00156D4C" w:rsidRDefault="005568A2" w:rsidP="006439E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568A2" w:rsidRPr="00156D4C" w:rsidRDefault="005568A2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21D5" w:rsidRPr="00156D4C" w:rsidTr="00CF6327">
        <w:trPr>
          <w:trHeight w:val="283"/>
        </w:trPr>
        <w:tc>
          <w:tcPr>
            <w:tcW w:w="3415" w:type="dxa"/>
            <w:vAlign w:val="center"/>
          </w:tcPr>
          <w:p w:rsidR="003D21D5" w:rsidRPr="00156D4C" w:rsidRDefault="003D21D5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:rsidR="003D21D5" w:rsidRPr="00156D4C" w:rsidRDefault="003D21D5" w:rsidP="006439E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3D21D5" w:rsidRPr="00156D4C" w:rsidRDefault="003D21D5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21D5" w:rsidRPr="00156D4C" w:rsidTr="00CF6327">
        <w:trPr>
          <w:trHeight w:val="283"/>
        </w:trPr>
        <w:tc>
          <w:tcPr>
            <w:tcW w:w="3415" w:type="dxa"/>
            <w:vAlign w:val="center"/>
          </w:tcPr>
          <w:p w:rsidR="003D21D5" w:rsidRPr="00156D4C" w:rsidRDefault="003D21D5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:rsidR="003D21D5" w:rsidRPr="00156D4C" w:rsidRDefault="003D21D5" w:rsidP="006439E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3D21D5" w:rsidRPr="00156D4C" w:rsidRDefault="003D21D5" w:rsidP="005568A2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4817" w:rsidRDefault="00FB4817" w:rsidP="005568A2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7449C5">
        <w:rPr>
          <w:rFonts w:ascii="Times New Roman" w:hAnsi="Times New Roman" w:cs="Times New Roman"/>
          <w:b/>
          <w:i/>
          <w:sz w:val="16"/>
          <w:szCs w:val="16"/>
        </w:rPr>
        <w:t>(</w:t>
      </w:r>
      <w:r w:rsidR="005568A2" w:rsidRPr="007449C5">
        <w:rPr>
          <w:rFonts w:ascii="Times New Roman" w:hAnsi="Times New Roman" w:cs="Times New Roman"/>
          <w:b/>
          <w:i/>
          <w:sz w:val="16"/>
          <w:szCs w:val="16"/>
        </w:rPr>
        <w:t>se sono presenti altre persone con gli stessi sintomi e con consumo comune di pasti compilare per ognuno l’Allegato 8 “Scheda per partecipante a pasto sospetto”)</w:t>
      </w:r>
    </w:p>
    <w:p w:rsidR="007449C5" w:rsidRPr="007449C5" w:rsidRDefault="007449C5" w:rsidP="005568A2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5568A2" w:rsidRPr="00156D4C" w:rsidRDefault="005568A2" w:rsidP="00FB4817">
      <w:pPr>
        <w:rPr>
          <w:rFonts w:ascii="Times New Roman" w:hAnsi="Times New Roman" w:cs="Times New Roman"/>
          <w:b/>
          <w:sz w:val="22"/>
        </w:rPr>
      </w:pPr>
      <w:r w:rsidRPr="00156D4C">
        <w:rPr>
          <w:rFonts w:ascii="Times New Roman" w:hAnsi="Times New Roman" w:cs="Times New Roman"/>
          <w:b/>
          <w:sz w:val="22"/>
        </w:rPr>
        <w:t>ALTRE DOMANDE</w:t>
      </w:r>
      <w:r w:rsidR="003053E6" w:rsidRPr="00156D4C">
        <w:rPr>
          <w:rFonts w:ascii="Times New Roman" w:hAnsi="Times New Roman" w:cs="Times New Roman"/>
          <w:b/>
          <w:sz w:val="22"/>
        </w:rPr>
        <w:t xml:space="preserve"> per altre forme di Botulismo (</w:t>
      </w:r>
      <w:r w:rsidR="003053E6" w:rsidRPr="00156D4C">
        <w:rPr>
          <w:rFonts w:ascii="Times New Roman" w:hAnsi="Times New Roman" w:cs="Times New Roman"/>
          <w:b/>
          <w:i/>
          <w:sz w:val="22"/>
        </w:rPr>
        <w:t xml:space="preserve">da ferita, </w:t>
      </w:r>
      <w:r w:rsidR="00EE0A89">
        <w:rPr>
          <w:rFonts w:ascii="Times New Roman" w:hAnsi="Times New Roman" w:cs="Times New Roman"/>
          <w:b/>
          <w:i/>
          <w:sz w:val="22"/>
        </w:rPr>
        <w:t>i</w:t>
      </w:r>
      <w:r w:rsidR="003053E6" w:rsidRPr="00156D4C">
        <w:rPr>
          <w:rFonts w:ascii="Times New Roman" w:hAnsi="Times New Roman" w:cs="Times New Roman"/>
          <w:b/>
          <w:i/>
          <w:sz w:val="22"/>
        </w:rPr>
        <w:t>atrogeno. intestinale dell’adulto</w:t>
      </w:r>
      <w:r w:rsidR="003053E6" w:rsidRPr="00156D4C">
        <w:rPr>
          <w:rFonts w:ascii="Times New Roman" w:hAnsi="Times New Roman" w:cs="Times New Roman"/>
          <w:b/>
          <w:sz w:val="22"/>
        </w:rPr>
        <w:t>)</w:t>
      </w:r>
    </w:p>
    <w:p w:rsidR="00CA7555" w:rsidRPr="00156D4C" w:rsidRDefault="005568A2" w:rsidP="006439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 xml:space="preserve">Negli ultimi 14 giorni si è ferito o ha avuto un </w:t>
      </w:r>
      <w:r w:rsidR="00C62121" w:rsidRPr="00156D4C">
        <w:rPr>
          <w:rFonts w:ascii="Times New Roman" w:hAnsi="Times New Roman" w:cs="Times New Roman"/>
          <w:sz w:val="22"/>
        </w:rPr>
        <w:t xml:space="preserve">ascesso? </w:t>
      </w:r>
      <w:r w:rsidR="00DB43C1">
        <w:rPr>
          <w:rFonts w:ascii="Times New Roman" w:hAnsi="Times New Roman" w:cs="Times New Roman"/>
        </w:rPr>
        <w:object w:dxaOrig="1440" w:dyaOrig="360">
          <v:shape id="_x0000_i1363" type="#_x0000_t75" style="width:33.3pt;height:18.35pt" o:ole="">
            <v:imagedata r:id="rId154" o:title=""/>
          </v:shape>
          <w:control r:id="rId155" w:name="CheckBox10131" w:shapeid="_x0000_i1363"/>
        </w:object>
      </w:r>
      <w:r w:rsidR="00DB43C1">
        <w:rPr>
          <w:rFonts w:ascii="Times New Roman" w:hAnsi="Times New Roman" w:cs="Times New Roman"/>
        </w:rPr>
        <w:object w:dxaOrig="1440" w:dyaOrig="360">
          <v:shape id="_x0000_i1365" type="#_x0000_t75" style="width:46.2pt;height:18.35pt" o:ole="">
            <v:imagedata r:id="rId156" o:title=""/>
          </v:shape>
          <w:control r:id="rId157" w:name="CheckBox1121" w:shapeid="_x0000_i1365"/>
        </w:object>
      </w:r>
      <w:r w:rsidR="003053E6" w:rsidRPr="00156D4C">
        <w:rPr>
          <w:rFonts w:ascii="Times New Roman" w:hAnsi="Times New Roman" w:cs="Times New Roman"/>
          <w:sz w:val="22"/>
        </w:rPr>
        <w:t>Data della lesione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67" type="#_x0000_t75" style="width:82.2pt;height:18.35pt" o:ole="">
            <v:imagedata r:id="rId158" o:title=""/>
          </v:shape>
          <w:control r:id="rId159" w:name="TextBox116341" w:shapeid="_x0000_i1367"/>
        </w:object>
      </w:r>
    </w:p>
    <w:p w:rsidR="00CA7555" w:rsidRPr="00156D4C" w:rsidRDefault="003053E6" w:rsidP="006439E0">
      <w:pPr>
        <w:spacing w:after="0" w:line="240" w:lineRule="auto"/>
        <w:jc w:val="left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 xml:space="preserve">Descrizione della lesione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69" type="#_x0000_t75" style="width:82.2pt;height:18.35pt" o:ole="">
            <v:imagedata r:id="rId158" o:title=""/>
          </v:shape>
          <w:control r:id="rId160" w:name="TextBox116342" w:shapeid="_x0000_i1369"/>
        </w:object>
      </w:r>
      <w:r w:rsidRPr="00156D4C">
        <w:rPr>
          <w:rFonts w:ascii="Times New Roman" w:hAnsi="Times New Roman" w:cs="Times New Roman"/>
          <w:sz w:val="22"/>
        </w:rPr>
        <w:t>Come si è verificata?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71" type="#_x0000_t75" style="width:188.15pt;height:18.35pt" o:ole="">
            <v:imagedata r:id="rId161" o:title=""/>
          </v:shape>
          <w:control r:id="rId162" w:name="TextBox116343" w:shapeid="_x0000_i1371"/>
        </w:object>
      </w:r>
    </w:p>
    <w:p w:rsidR="00CA7555" w:rsidRPr="00156D4C" w:rsidRDefault="003053E6" w:rsidP="006439E0">
      <w:pPr>
        <w:spacing w:after="0" w:line="240" w:lineRule="auto"/>
        <w:jc w:val="left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Negli ultimi 14 giorni ha assunto droghe ?</w:t>
      </w:r>
      <w:r w:rsidR="00DB43C1">
        <w:rPr>
          <w:rFonts w:ascii="Times New Roman" w:hAnsi="Times New Roman" w:cs="Times New Roman"/>
        </w:rPr>
        <w:object w:dxaOrig="1440" w:dyaOrig="360">
          <v:shape id="_x0000_i1373" type="#_x0000_t75" style="width:33.3pt;height:18.35pt" o:ole="">
            <v:imagedata r:id="rId163" o:title=""/>
          </v:shape>
          <w:control r:id="rId164" w:name="CheckBox10132" w:shapeid="_x0000_i1373"/>
        </w:object>
      </w:r>
      <w:r w:rsidR="00DB43C1">
        <w:rPr>
          <w:rFonts w:ascii="Times New Roman" w:hAnsi="Times New Roman" w:cs="Times New Roman"/>
        </w:rPr>
        <w:object w:dxaOrig="1440" w:dyaOrig="360">
          <v:shape id="_x0000_i1375" type="#_x0000_t75" style="width:35.3pt;height:18.35pt" o:ole="">
            <v:imagedata r:id="rId165" o:title=""/>
          </v:shape>
          <w:control r:id="rId166" w:name="CheckBox1122" w:shapeid="_x0000_i1375"/>
        </w:object>
      </w:r>
      <w:r w:rsidRPr="00156D4C">
        <w:rPr>
          <w:rFonts w:ascii="Times New Roman" w:hAnsi="Times New Roman" w:cs="Times New Roman"/>
          <w:sz w:val="22"/>
        </w:rPr>
        <w:t>Che tipo di droghe?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377" type="#_x0000_t75" style="width:130.4pt;height:18.35pt" o:ole="">
            <v:imagedata r:id="rId167" o:title=""/>
          </v:shape>
          <w:control r:id="rId168" w:name="TextBox1163411" w:shapeid="_x0000_i1377"/>
        </w:object>
      </w:r>
    </w:p>
    <w:p w:rsidR="00CA7555" w:rsidRPr="00156D4C" w:rsidRDefault="003053E6" w:rsidP="007D46F3">
      <w:pPr>
        <w:spacing w:after="0" w:line="240" w:lineRule="auto"/>
        <w:jc w:val="left"/>
        <w:rPr>
          <w:rFonts w:ascii="Times New Roman" w:hAnsi="Times New Roman" w:cs="Times New Roman"/>
          <w:sz w:val="22"/>
        </w:rPr>
      </w:pPr>
      <w:r w:rsidRPr="007D46F3">
        <w:rPr>
          <w:rFonts w:ascii="Times New Roman" w:hAnsi="Times New Roman" w:cs="Times New Roman"/>
          <w:sz w:val="22"/>
        </w:rPr>
        <w:t xml:space="preserve">Presenta </w:t>
      </w:r>
      <w:r w:rsidRPr="007D46F3">
        <w:rPr>
          <w:rFonts w:ascii="Times New Roman" w:hAnsi="Times New Roman" w:cs="Times New Roman"/>
          <w:sz w:val="22"/>
          <w:shd w:val="clear" w:color="auto" w:fill="FFFFFF"/>
        </w:rPr>
        <w:t>difetti anatom</w:t>
      </w:r>
      <w:r w:rsidR="00DA21FB" w:rsidRPr="007D46F3">
        <w:rPr>
          <w:rFonts w:ascii="Times New Roman" w:hAnsi="Times New Roman" w:cs="Times New Roman"/>
          <w:sz w:val="22"/>
          <w:shd w:val="clear" w:color="auto" w:fill="FFFFFF"/>
        </w:rPr>
        <w:t>ici del tratto intestinale/</w:t>
      </w:r>
      <w:r w:rsidRPr="007D46F3">
        <w:rPr>
          <w:rFonts w:ascii="Times New Roman" w:hAnsi="Times New Roman" w:cs="Times New Roman"/>
          <w:sz w:val="22"/>
          <w:shd w:val="clear" w:color="auto" w:fill="FFFFFF"/>
        </w:rPr>
        <w:t>alterazioni della microflora endogena, causate da antibiotici a largo spettro somministrati in caso di malat</w:t>
      </w:r>
      <w:r w:rsidR="007D46F3">
        <w:rPr>
          <w:rFonts w:ascii="Times New Roman" w:hAnsi="Times New Roman" w:cs="Times New Roman"/>
          <w:sz w:val="22"/>
          <w:shd w:val="clear" w:color="auto" w:fill="FFFFFF"/>
        </w:rPr>
        <w:t>tia intestinale infiammatoria/</w:t>
      </w:r>
      <w:r w:rsidRPr="007D46F3">
        <w:rPr>
          <w:rFonts w:ascii="Times New Roman" w:hAnsi="Times New Roman" w:cs="Times New Roman"/>
          <w:sz w:val="22"/>
          <w:shd w:val="clear" w:color="auto" w:fill="FFFFFF"/>
        </w:rPr>
        <w:t>intervento chirurgico?</w:t>
      </w:r>
    </w:p>
    <w:p w:rsidR="00DA21FB" w:rsidRDefault="00DB43C1" w:rsidP="007D46F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  <w:sectPr w:rsidR="00DA21FB" w:rsidSect="005A39D1">
          <w:pgSz w:w="11906" w:h="16838"/>
          <w:pgMar w:top="568" w:right="1134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object w:dxaOrig="1440" w:dyaOrig="360">
          <v:shape id="_x0000_i1379" type="#_x0000_t75" style="width:33.3pt;height:18.35pt" o:ole="">
            <v:imagedata r:id="rId169" o:title=""/>
          </v:shape>
          <w:control r:id="rId170" w:name="CheckBox101311" w:shapeid="_x0000_i1379"/>
        </w:object>
      </w:r>
      <w:r>
        <w:rPr>
          <w:rFonts w:ascii="Times New Roman" w:hAnsi="Times New Roman" w:cs="Times New Roman"/>
        </w:rPr>
        <w:object w:dxaOrig="1440" w:dyaOrig="360">
          <v:shape id="_x0000_i1381" type="#_x0000_t75" style="width:46.2pt;height:18.35pt" o:ole="">
            <v:imagedata r:id="rId171" o:title=""/>
          </v:shape>
          <w:control r:id="rId172" w:name="CheckBox11211" w:shapeid="_x0000_i1381"/>
        </w:object>
      </w:r>
    </w:p>
    <w:p w:rsidR="00CC413B" w:rsidRPr="00156D4C" w:rsidRDefault="00DB43C1" w:rsidP="000B2AB5">
      <w:pPr>
        <w:jc w:val="center"/>
        <w:rPr>
          <w:rFonts w:ascii="Times New Roman" w:hAnsi="Times New Roman" w:cs="Times New Roman"/>
          <w:b/>
          <w:sz w:val="22"/>
        </w:rPr>
      </w:pPr>
      <w:r w:rsidRPr="00DB43C1">
        <w:rPr>
          <w:rFonts w:ascii="Times New Roman" w:hAnsi="Times New Roman" w:cs="Times New Roman"/>
          <w:noProof/>
          <w:sz w:val="22"/>
          <w:lang w:eastAsia="it-IT"/>
        </w:rPr>
        <w:lastRenderedPageBreak/>
        <w:pict>
          <v:shape id="Casella di testo 8" o:spid="_x0000_s1032" type="#_x0000_t202" style="position:absolute;left:0;text-align:left;margin-left:18pt;margin-top:-8.75pt;width:158.2pt;height:21.25pt;z-index:2520053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" fillcolor="#a5a5a5 [3206]" stroked="f">
            <v:fill opacity="32896f"/>
            <v:textbox>
              <w:txbxContent>
                <w:p w:rsidR="00CF6327" w:rsidRPr="00281D80" w:rsidRDefault="00CF6327" w:rsidP="0066124C">
                  <w:pPr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D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INDAGINE ALIMENTARE</w:t>
                  </w:r>
                </w:p>
              </w:txbxContent>
            </v:textbox>
          </v:shape>
        </w:pict>
      </w:r>
    </w:p>
    <w:p w:rsidR="0076338D" w:rsidRPr="00156D4C" w:rsidRDefault="0076338D" w:rsidP="0076338D">
      <w:pPr>
        <w:jc w:val="left"/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 xml:space="preserve">Ha consumato questi alimenti </w:t>
      </w:r>
      <w:r w:rsidR="003053E6" w:rsidRPr="00156D4C">
        <w:rPr>
          <w:rFonts w:ascii="Times New Roman" w:hAnsi="Times New Roman" w:cs="Times New Roman"/>
          <w:sz w:val="22"/>
        </w:rPr>
        <w:t xml:space="preserve">negli </w:t>
      </w:r>
      <w:r w:rsidR="00E76799" w:rsidRPr="00156D4C">
        <w:rPr>
          <w:rFonts w:ascii="Times New Roman" w:hAnsi="Times New Roman" w:cs="Times New Roman"/>
          <w:sz w:val="22"/>
        </w:rPr>
        <w:t>8 giorni</w:t>
      </w:r>
      <w:r w:rsidRPr="00156D4C">
        <w:rPr>
          <w:rFonts w:ascii="Times New Roman" w:hAnsi="Times New Roman" w:cs="Times New Roman"/>
          <w:sz w:val="22"/>
        </w:rPr>
        <w:t xml:space="preserve"> precedenti l’insorgenza dei sintomi? </w:t>
      </w:r>
    </w:p>
    <w:tbl>
      <w:tblPr>
        <w:tblStyle w:val="Grigliatabella"/>
        <w:tblW w:w="14879" w:type="dxa"/>
        <w:tblBorders>
          <w:insideV w:val="none" w:sz="0" w:space="0" w:color="auto"/>
        </w:tblBorders>
        <w:tblLayout w:type="fixed"/>
        <w:tblLook w:val="04A0"/>
      </w:tblPr>
      <w:tblGrid>
        <w:gridCol w:w="1925"/>
        <w:gridCol w:w="512"/>
        <w:gridCol w:w="1134"/>
        <w:gridCol w:w="1134"/>
        <w:gridCol w:w="1701"/>
        <w:gridCol w:w="1418"/>
        <w:gridCol w:w="2268"/>
        <w:gridCol w:w="2551"/>
        <w:gridCol w:w="2236"/>
      </w:tblGrid>
      <w:tr w:rsidR="00CF6327" w:rsidRPr="00156D4C" w:rsidTr="00CF6327">
        <w:tc>
          <w:tcPr>
            <w:tcW w:w="1925" w:type="dxa"/>
            <w:vAlign w:val="center"/>
          </w:tcPr>
          <w:p w:rsidR="00CF6327" w:rsidRPr="00156D4C" w:rsidRDefault="00CF6327" w:rsidP="00BD7DA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ALIMENTO</w:t>
            </w:r>
          </w:p>
        </w:tc>
        <w:tc>
          <w:tcPr>
            <w:tcW w:w="512" w:type="dxa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Produzione domestica</w: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Acquistato</w:t>
            </w:r>
          </w:p>
        </w:tc>
        <w:tc>
          <w:tcPr>
            <w:tcW w:w="1701" w:type="dxa"/>
          </w:tcPr>
          <w:p w:rsidR="00CF6327" w:rsidRPr="00156D4C" w:rsidRDefault="00CF6327" w:rsidP="00BD7D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Acquistato sfuso o confezionato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MARCA se confezionato</w:t>
            </w:r>
          </w:p>
        </w:tc>
        <w:tc>
          <w:tcPr>
            <w:tcW w:w="1418" w:type="dxa"/>
          </w:tcPr>
          <w:p w:rsidR="00CF6327" w:rsidRPr="00156D4C" w:rsidRDefault="00CF6327" w:rsidP="00BD7D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Se cotto tempi e modalità di cottura</w:t>
            </w:r>
          </w:p>
        </w:tc>
        <w:tc>
          <w:tcPr>
            <w:tcW w:w="2268" w:type="dxa"/>
            <w:vAlign w:val="center"/>
          </w:tcPr>
          <w:p w:rsidR="00CF6327" w:rsidRPr="00156D4C" w:rsidRDefault="00CF6327" w:rsidP="00BD7D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uogo e data di acquisto *</w:t>
            </w:r>
          </w:p>
        </w:tc>
        <w:tc>
          <w:tcPr>
            <w:tcW w:w="2551" w:type="dxa"/>
            <w:vAlign w:val="center"/>
          </w:tcPr>
          <w:p w:rsidR="00CF6327" w:rsidRPr="00156D4C" w:rsidRDefault="00CF6327" w:rsidP="00BD7D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Luogo e data di consumo *</w:t>
            </w:r>
          </w:p>
        </w:tc>
        <w:tc>
          <w:tcPr>
            <w:tcW w:w="2236" w:type="dxa"/>
          </w:tcPr>
          <w:p w:rsidR="00CF6327" w:rsidRPr="00156D4C" w:rsidRDefault="00CF6327" w:rsidP="00BD7D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Modalità di conservazione </w:t>
            </w:r>
          </w:p>
          <w:p w:rsidR="00CF6327" w:rsidRPr="00156D4C" w:rsidRDefault="00CF6327" w:rsidP="00BD7D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(TA, in frigorifero, in congelatore)</w:t>
            </w:r>
          </w:p>
        </w:tc>
      </w:tr>
      <w:tr w:rsidR="00CF6327" w:rsidRPr="00156D4C" w:rsidTr="00CF6327">
        <w:trPr>
          <w:trHeight w:val="510"/>
        </w:trPr>
        <w:tc>
          <w:tcPr>
            <w:tcW w:w="1925" w:type="dxa"/>
            <w:vAlign w:val="center"/>
          </w:tcPr>
          <w:p w:rsidR="00CF6327" w:rsidRPr="00156D4C" w:rsidRDefault="00CF6327" w:rsidP="004A7F9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 xml:space="preserve">Marmellata </w:t>
            </w:r>
          </w:p>
        </w:tc>
        <w:tc>
          <w:tcPr>
            <w:tcW w:w="512" w:type="dxa"/>
            <w:vAlign w:val="center"/>
          </w:tcPr>
          <w:p w:rsidR="00CF6327" w:rsidRPr="00156D4C" w:rsidRDefault="00DB43C1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object w:dxaOrig="1440" w:dyaOrig="360">
                <v:shape id="_x0000_i1383" type="#_x0000_t75" style="width:12.9pt;height:18.35pt" o:ole="">
                  <v:imagedata r:id="rId173" o:title=""/>
                </v:shape>
                <w:control r:id="rId174" w:name="CheckBox5" w:shapeid="_x0000_i1383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F6327" w:rsidRPr="00156D4C" w:rsidRDefault="00CF6327" w:rsidP="004A7F9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F6327" w:rsidRPr="00156D4C" w:rsidRDefault="00CF6327" w:rsidP="004A7F9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4A7F9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4A7F9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</w:tcPr>
          <w:p w:rsidR="00CF6327" w:rsidRPr="00156D4C" w:rsidRDefault="00CF6327" w:rsidP="004A7F9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510"/>
        </w:trPr>
        <w:tc>
          <w:tcPr>
            <w:tcW w:w="1925" w:type="dxa"/>
            <w:vAlign w:val="center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Miele</w:t>
            </w:r>
          </w:p>
        </w:tc>
        <w:tc>
          <w:tcPr>
            <w:tcW w:w="512" w:type="dxa"/>
            <w:vAlign w:val="center"/>
          </w:tcPr>
          <w:p w:rsidR="00CF6327" w:rsidRPr="00156D4C" w:rsidRDefault="00DB43C1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object w:dxaOrig="1440" w:dyaOrig="360">
                <v:shape id="_x0000_i1385" type="#_x0000_t75" style="width:12.9pt;height:18.35pt" o:ole="">
                  <v:imagedata r:id="rId175" o:title=""/>
                </v:shape>
                <w:control r:id="rId176" w:name="CheckBox52" w:shapeid="_x0000_i138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51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Vegetali sott’olio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A86A7F">
              <w:rPr>
                <w:rFonts w:ascii="Times New Roman" w:hAnsi="Times New Roman" w:cs="Times New Roman"/>
              </w:rPr>
              <w:object w:dxaOrig="1440" w:dyaOrig="360">
                <v:shape id="_x0000_i1387" type="#_x0000_t75" style="width:12.9pt;height:18.35pt" o:ole="">
                  <v:imagedata r:id="rId177" o:title=""/>
                </v:shape>
                <w:control r:id="rId178" w:name="CheckBox55" w:shapeid="_x0000_i1387"/>
              </w:objec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454"/>
        </w:trPr>
        <w:tc>
          <w:tcPr>
            <w:tcW w:w="1925" w:type="dxa"/>
            <w:vAlign w:val="center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Che tipo di vegetali?</w:t>
            </w:r>
          </w:p>
        </w:tc>
        <w:tc>
          <w:tcPr>
            <w:tcW w:w="12954" w:type="dxa"/>
            <w:gridSpan w:val="8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51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 xml:space="preserve">Vegetali sott’aceto 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A93B0A">
              <w:rPr>
                <w:rFonts w:ascii="Times New Roman" w:hAnsi="Times New Roman" w:cs="Times New Roman"/>
              </w:rPr>
              <w:object w:dxaOrig="1440" w:dyaOrig="360">
                <v:shape id="_x0000_i1389" type="#_x0000_t75" style="width:12.9pt;height:18.35pt" o:ole="">
                  <v:imagedata r:id="rId179" o:title=""/>
                </v:shape>
                <w:control r:id="rId180" w:name="CheckBox57" w:shapeid="_x0000_i1389"/>
              </w:objec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510"/>
        </w:trPr>
        <w:tc>
          <w:tcPr>
            <w:tcW w:w="1925" w:type="dxa"/>
            <w:vAlign w:val="center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Che tipo di vegetali?</w:t>
            </w:r>
          </w:p>
        </w:tc>
        <w:tc>
          <w:tcPr>
            <w:tcW w:w="12954" w:type="dxa"/>
            <w:gridSpan w:val="8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454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Vegetali in salamoia?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23586E">
              <w:rPr>
                <w:rFonts w:ascii="Times New Roman" w:hAnsi="Times New Roman" w:cs="Times New Roman"/>
              </w:rPr>
              <w:object w:dxaOrig="1440" w:dyaOrig="360">
                <v:shape id="_x0000_i1391" type="#_x0000_t75" style="width:12.9pt;height:18.35pt" o:ole="">
                  <v:imagedata r:id="rId181" o:title=""/>
                </v:shape>
                <w:control r:id="rId182" w:name="CheckBox59" w:shapeid="_x0000_i1391"/>
              </w:objec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Che tipo di vegetali?</w:t>
            </w:r>
          </w:p>
        </w:tc>
        <w:tc>
          <w:tcPr>
            <w:tcW w:w="12954" w:type="dxa"/>
            <w:gridSpan w:val="8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Pesce in scatola o confezionato/ affumicato?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49118D">
              <w:rPr>
                <w:rFonts w:ascii="Times New Roman" w:hAnsi="Times New Roman" w:cs="Times New Roman"/>
              </w:rPr>
              <w:object w:dxaOrig="1440" w:dyaOrig="360">
                <v:shape id="_x0000_i1393" type="#_x0000_t75" style="width:12.9pt;height:18.35pt" o:ole="">
                  <v:imagedata r:id="rId183" o:title=""/>
                </v:shape>
                <w:control r:id="rId184" w:name="CheckBox515" w:shapeid="_x0000_i1393"/>
              </w:objec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Carne in scatola o confezionata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49118D">
              <w:rPr>
                <w:rFonts w:ascii="Times New Roman" w:hAnsi="Times New Roman" w:cs="Times New Roman"/>
              </w:rPr>
              <w:object w:dxaOrig="1440" w:dyaOrig="360">
                <v:shape id="_x0000_i1395" type="#_x0000_t75" style="width:12.9pt;height:18.35pt" o:ole="">
                  <v:imagedata r:id="rId185" o:title=""/>
                </v:shape>
                <w:control r:id="rId186" w:name="CheckBox513" w:shapeid="_x0000_i1395"/>
              </w:objec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Alimenti in confezioni sottovuoto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49118D">
              <w:rPr>
                <w:rFonts w:ascii="Times New Roman" w:hAnsi="Times New Roman" w:cs="Times New Roman"/>
              </w:rPr>
              <w:object w:dxaOrig="1440" w:dyaOrig="360">
                <v:shape id="_x0000_i1397" type="#_x0000_t75" style="width:12.9pt;height:18.35pt" o:ole="">
                  <v:imagedata r:id="rId187" o:title=""/>
                </v:shape>
                <w:control r:id="rId188" w:name="CheckBox511" w:shapeid="_x0000_i1397"/>
              </w:objec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510"/>
        </w:trPr>
        <w:tc>
          <w:tcPr>
            <w:tcW w:w="1925" w:type="dxa"/>
            <w:vAlign w:val="center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Che tipo di alimento?</w:t>
            </w:r>
          </w:p>
        </w:tc>
        <w:tc>
          <w:tcPr>
            <w:tcW w:w="12954" w:type="dxa"/>
            <w:gridSpan w:val="8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 xml:space="preserve">Salse (pesto, maionese, ketchup </w:t>
            </w:r>
            <w:proofErr w:type="spellStart"/>
            <w:r w:rsidRPr="00156D4C">
              <w:rPr>
                <w:rFonts w:ascii="Times New Roman" w:hAnsi="Times New Roman" w:cs="Times New Roman"/>
                <w:b/>
                <w:sz w:val="22"/>
              </w:rPr>
              <w:t>etc</w:t>
            </w:r>
            <w:proofErr w:type="spellEnd"/>
            <w:r w:rsidRPr="00156D4C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3D4842">
              <w:rPr>
                <w:rFonts w:ascii="Times New Roman" w:hAnsi="Times New Roman" w:cs="Times New Roman"/>
              </w:rPr>
              <w:object w:dxaOrig="1440" w:dyaOrig="360">
                <v:shape id="_x0000_i1399" type="#_x0000_t75" style="width:12.9pt;height:18.35pt" o:ole="">
                  <v:imagedata r:id="rId189" o:title=""/>
                </v:shape>
                <w:control r:id="rId190" w:name="CheckBox517" w:shapeid="_x0000_i1399"/>
              </w:objec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F6327" w:rsidRPr="00156D4C" w:rsidRDefault="00CF6327" w:rsidP="007D46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</w:tcPr>
          <w:p w:rsidR="00CF6327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F6327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F6327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ALIMENTO</w:t>
            </w:r>
          </w:p>
        </w:tc>
        <w:tc>
          <w:tcPr>
            <w:tcW w:w="512" w:type="dxa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Produzione domestica</w:t>
            </w:r>
          </w:p>
        </w:tc>
        <w:tc>
          <w:tcPr>
            <w:tcW w:w="1134" w:type="dxa"/>
            <w:vAlign w:val="center"/>
          </w:tcPr>
          <w:p w:rsidR="00CF6327" w:rsidRPr="00156D4C" w:rsidRDefault="00CF6327" w:rsidP="00505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Acquistato</w:t>
            </w:r>
          </w:p>
        </w:tc>
        <w:tc>
          <w:tcPr>
            <w:tcW w:w="1701" w:type="dxa"/>
          </w:tcPr>
          <w:p w:rsidR="00CF6327" w:rsidRPr="00156D4C" w:rsidRDefault="00CF6327" w:rsidP="00D14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Acquistato sfuso o confezionato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MARCA se confezionato</w:t>
            </w:r>
          </w:p>
        </w:tc>
        <w:tc>
          <w:tcPr>
            <w:tcW w:w="1418" w:type="dxa"/>
          </w:tcPr>
          <w:p w:rsidR="00CF6327" w:rsidRPr="00156D4C" w:rsidRDefault="00CF6327" w:rsidP="00D14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Se cotto tempi e modalità di cottura</w:t>
            </w:r>
          </w:p>
        </w:tc>
        <w:tc>
          <w:tcPr>
            <w:tcW w:w="2268" w:type="dxa"/>
            <w:vAlign w:val="center"/>
          </w:tcPr>
          <w:p w:rsidR="00CF6327" w:rsidRPr="00156D4C" w:rsidRDefault="00CF6327" w:rsidP="00D14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Luogo e data di acquisto *</w:t>
            </w:r>
          </w:p>
        </w:tc>
        <w:tc>
          <w:tcPr>
            <w:tcW w:w="2551" w:type="dxa"/>
            <w:vAlign w:val="center"/>
          </w:tcPr>
          <w:p w:rsidR="00CF6327" w:rsidRPr="00156D4C" w:rsidRDefault="00CF6327" w:rsidP="00D14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Luogo e data di consumo *</w:t>
            </w:r>
          </w:p>
        </w:tc>
        <w:tc>
          <w:tcPr>
            <w:tcW w:w="2236" w:type="dxa"/>
          </w:tcPr>
          <w:p w:rsidR="00CF6327" w:rsidRPr="00156D4C" w:rsidRDefault="00CF6327" w:rsidP="00D14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modalità di conservazione </w:t>
            </w:r>
          </w:p>
          <w:p w:rsidR="00CF6327" w:rsidRPr="00156D4C" w:rsidRDefault="00CF6327" w:rsidP="00D14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D4C">
              <w:rPr>
                <w:rFonts w:ascii="Times New Roman" w:hAnsi="Times New Roman" w:cs="Times New Roman"/>
                <w:b/>
                <w:sz w:val="18"/>
                <w:szCs w:val="18"/>
              </w:rPr>
              <w:t>(TA, in frigorifero, in congelatore)</w:t>
            </w: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Salumi di produzione industriale, artigianale, privata?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FF3420">
              <w:rPr>
                <w:rFonts w:ascii="Times New Roman" w:hAnsi="Times New Roman" w:cs="Times New Roman"/>
              </w:rPr>
              <w:object w:dxaOrig="1440" w:dyaOrig="360">
                <v:shape id="_x0000_i1401" type="#_x0000_t75" style="width:12.9pt;height:18.35pt" o:ole="">
                  <v:imagedata r:id="rId189" o:title=""/>
                </v:shape>
                <w:control r:id="rId191" w:name="CheckBox5162" w:shapeid="_x0000_i1401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6F5C87">
              <w:rPr>
                <w:rFonts w:ascii="Times New Roman" w:hAnsi="Times New Roman" w:cs="Times New Roman"/>
              </w:rPr>
              <w:object w:dxaOrig="1440" w:dyaOrig="360">
                <v:shape id="_x0000_i1403" type="#_x0000_t75" style="width:12.9pt;height:18.35pt" o:ole="">
                  <v:imagedata r:id="rId192" o:title=""/>
                </v:shape>
                <w:control r:id="rId193" w:name="CheckBox51619" w:shapeid="_x0000_i1403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6F5C87">
              <w:rPr>
                <w:rFonts w:ascii="Times New Roman" w:hAnsi="Times New Roman" w:cs="Times New Roman"/>
              </w:rPr>
              <w:object w:dxaOrig="1440" w:dyaOrig="360">
                <v:shape id="_x0000_i1405" type="#_x0000_t75" style="width:12.9pt;height:18.35pt" o:ole="">
                  <v:imagedata r:id="rId194" o:title=""/>
                </v:shape>
                <w:control r:id="rId195" w:name="CheckBox5161" w:shapeid="_x0000_i1405"/>
              </w:object>
            </w:r>
          </w:p>
        </w:tc>
        <w:tc>
          <w:tcPr>
            <w:tcW w:w="170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gridAfter w:val="8"/>
          <w:wAfter w:w="12954" w:type="dxa"/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66124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Che tipo di salumi?</w:t>
            </w:r>
          </w:p>
        </w:tc>
      </w:tr>
      <w:tr w:rsidR="00CF6327" w:rsidRPr="00156D4C" w:rsidTr="00CF6327">
        <w:trPr>
          <w:gridAfter w:val="8"/>
          <w:wAfter w:w="12954" w:type="dxa"/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6D4C">
              <w:rPr>
                <w:rFonts w:ascii="Times New Roman" w:hAnsi="Times New Roman" w:cs="Times New Roman"/>
                <w:sz w:val="22"/>
              </w:rPr>
              <w:t>Nome e indirizzo del produttore</w:t>
            </w: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Paté di carne o di pesce?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BF1D07">
              <w:rPr>
                <w:rFonts w:ascii="Times New Roman" w:hAnsi="Times New Roman" w:cs="Times New Roman"/>
              </w:rPr>
              <w:object w:dxaOrig="1440" w:dyaOrig="360">
                <v:shape id="_x0000_i1407" type="#_x0000_t75" style="width:12.9pt;height:18.35pt" o:ole="">
                  <v:imagedata r:id="rId196" o:title=""/>
                </v:shape>
                <w:control r:id="rId197" w:name="CheckBox516161" w:shapeid="_x0000_i1407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09" type="#_x0000_t75" style="width:12.9pt;height:18.35pt" o:ole="">
                  <v:imagedata r:id="rId198" o:title=""/>
                </v:shape>
                <w:control r:id="rId199" w:name="CheckBox516122" w:shapeid="_x0000_i1409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11" type="#_x0000_t75" style="width:12.9pt;height:18.35pt" o:ole="">
                  <v:imagedata r:id="rId198" o:title=""/>
                </v:shape>
                <w:control r:id="rId200" w:name="CheckBox516120" w:shapeid="_x0000_i1411"/>
              </w:object>
            </w:r>
          </w:p>
        </w:tc>
        <w:tc>
          <w:tcPr>
            <w:tcW w:w="170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Succhi o frullati di frutta o di verdure?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BF1D07">
              <w:rPr>
                <w:rFonts w:ascii="Times New Roman" w:hAnsi="Times New Roman" w:cs="Times New Roman"/>
              </w:rPr>
              <w:object w:dxaOrig="1440" w:dyaOrig="360">
                <v:shape id="_x0000_i1413" type="#_x0000_t75" style="width:12.9pt;height:18.35pt" o:ole="">
                  <v:imagedata r:id="rId201" o:title=""/>
                </v:shape>
                <w:control r:id="rId202" w:name="CheckBox516141" w:shapeid="_x0000_i1413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15" type="#_x0000_t75" style="width:12.9pt;height:18.35pt" o:ole="">
                  <v:imagedata r:id="rId203" o:title=""/>
                </v:shape>
                <w:control r:id="rId204" w:name="CheckBox516119" w:shapeid="_x0000_i1415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17" type="#_x0000_t75" style="width:12.9pt;height:18.35pt" o:ole="">
                  <v:imagedata r:id="rId205" o:title=""/>
                </v:shape>
                <w:control r:id="rId206" w:name="CheckBox516118" w:shapeid="_x0000_i1417"/>
              </w:object>
            </w:r>
          </w:p>
        </w:tc>
        <w:tc>
          <w:tcPr>
            <w:tcW w:w="170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Mascarpone o formaggi conservati in olio?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BF1D07">
              <w:rPr>
                <w:rFonts w:ascii="Times New Roman" w:hAnsi="Times New Roman" w:cs="Times New Roman"/>
              </w:rPr>
              <w:object w:dxaOrig="1440" w:dyaOrig="360">
                <v:shape id="_x0000_i1419" type="#_x0000_t75" style="width:12.9pt;height:18.35pt" o:ole="">
                  <v:imagedata r:id="rId207" o:title=""/>
                </v:shape>
                <w:control r:id="rId208" w:name="CheckBox516121" w:shapeid="_x0000_i1419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21" type="#_x0000_t75" style="width:12.9pt;height:18.35pt" o:ole="">
                  <v:imagedata r:id="rId209" o:title=""/>
                </v:shape>
                <w:control r:id="rId210" w:name="CheckBox516116" w:shapeid="_x0000_i1421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23" type="#_x0000_t75" style="width:12.9pt;height:18.35pt" o:ole="">
                  <v:imagedata r:id="rId211" o:title=""/>
                </v:shape>
                <w:control r:id="rId212" w:name="CheckBox516115" w:shapeid="_x0000_i1423"/>
              </w:object>
            </w:r>
          </w:p>
        </w:tc>
        <w:tc>
          <w:tcPr>
            <w:tcW w:w="170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Alimenti macrobiotici?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BF1D07">
              <w:rPr>
                <w:rFonts w:ascii="Times New Roman" w:hAnsi="Times New Roman" w:cs="Times New Roman"/>
              </w:rPr>
              <w:object w:dxaOrig="1440" w:dyaOrig="360">
                <v:shape id="_x0000_i1425" type="#_x0000_t75" style="width:12.9pt;height:18.35pt" o:ole="">
                  <v:imagedata r:id="rId213" o:title=""/>
                </v:shape>
                <w:control r:id="rId214" w:name="CheckBox51610" w:shapeid="_x0000_i1425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27" type="#_x0000_t75" style="width:12.9pt;height:18.35pt" o:ole="">
                  <v:imagedata r:id="rId215" o:title=""/>
                </v:shape>
                <w:control r:id="rId216" w:name="CheckBox516114" w:shapeid="_x0000_i1427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29" type="#_x0000_t75" style="width:12.9pt;height:18.35pt" o:ole="">
                  <v:imagedata r:id="rId217" o:title=""/>
                </v:shape>
                <w:control r:id="rId218" w:name="CheckBox516113" w:shapeid="_x0000_i1429"/>
              </w:object>
            </w:r>
          </w:p>
        </w:tc>
        <w:tc>
          <w:tcPr>
            <w:tcW w:w="170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  <w:vAlign w:val="center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Zuppe pronte?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BF1D07">
              <w:rPr>
                <w:rFonts w:ascii="Times New Roman" w:hAnsi="Times New Roman" w:cs="Times New Roman"/>
              </w:rPr>
              <w:object w:dxaOrig="1440" w:dyaOrig="360">
                <v:shape id="_x0000_i1431" type="#_x0000_t75" style="width:12.9pt;height:18.35pt" o:ole="">
                  <v:imagedata r:id="rId215" o:title=""/>
                </v:shape>
                <w:control r:id="rId219" w:name="CheckBox5168" w:shapeid="_x0000_i1431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33" type="#_x0000_t75" style="width:12.9pt;height:18.35pt" o:ole="">
                  <v:imagedata r:id="rId220" o:title=""/>
                </v:shape>
                <w:control r:id="rId221" w:name="CheckBox516112" w:shapeid="_x0000_i1433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35" type="#_x0000_t75" style="width:12.9pt;height:18.35pt" o:ole="">
                  <v:imagedata r:id="rId222" o:title=""/>
                </v:shape>
                <w:control r:id="rId223" w:name="CheckBox516111" w:shapeid="_x0000_i1435"/>
              </w:object>
            </w:r>
          </w:p>
        </w:tc>
        <w:tc>
          <w:tcPr>
            <w:tcW w:w="170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Antipasti pronti?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BF1D07">
              <w:rPr>
                <w:rFonts w:ascii="Times New Roman" w:hAnsi="Times New Roman" w:cs="Times New Roman"/>
              </w:rPr>
              <w:object w:dxaOrig="1440" w:dyaOrig="360">
                <v:shape id="_x0000_i1437" type="#_x0000_t75" style="width:12.9pt;height:18.35pt" o:ole="">
                  <v:imagedata r:id="rId224" o:title=""/>
                </v:shape>
                <w:control r:id="rId225" w:name="CheckBox5166" w:shapeid="_x0000_i1437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39" type="#_x0000_t75" style="width:12.9pt;height:18.35pt" o:ole="">
                  <v:imagedata r:id="rId226" o:title=""/>
                </v:shape>
                <w:control r:id="rId227" w:name="CheckBox51616" w:shapeid="_x0000_i1439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41" type="#_x0000_t75" style="width:12.9pt;height:18.35pt" o:ole="">
                  <v:imagedata r:id="rId228" o:title=""/>
                </v:shape>
                <w:control r:id="rId229" w:name="CheckBox51615" w:shapeid="_x0000_i1441"/>
              </w:object>
            </w:r>
          </w:p>
        </w:tc>
        <w:tc>
          <w:tcPr>
            <w:tcW w:w="170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Insalate di carne?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BF1D07">
              <w:rPr>
                <w:rFonts w:ascii="Times New Roman" w:hAnsi="Times New Roman" w:cs="Times New Roman"/>
              </w:rPr>
              <w:object w:dxaOrig="1440" w:dyaOrig="360">
                <v:shape id="_x0000_i1443" type="#_x0000_t75" style="width:12.9pt;height:18.35pt" o:ole="">
                  <v:imagedata r:id="rId230" o:title=""/>
                </v:shape>
                <w:control r:id="rId231" w:name="CheckBox5164" w:shapeid="_x0000_i1443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45" type="#_x0000_t75" style="width:12.9pt;height:18.35pt" o:ole="">
                  <v:imagedata r:id="rId232" o:title=""/>
                </v:shape>
                <w:control r:id="rId233" w:name="CheckBox51614" w:shapeid="_x0000_i1445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47" type="#_x0000_t75" style="width:12.9pt;height:18.35pt" o:ole="">
                  <v:imagedata r:id="rId234" o:title=""/>
                </v:shape>
                <w:control r:id="rId235" w:name="CheckBox51613" w:shapeid="_x0000_i1447"/>
              </w:object>
            </w:r>
          </w:p>
        </w:tc>
        <w:tc>
          <w:tcPr>
            <w:tcW w:w="170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CF6327">
        <w:trPr>
          <w:trHeight w:val="340"/>
        </w:trPr>
        <w:tc>
          <w:tcPr>
            <w:tcW w:w="1925" w:type="dxa"/>
          </w:tcPr>
          <w:p w:rsidR="00CF6327" w:rsidRPr="00156D4C" w:rsidRDefault="00CF6327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Altri alimenti refrigerati a lunga conservazione</w:t>
            </w:r>
          </w:p>
        </w:tc>
        <w:tc>
          <w:tcPr>
            <w:tcW w:w="512" w:type="dxa"/>
            <w:vAlign w:val="center"/>
          </w:tcPr>
          <w:p w:rsidR="00CF6327" w:rsidRDefault="00DB43C1" w:rsidP="007D46F3">
            <w:pPr>
              <w:jc w:val="center"/>
            </w:pPr>
            <w:r w:rsidRPr="002C2C26">
              <w:rPr>
                <w:rFonts w:ascii="Times New Roman" w:hAnsi="Times New Roman" w:cs="Times New Roman"/>
              </w:rPr>
              <w:object w:dxaOrig="1440" w:dyaOrig="360">
                <v:shape id="_x0000_i1449" type="#_x0000_t75" style="width:12.9pt;height:18.35pt" o:ole="">
                  <v:imagedata r:id="rId236" o:title=""/>
                </v:shape>
                <w:control r:id="rId237" w:name="CheckBox51618" w:shapeid="_x0000_i1449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51" type="#_x0000_t75" style="width:12.9pt;height:18.35pt" o:ole="">
                  <v:imagedata r:id="rId238" o:title=""/>
                </v:shape>
                <w:control r:id="rId239" w:name="CheckBox51612" w:shapeid="_x0000_i1451"/>
              </w:object>
            </w:r>
          </w:p>
        </w:tc>
        <w:tc>
          <w:tcPr>
            <w:tcW w:w="1134" w:type="dxa"/>
            <w:vAlign w:val="center"/>
          </w:tcPr>
          <w:p w:rsidR="00CF6327" w:rsidRDefault="00DB43C1" w:rsidP="007D46F3">
            <w:pPr>
              <w:jc w:val="center"/>
            </w:pPr>
            <w:r w:rsidRPr="008A7AB6">
              <w:rPr>
                <w:rFonts w:ascii="Times New Roman" w:hAnsi="Times New Roman" w:cs="Times New Roman"/>
              </w:rPr>
              <w:object w:dxaOrig="1440" w:dyaOrig="360">
                <v:shape id="_x0000_i1453" type="#_x0000_t75" style="width:12.9pt;height:18.35pt" o:ole="">
                  <v:imagedata r:id="rId240" o:title=""/>
                </v:shape>
                <w:control r:id="rId241" w:name="CheckBox51611" w:shapeid="_x0000_i1453"/>
              </w:object>
            </w:r>
          </w:p>
        </w:tc>
        <w:tc>
          <w:tcPr>
            <w:tcW w:w="170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CF6327" w:rsidRPr="00156D4C" w:rsidRDefault="00CF6327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81D80" w:rsidRPr="00156D4C" w:rsidTr="00E248FC">
        <w:trPr>
          <w:trHeight w:val="340"/>
        </w:trPr>
        <w:tc>
          <w:tcPr>
            <w:tcW w:w="1925" w:type="dxa"/>
          </w:tcPr>
          <w:p w:rsidR="00281D80" w:rsidRPr="00156D4C" w:rsidRDefault="00281D80" w:rsidP="007D46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56D4C">
              <w:rPr>
                <w:rFonts w:ascii="Times New Roman" w:hAnsi="Times New Roman" w:cs="Times New Roman"/>
                <w:b/>
                <w:sz w:val="22"/>
              </w:rPr>
              <w:t>Quali?</w:t>
            </w:r>
          </w:p>
        </w:tc>
        <w:tc>
          <w:tcPr>
            <w:tcW w:w="12954" w:type="dxa"/>
            <w:gridSpan w:val="8"/>
            <w:vAlign w:val="center"/>
          </w:tcPr>
          <w:p w:rsidR="00281D80" w:rsidRPr="00156D4C" w:rsidRDefault="00281D80" w:rsidP="009946C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6327" w:rsidRPr="00156D4C" w:rsidTr="00281D80">
        <w:trPr>
          <w:trHeight w:val="340"/>
        </w:trPr>
        <w:tc>
          <w:tcPr>
            <w:tcW w:w="14879" w:type="dxa"/>
            <w:gridSpan w:val="9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6327" w:rsidRPr="00156D4C" w:rsidTr="00281D80">
        <w:trPr>
          <w:trHeight w:val="340"/>
        </w:trPr>
        <w:tc>
          <w:tcPr>
            <w:tcW w:w="14879" w:type="dxa"/>
            <w:gridSpan w:val="9"/>
          </w:tcPr>
          <w:p w:rsidR="00CF6327" w:rsidRPr="00156D4C" w:rsidRDefault="00CF6327" w:rsidP="00D1401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Altri</w:t>
            </w:r>
            <w:r w:rsidRPr="00156D4C">
              <w:rPr>
                <w:rFonts w:ascii="Times New Roman" w:hAnsi="Times New Roman" w:cs="Times New Roman"/>
                <w:b/>
                <w:sz w:val="22"/>
              </w:rPr>
              <w:t xml:space="preserve"> alimenti consumati?</w:t>
            </w:r>
          </w:p>
        </w:tc>
      </w:tr>
    </w:tbl>
    <w:p w:rsidR="004A7F9A" w:rsidRPr="00156D4C" w:rsidRDefault="00DB43C1" w:rsidP="002F1F41">
      <w:pPr>
        <w:rPr>
          <w:rFonts w:ascii="Times New Roman" w:hAnsi="Times New Roman" w:cs="Times New Roman"/>
          <w:sz w:val="22"/>
        </w:rPr>
      </w:pPr>
      <w:r w:rsidRPr="00DB43C1">
        <w:rPr>
          <w:rFonts w:ascii="Times New Roman" w:hAnsi="Times New Roman" w:cs="Times New Roman"/>
          <w:i/>
          <w:noProof/>
          <w:sz w:val="22"/>
          <w:lang w:eastAsia="it-IT"/>
        </w:rPr>
        <w:pict>
          <v:shape id="Casella di testo 11" o:spid="_x0000_s1033" type="#_x0000_t202" style="position:absolute;left:0;text-align:left;margin-left:-1.05pt;margin-top:5.15pt;width:744pt;height:24.55pt;z-index:2520104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" fillcolor="white [3201]" strokeweight=".5pt">
            <v:textbox>
              <w:txbxContent>
                <w:p w:rsidR="00281D80" w:rsidRDefault="00281D80">
                  <w:r w:rsidRPr="00156D4C">
                    <w:rPr>
                      <w:rFonts w:ascii="Times New Roman" w:hAnsi="Times New Roman" w:cs="Times New Roman"/>
                      <w:i/>
                      <w:sz w:val="22"/>
                    </w:rPr>
                    <w:t>(* se prodotto commerciale acquistato o se alimento consumato in esercizio pubblico indicare denominazione e indirizzo del luogo di acquisto e/o consumo)</w:t>
                  </w:r>
                </w:p>
              </w:txbxContent>
            </v:textbox>
          </v:shape>
        </w:pict>
      </w:r>
    </w:p>
    <w:p w:rsidR="000F30BC" w:rsidRDefault="000F30BC" w:rsidP="002F1F41">
      <w:pPr>
        <w:rPr>
          <w:rFonts w:ascii="Times New Roman" w:hAnsi="Times New Roman" w:cs="Times New Roman"/>
          <w:sz w:val="22"/>
        </w:rPr>
        <w:sectPr w:rsidR="000F30BC" w:rsidSect="007D46F3">
          <w:pgSz w:w="16838" w:h="11906" w:orient="landscape"/>
          <w:pgMar w:top="993" w:right="851" w:bottom="1134" w:left="992" w:header="709" w:footer="709" w:gutter="0"/>
          <w:cols w:space="708"/>
          <w:docGrid w:linePitch="360"/>
        </w:sectPr>
      </w:pPr>
    </w:p>
    <w:p w:rsidR="000E2412" w:rsidRDefault="000E2412" w:rsidP="002F1F41">
      <w:pPr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lastRenderedPageBreak/>
        <w:t xml:space="preserve">Descriva le modalità di </w:t>
      </w:r>
      <w:r w:rsidR="009521A4" w:rsidRPr="00156D4C">
        <w:rPr>
          <w:rFonts w:ascii="Times New Roman" w:hAnsi="Times New Roman" w:cs="Times New Roman"/>
          <w:sz w:val="22"/>
        </w:rPr>
        <w:t>produzione</w:t>
      </w:r>
      <w:r w:rsidRPr="00156D4C">
        <w:rPr>
          <w:rFonts w:ascii="Times New Roman" w:hAnsi="Times New Roman" w:cs="Times New Roman"/>
          <w:sz w:val="22"/>
        </w:rPr>
        <w:t xml:space="preserve"> degli alimenti </w:t>
      </w:r>
      <w:r w:rsidR="00AE588C" w:rsidRPr="00156D4C">
        <w:rPr>
          <w:rFonts w:ascii="Times New Roman" w:hAnsi="Times New Roman" w:cs="Times New Roman"/>
          <w:sz w:val="22"/>
        </w:rPr>
        <w:t xml:space="preserve">sopra </w:t>
      </w:r>
      <w:r w:rsidRPr="00156D4C">
        <w:rPr>
          <w:rFonts w:ascii="Times New Roman" w:hAnsi="Times New Roman" w:cs="Times New Roman"/>
          <w:sz w:val="22"/>
        </w:rPr>
        <w:t xml:space="preserve">elencati che ha </w:t>
      </w:r>
      <w:r w:rsidR="009521A4" w:rsidRPr="00156D4C">
        <w:rPr>
          <w:rFonts w:ascii="Times New Roman" w:hAnsi="Times New Roman" w:cs="Times New Roman"/>
          <w:sz w:val="22"/>
        </w:rPr>
        <w:t>preparato</w:t>
      </w:r>
      <w:r w:rsidRPr="00156D4C">
        <w:rPr>
          <w:rFonts w:ascii="Times New Roman" w:hAnsi="Times New Roman" w:cs="Times New Roman"/>
          <w:sz w:val="22"/>
        </w:rPr>
        <w:t xml:space="preserve"> autonomamente</w:t>
      </w:r>
    </w:p>
    <w:p w:rsidR="007D46F3" w:rsidRDefault="00DB43C1" w:rsidP="002F1F4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object w:dxaOrig="1440" w:dyaOrig="360">
          <v:shape id="_x0000_i1455" type="#_x0000_t75" style="width:474.8pt;height:146.05pt" o:ole="">
            <v:imagedata r:id="rId242" o:title=""/>
          </v:shape>
          <w:control r:id="rId243" w:name="TextBox4" w:shapeid="_x0000_i1455"/>
        </w:object>
      </w:r>
    </w:p>
    <w:p w:rsidR="000F30BC" w:rsidRDefault="009521A4" w:rsidP="002F1F41">
      <w:pPr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Ha notato gonfiori o modifiche della forma dei contenitori degli alimenti elencati sopra?</w:t>
      </w:r>
      <w:r w:rsidR="00DB43C1">
        <w:rPr>
          <w:rFonts w:ascii="Times New Roman" w:hAnsi="Times New Roman" w:cs="Times New Roman"/>
        </w:rPr>
        <w:object w:dxaOrig="1440" w:dyaOrig="360">
          <v:shape id="_x0000_i1457" type="#_x0000_t75" style="width:33.3pt;height:18.35pt" o:ole="">
            <v:imagedata r:id="rId244" o:title=""/>
          </v:shape>
          <w:control r:id="rId245" w:name="CheckBox101312" w:shapeid="_x0000_i1457"/>
        </w:object>
      </w:r>
      <w:r w:rsidR="00DB43C1">
        <w:rPr>
          <w:rFonts w:ascii="Times New Roman" w:hAnsi="Times New Roman" w:cs="Times New Roman"/>
        </w:rPr>
        <w:object w:dxaOrig="1440" w:dyaOrig="360">
          <v:shape id="_x0000_i1459" type="#_x0000_t75" style="width:46.2pt;height:18.35pt" o:ole="">
            <v:imagedata r:id="rId246" o:title=""/>
          </v:shape>
          <w:control r:id="rId247" w:name="CheckBox11212" w:shapeid="_x0000_i1459"/>
        </w:object>
      </w:r>
    </w:p>
    <w:p w:rsidR="000E2412" w:rsidRPr="00156D4C" w:rsidRDefault="004A7F9A" w:rsidP="002F1F41">
      <w:pPr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Di quali alimenti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461" type="#_x0000_t75" style="width:394.65pt;height:18.35pt" o:ole="">
            <v:imagedata r:id="rId248" o:title=""/>
          </v:shape>
          <w:control r:id="rId249" w:name="TextBox1163412" w:shapeid="_x0000_i1461"/>
        </w:object>
      </w:r>
    </w:p>
    <w:p w:rsidR="000F30BC" w:rsidRDefault="009521A4" w:rsidP="002F1F41">
      <w:pPr>
        <w:rPr>
          <w:rFonts w:ascii="Times New Roman" w:hAnsi="Times New Roman" w:cs="Times New Roman"/>
          <w:sz w:val="22"/>
        </w:rPr>
      </w:pPr>
      <w:r w:rsidRPr="00156D4C">
        <w:rPr>
          <w:rFonts w:ascii="Times New Roman" w:hAnsi="Times New Roman" w:cs="Times New Roman"/>
          <w:sz w:val="22"/>
        </w:rPr>
        <w:t>Al momento dell’apertura dei contenitori ha notato la fuoriuscit</w:t>
      </w:r>
      <w:r w:rsidR="000F30BC">
        <w:rPr>
          <w:rFonts w:ascii="Times New Roman" w:hAnsi="Times New Roman" w:cs="Times New Roman"/>
          <w:sz w:val="22"/>
        </w:rPr>
        <w:t>a di</w:t>
      </w:r>
      <w:r w:rsidR="009946CE">
        <w:rPr>
          <w:rFonts w:ascii="Times New Roman" w:hAnsi="Times New Roman" w:cs="Times New Roman"/>
          <w:sz w:val="22"/>
        </w:rPr>
        <w:t xml:space="preserve"> gas o la presenza di bolle?  </w:t>
      </w:r>
      <w:r w:rsidR="00DB43C1">
        <w:rPr>
          <w:rFonts w:ascii="Times New Roman" w:hAnsi="Times New Roman" w:cs="Times New Roman"/>
        </w:rPr>
        <w:object w:dxaOrig="1440" w:dyaOrig="360">
          <v:shape id="_x0000_i1463" type="#_x0000_t75" style="width:33.3pt;height:18.35pt" o:ole="">
            <v:imagedata r:id="rId244" o:title=""/>
          </v:shape>
          <w:control r:id="rId250" w:name="CheckBox101313" w:shapeid="_x0000_i1463"/>
        </w:object>
      </w:r>
      <w:r w:rsidR="00DB43C1">
        <w:rPr>
          <w:rFonts w:ascii="Times New Roman" w:hAnsi="Times New Roman" w:cs="Times New Roman"/>
        </w:rPr>
        <w:object w:dxaOrig="1440" w:dyaOrig="360">
          <v:shape id="_x0000_i1465" type="#_x0000_t75" style="width:38.7pt;height:18.35pt" o:ole="">
            <v:imagedata r:id="rId251" o:title=""/>
          </v:shape>
          <w:control r:id="rId252" w:name="CheckBox11213" w:shapeid="_x0000_i1465"/>
        </w:object>
      </w:r>
    </w:p>
    <w:p w:rsidR="009521A4" w:rsidRPr="00156D4C" w:rsidRDefault="005051E5" w:rsidP="002F1F4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</w:t>
      </w:r>
      <w:r w:rsidR="003D21D5" w:rsidRPr="00156D4C">
        <w:rPr>
          <w:rFonts w:ascii="Times New Roman" w:hAnsi="Times New Roman" w:cs="Times New Roman"/>
          <w:sz w:val="22"/>
        </w:rPr>
        <w:t xml:space="preserve"> quali alimenti? </w:t>
      </w:r>
      <w:r w:rsidR="00DB43C1">
        <w:rPr>
          <w:rFonts w:ascii="Times New Roman" w:hAnsi="Times New Roman" w:cs="Times New Roman"/>
          <w:b/>
        </w:rPr>
        <w:object w:dxaOrig="1440" w:dyaOrig="360">
          <v:shape id="_x0000_i1467" type="#_x0000_t75" style="width:393.95pt;height:18.35pt" o:ole="">
            <v:imagedata r:id="rId253" o:title=""/>
          </v:shape>
          <w:control r:id="rId254" w:name="TextBox1163413" w:shapeid="_x0000_i1467"/>
        </w:object>
      </w:r>
    </w:p>
    <w:p w:rsidR="000F30BC" w:rsidRDefault="009521A4" w:rsidP="002F1F41">
      <w:pPr>
        <w:rPr>
          <w:rFonts w:ascii="Times New Roman" w:hAnsi="Times New Roman" w:cs="Times New Roman"/>
        </w:rPr>
      </w:pPr>
      <w:r w:rsidRPr="00156D4C">
        <w:rPr>
          <w:rFonts w:ascii="Times New Roman" w:hAnsi="Times New Roman" w:cs="Times New Roman"/>
          <w:sz w:val="22"/>
        </w:rPr>
        <w:t xml:space="preserve">Ha percepito cattivi odori all’apertura dei contenitori degli </w:t>
      </w:r>
      <w:r w:rsidR="00E76799" w:rsidRPr="00156D4C">
        <w:rPr>
          <w:rFonts w:ascii="Times New Roman" w:hAnsi="Times New Roman" w:cs="Times New Roman"/>
          <w:sz w:val="22"/>
        </w:rPr>
        <w:t xml:space="preserve">alimenti? </w:t>
      </w:r>
      <w:r w:rsidR="00DB43C1">
        <w:rPr>
          <w:rFonts w:ascii="Times New Roman" w:hAnsi="Times New Roman" w:cs="Times New Roman"/>
        </w:rPr>
        <w:object w:dxaOrig="1440" w:dyaOrig="360">
          <v:shape id="_x0000_i1469" type="#_x0000_t75" style="width:33.3pt;height:18.35pt" o:ole="">
            <v:imagedata r:id="rId255" o:title=""/>
          </v:shape>
          <w:control r:id="rId256" w:name="CheckBox101314" w:shapeid="_x0000_i1469"/>
        </w:object>
      </w:r>
      <w:r w:rsidR="00DB43C1">
        <w:rPr>
          <w:rFonts w:ascii="Times New Roman" w:hAnsi="Times New Roman" w:cs="Times New Roman"/>
        </w:rPr>
        <w:object w:dxaOrig="1440" w:dyaOrig="360">
          <v:shape id="_x0000_i1471" type="#_x0000_t75" style="width:46.2pt;height:18.35pt" o:ole="">
            <v:imagedata r:id="rId257" o:title=""/>
          </v:shape>
          <w:control r:id="rId258" w:name="CheckBox11214" w:shapeid="_x0000_i1471"/>
        </w:object>
      </w:r>
    </w:p>
    <w:p w:rsidR="00E65FD0" w:rsidRDefault="00DB43C1" w:rsidP="002F1F41">
      <w:pPr>
        <w:rPr>
          <w:rFonts w:ascii="Times New Roman" w:hAnsi="Times New Roman" w:cs="Times New Roman"/>
        </w:rPr>
      </w:pPr>
      <w:r w:rsidRPr="00DB43C1"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9" o:spid="_x0000_s1034" type="#_x0000_t202" style="position:absolute;left:0;text-align:left;margin-left:16.35pt;margin-top:26.9pt;width:310.9pt;height:21.25pt;z-index:2520074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" fillcolor="#a5a5a5 [3206]" stroked="f">
            <v:fill opacity="32896f"/>
            <v:textbox>
              <w:txbxContent>
                <w:p w:rsidR="00CF6327" w:rsidRPr="00281D80" w:rsidRDefault="00CF6327" w:rsidP="009946CE">
                  <w:pPr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D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ALTRE INFORMAZIONI EMERSE DALL’INTERVISTA</w:t>
                  </w:r>
                </w:p>
              </w:txbxContent>
            </v:textbox>
          </v:shape>
        </w:pict>
      </w:r>
      <w:r w:rsidR="00235F18" w:rsidRPr="00156D4C">
        <w:rPr>
          <w:rFonts w:ascii="Times New Roman" w:hAnsi="Times New Roman" w:cs="Times New Roman"/>
          <w:sz w:val="22"/>
        </w:rPr>
        <w:t xml:space="preserve">Di quali alimenti? </w:t>
      </w:r>
      <w:r>
        <w:rPr>
          <w:rFonts w:ascii="Times New Roman" w:hAnsi="Times New Roman" w:cs="Times New Roman"/>
          <w:b/>
        </w:rPr>
        <w:object w:dxaOrig="1440" w:dyaOrig="360">
          <v:shape id="_x0000_i1473" type="#_x0000_t75" style="width:389.9pt;height:18.35pt" o:ole="">
            <v:imagedata r:id="rId259" o:title=""/>
          </v:shape>
          <w:control r:id="rId260" w:name="TextBox1163414" w:shapeid="_x0000_i1473"/>
        </w:object>
      </w:r>
    </w:p>
    <w:p w:rsidR="00E65FD0" w:rsidRDefault="00E65FD0" w:rsidP="0008604C">
      <w:pPr>
        <w:spacing w:after="0"/>
        <w:rPr>
          <w:szCs w:val="20"/>
        </w:rPr>
      </w:pPr>
    </w:p>
    <w:p w:rsidR="00E65FD0" w:rsidRDefault="00E65FD0" w:rsidP="0008604C">
      <w:pPr>
        <w:pStyle w:val="10TIMESNEWROMAN"/>
        <w:spacing w:after="0"/>
        <w:rPr>
          <w:rFonts w:cs="Times New Roman"/>
          <w:b/>
          <w:sz w:val="22"/>
        </w:rPr>
      </w:pPr>
    </w:p>
    <w:p w:rsidR="00634989" w:rsidRDefault="00DB43C1" w:rsidP="0008604C">
      <w:pPr>
        <w:pStyle w:val="10TIMESNEWROMAN"/>
        <w:spacing w:after="0"/>
        <w:rPr>
          <w:rFonts w:cs="Times New Roman"/>
          <w:b/>
          <w:sz w:val="22"/>
        </w:rPr>
      </w:pPr>
      <w:r>
        <w:rPr>
          <w:rFonts w:cs="Times New Roman"/>
          <w:b/>
        </w:rPr>
        <w:object w:dxaOrig="1440" w:dyaOrig="360">
          <v:shape id="_x0000_i1475" type="#_x0000_t75" style="width:482.25pt;height:64.55pt" o:ole="">
            <v:imagedata r:id="rId261" o:title=""/>
          </v:shape>
          <w:control r:id="rId262" w:name="TextBox1163415" w:shapeid="_x0000_i1475"/>
        </w:object>
      </w:r>
    </w:p>
    <w:p w:rsidR="0008604C" w:rsidRDefault="00DB43C1" w:rsidP="0008604C">
      <w:pPr>
        <w:pStyle w:val="10TIMESNEWROMAN"/>
        <w:spacing w:after="0"/>
      </w:pPr>
      <w:r w:rsidRPr="00DB43C1">
        <w:rPr>
          <w:rFonts w:cs="Times New Roman"/>
          <w:noProof/>
          <w:sz w:val="22"/>
          <w:lang w:eastAsia="it-IT"/>
        </w:rPr>
        <w:pict>
          <v:shape id="Casella di testo 10" o:spid="_x0000_s1035" type="#_x0000_t202" style="position:absolute;left:0;text-align:left;margin-left:16.35pt;margin-top:4.75pt;width:158.2pt;height:21.25pt;z-index:2520094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" fillcolor="#a5a5a5 [3206]" stroked="f">
            <v:fill opacity="32896f"/>
            <v:textbox>
              <w:txbxContent>
                <w:p w:rsidR="00CF6327" w:rsidRPr="00281D80" w:rsidRDefault="00CF6327" w:rsidP="009946CE">
                  <w:pPr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D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CONCLUSIONI E AZIONI</w:t>
                  </w:r>
                </w:p>
              </w:txbxContent>
            </v:textbox>
          </v:shape>
        </w:pict>
      </w:r>
    </w:p>
    <w:p w:rsidR="00E65FD0" w:rsidRPr="0008604C" w:rsidRDefault="00E65FD0" w:rsidP="0008604C">
      <w:pPr>
        <w:pStyle w:val="10TIMESNEWROMAN"/>
        <w:jc w:val="center"/>
        <w:rPr>
          <w:b/>
        </w:rPr>
      </w:pPr>
    </w:p>
    <w:p w:rsidR="00634989" w:rsidRDefault="00DB43C1" w:rsidP="0008604C">
      <w:pPr>
        <w:pStyle w:val="10TIMESNEWROMAN"/>
        <w:spacing w:after="0" w:line="360" w:lineRule="auto"/>
      </w:pPr>
      <w:r>
        <w:object w:dxaOrig="1440" w:dyaOrig="360">
          <v:shape id="_x0000_i1477" type="#_x0000_t75" style="width:195.6pt;height:18.35pt" o:ole="">
            <v:imagedata r:id="rId263" o:title=""/>
          </v:shape>
          <w:control r:id="rId264" w:name="CheckBox6" w:shapeid="_x0000_i1477"/>
        </w:object>
      </w:r>
    </w:p>
    <w:p w:rsidR="00E65FD0" w:rsidRDefault="00DB43C1" w:rsidP="0008604C">
      <w:pPr>
        <w:pStyle w:val="10TIMESNEWROMAN"/>
        <w:spacing w:after="0" w:line="360" w:lineRule="auto"/>
      </w:pPr>
      <w:r>
        <w:object w:dxaOrig="1440" w:dyaOrig="360">
          <v:shape id="_x0000_i1479" type="#_x0000_t75" style="width:388.55pt;height:18.35pt" o:ole="">
            <v:imagedata r:id="rId265" o:title=""/>
          </v:shape>
          <w:control r:id="rId266" w:name="CheckBox7" w:shapeid="_x0000_i1479"/>
        </w:object>
      </w:r>
      <w:r w:rsidR="00E65FD0">
        <w:tab/>
      </w:r>
    </w:p>
    <w:p w:rsidR="00634989" w:rsidRDefault="00DB43C1" w:rsidP="0008604C">
      <w:pPr>
        <w:pStyle w:val="10TIMESNEWROMAN"/>
        <w:spacing w:after="0" w:line="360" w:lineRule="auto"/>
        <w:rPr>
          <w:rFonts w:cs="Times New Roman"/>
          <w:b/>
          <w:sz w:val="22"/>
        </w:rPr>
      </w:pPr>
      <w:r>
        <w:object w:dxaOrig="1440" w:dyaOrig="360">
          <v:shape id="_x0000_i1481" type="#_x0000_t75" style="width:271pt;height:18.35pt" o:ole="">
            <v:imagedata r:id="rId267" o:title=""/>
          </v:shape>
          <w:control r:id="rId268" w:name="CheckBox8" w:shapeid="_x0000_i1481"/>
        </w:object>
      </w:r>
      <w:r w:rsidR="00634989">
        <w:t xml:space="preserve">   Data </w:t>
      </w:r>
      <w:r>
        <w:rPr>
          <w:rFonts w:cs="Times New Roman"/>
          <w:b/>
        </w:rPr>
        <w:object w:dxaOrig="1440" w:dyaOrig="360">
          <v:shape id="_x0000_i1483" type="#_x0000_t75" style="width:180pt;height:20.4pt" o:ole="">
            <v:imagedata r:id="rId269" o:title=""/>
          </v:shape>
          <w:control r:id="rId270" w:name="TextBox11634141" w:shapeid="_x0000_i1483"/>
        </w:object>
      </w:r>
      <w:bookmarkStart w:id="0" w:name="_GoBack"/>
      <w:bookmarkEnd w:id="0"/>
    </w:p>
    <w:p w:rsidR="00E65FD0" w:rsidRDefault="00DB43C1" w:rsidP="0008604C">
      <w:pPr>
        <w:pStyle w:val="10TIMESNEWROMAN"/>
        <w:spacing w:after="0" w:line="360" w:lineRule="auto"/>
      </w:pPr>
      <w:r>
        <w:object w:dxaOrig="1440" w:dyaOrig="360">
          <v:shape id="_x0000_i1485" type="#_x0000_t75" style="width:388.55pt;height:18.35pt" o:ole="">
            <v:imagedata r:id="rId271" o:title=""/>
          </v:shape>
          <w:control r:id="rId272" w:name="CheckBox9" w:shapeid="_x0000_i1485"/>
        </w:object>
      </w:r>
    </w:p>
    <w:p w:rsidR="0008604C" w:rsidRDefault="00E65FD0" w:rsidP="0008604C">
      <w:pPr>
        <w:pStyle w:val="10TIMESNEWROMAN"/>
        <w:spacing w:after="0" w:line="480" w:lineRule="auto"/>
        <w:rPr>
          <w:b/>
        </w:rPr>
      </w:pPr>
      <w:r w:rsidRPr="00C8185F">
        <w:rPr>
          <w:b/>
        </w:rPr>
        <w:t>ALIMENTO SOSPETTO / CONSUMI A RISCHIO</w:t>
      </w:r>
    </w:p>
    <w:p w:rsidR="00281D80" w:rsidRDefault="00DB43C1" w:rsidP="0008604C">
      <w:pPr>
        <w:pStyle w:val="10TIMESNEWROMAN"/>
        <w:spacing w:after="0" w:line="480" w:lineRule="auto"/>
        <w:rPr>
          <w:b/>
        </w:rPr>
      </w:pPr>
      <w:r>
        <w:rPr>
          <w:b/>
        </w:rPr>
        <w:object w:dxaOrig="1440" w:dyaOrig="360">
          <v:shape id="_x0000_i1493" type="#_x0000_t75" style="width:487.7pt;height:55pt" o:ole="">
            <v:imagedata r:id="rId273" o:title=""/>
          </v:shape>
          <w:control r:id="rId274" w:name="TextBox5" w:shapeid="_x0000_i1493"/>
        </w:object>
      </w:r>
    </w:p>
    <w:tbl>
      <w:tblPr>
        <w:tblStyle w:val="Grigliatabella"/>
        <w:tblW w:w="0" w:type="auto"/>
        <w:tblLook w:val="04A0"/>
      </w:tblPr>
      <w:tblGrid>
        <w:gridCol w:w="1271"/>
        <w:gridCol w:w="142"/>
        <w:gridCol w:w="994"/>
        <w:gridCol w:w="1132"/>
        <w:gridCol w:w="1275"/>
        <w:gridCol w:w="851"/>
        <w:gridCol w:w="567"/>
        <w:gridCol w:w="989"/>
        <w:gridCol w:w="2407"/>
      </w:tblGrid>
      <w:tr w:rsidR="0008604C" w:rsidRPr="0008604C" w:rsidTr="0008604C">
        <w:tc>
          <w:tcPr>
            <w:tcW w:w="2407" w:type="dxa"/>
            <w:gridSpan w:val="3"/>
          </w:tcPr>
          <w:p w:rsidR="0008604C" w:rsidRPr="0008604C" w:rsidRDefault="0008604C" w:rsidP="00E65FD0">
            <w:pPr>
              <w:pStyle w:val="10TIMESNEWROMAN"/>
            </w:pPr>
            <w:r w:rsidRPr="0008604C">
              <w:t>Scheda compilata da</w:t>
            </w:r>
          </w:p>
        </w:tc>
        <w:tc>
          <w:tcPr>
            <w:tcW w:w="2407" w:type="dxa"/>
            <w:gridSpan w:val="2"/>
          </w:tcPr>
          <w:p w:rsidR="0008604C" w:rsidRPr="0008604C" w:rsidRDefault="0008604C" w:rsidP="00E65FD0">
            <w:pPr>
              <w:pStyle w:val="10TIMESNEWROMAN"/>
            </w:pPr>
          </w:p>
        </w:tc>
        <w:tc>
          <w:tcPr>
            <w:tcW w:w="2407" w:type="dxa"/>
            <w:gridSpan w:val="3"/>
          </w:tcPr>
          <w:p w:rsidR="0008604C" w:rsidRPr="0008604C" w:rsidRDefault="0008604C" w:rsidP="00E65FD0">
            <w:pPr>
              <w:pStyle w:val="10TIMESNEWROMAN"/>
            </w:pPr>
            <w:r>
              <w:t>Qualifica</w:t>
            </w:r>
          </w:p>
        </w:tc>
        <w:tc>
          <w:tcPr>
            <w:tcW w:w="2407" w:type="dxa"/>
          </w:tcPr>
          <w:p w:rsidR="0008604C" w:rsidRPr="0008604C" w:rsidRDefault="0008604C" w:rsidP="00E65FD0">
            <w:pPr>
              <w:pStyle w:val="10TIMESNEWROMAN"/>
            </w:pPr>
          </w:p>
        </w:tc>
      </w:tr>
      <w:tr w:rsidR="0008604C" w:rsidRPr="0008604C" w:rsidTr="007917B0">
        <w:tc>
          <w:tcPr>
            <w:tcW w:w="1271" w:type="dxa"/>
          </w:tcPr>
          <w:p w:rsidR="0008604C" w:rsidRPr="0008604C" w:rsidRDefault="0008604C" w:rsidP="00E65FD0">
            <w:pPr>
              <w:pStyle w:val="10TIMESNEWROMAN"/>
            </w:pPr>
            <w:r>
              <w:t>Data</w:t>
            </w:r>
          </w:p>
        </w:tc>
        <w:tc>
          <w:tcPr>
            <w:tcW w:w="2268" w:type="dxa"/>
            <w:gridSpan w:val="3"/>
          </w:tcPr>
          <w:p w:rsidR="0008604C" w:rsidRPr="0008604C" w:rsidRDefault="0008604C" w:rsidP="00E65FD0">
            <w:pPr>
              <w:pStyle w:val="10TIMESNEWROMAN"/>
            </w:pPr>
          </w:p>
        </w:tc>
        <w:tc>
          <w:tcPr>
            <w:tcW w:w="2126" w:type="dxa"/>
            <w:gridSpan w:val="2"/>
          </w:tcPr>
          <w:p w:rsidR="0008604C" w:rsidRPr="0008604C" w:rsidRDefault="0008604C" w:rsidP="00E65FD0">
            <w:pPr>
              <w:pStyle w:val="10TIMESNEWROMAN"/>
            </w:pPr>
            <w:r>
              <w:t>Medico coordinatore</w:t>
            </w:r>
          </w:p>
        </w:tc>
        <w:tc>
          <w:tcPr>
            <w:tcW w:w="3963" w:type="dxa"/>
            <w:gridSpan w:val="3"/>
          </w:tcPr>
          <w:p w:rsidR="0008604C" w:rsidRPr="0008604C" w:rsidRDefault="0008604C" w:rsidP="00E65FD0">
            <w:pPr>
              <w:pStyle w:val="10TIMESNEWROMAN"/>
            </w:pPr>
          </w:p>
        </w:tc>
      </w:tr>
      <w:tr w:rsidR="0008604C" w:rsidRPr="0008604C" w:rsidTr="007917B0">
        <w:tc>
          <w:tcPr>
            <w:tcW w:w="1413" w:type="dxa"/>
            <w:gridSpan w:val="2"/>
          </w:tcPr>
          <w:p w:rsidR="0008604C" w:rsidRPr="0008604C" w:rsidRDefault="0008604C" w:rsidP="00E65FD0">
            <w:pPr>
              <w:pStyle w:val="10TIMESNEWROMAN"/>
            </w:pPr>
            <w:r>
              <w:t>Consegnata a</w:t>
            </w:r>
          </w:p>
        </w:tc>
        <w:tc>
          <w:tcPr>
            <w:tcW w:w="4819" w:type="dxa"/>
            <w:gridSpan w:val="5"/>
          </w:tcPr>
          <w:p w:rsidR="0008604C" w:rsidRPr="0008604C" w:rsidRDefault="0008604C" w:rsidP="00E65FD0">
            <w:pPr>
              <w:pStyle w:val="10TIMESNEWROMAN"/>
            </w:pPr>
          </w:p>
        </w:tc>
        <w:tc>
          <w:tcPr>
            <w:tcW w:w="989" w:type="dxa"/>
          </w:tcPr>
          <w:p w:rsidR="0008604C" w:rsidRPr="0008604C" w:rsidRDefault="0008604C" w:rsidP="00E65FD0">
            <w:pPr>
              <w:pStyle w:val="10TIMESNEWROMAN"/>
            </w:pPr>
            <w:r>
              <w:t>Data</w:t>
            </w:r>
          </w:p>
        </w:tc>
        <w:tc>
          <w:tcPr>
            <w:tcW w:w="2407" w:type="dxa"/>
          </w:tcPr>
          <w:p w:rsidR="0008604C" w:rsidRPr="0008604C" w:rsidRDefault="0008604C" w:rsidP="00E65FD0">
            <w:pPr>
              <w:pStyle w:val="10TIMESNEWROMAN"/>
            </w:pPr>
          </w:p>
        </w:tc>
      </w:tr>
    </w:tbl>
    <w:p w:rsidR="00E65FD0" w:rsidRPr="00C8185F" w:rsidRDefault="00E65FD0" w:rsidP="00E30884">
      <w:pPr>
        <w:pStyle w:val="10TIMESNEWROMAN"/>
        <w:rPr>
          <w:b/>
        </w:rPr>
      </w:pPr>
    </w:p>
    <w:sectPr w:rsidR="00E65FD0" w:rsidRPr="00C8185F" w:rsidSect="00E3088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283"/>
  <w:characterSpacingControl w:val="doNotCompress"/>
  <w:compat/>
  <w:rsids>
    <w:rsidRoot w:val="0022585B"/>
    <w:rsid w:val="00023925"/>
    <w:rsid w:val="0002740D"/>
    <w:rsid w:val="000610C7"/>
    <w:rsid w:val="0008604C"/>
    <w:rsid w:val="000B2AB5"/>
    <w:rsid w:val="000C07E0"/>
    <w:rsid w:val="000E2412"/>
    <w:rsid w:val="000E74C0"/>
    <w:rsid w:val="000F30BC"/>
    <w:rsid w:val="000F57D9"/>
    <w:rsid w:val="00124413"/>
    <w:rsid w:val="00135C46"/>
    <w:rsid w:val="00156D4C"/>
    <w:rsid w:val="00223C1D"/>
    <w:rsid w:val="0022585B"/>
    <w:rsid w:val="00235F18"/>
    <w:rsid w:val="002813AD"/>
    <w:rsid w:val="00281D80"/>
    <w:rsid w:val="0028315B"/>
    <w:rsid w:val="00297980"/>
    <w:rsid w:val="002C29FA"/>
    <w:rsid w:val="002E5254"/>
    <w:rsid w:val="002F1F41"/>
    <w:rsid w:val="003053E6"/>
    <w:rsid w:val="0031629F"/>
    <w:rsid w:val="0034726F"/>
    <w:rsid w:val="00377CDB"/>
    <w:rsid w:val="003A7ACD"/>
    <w:rsid w:val="003D21D5"/>
    <w:rsid w:val="004605D4"/>
    <w:rsid w:val="00476F49"/>
    <w:rsid w:val="00492DD9"/>
    <w:rsid w:val="004931EC"/>
    <w:rsid w:val="004A7F9A"/>
    <w:rsid w:val="005051E5"/>
    <w:rsid w:val="00516DC6"/>
    <w:rsid w:val="005227D1"/>
    <w:rsid w:val="00522BD4"/>
    <w:rsid w:val="005405FB"/>
    <w:rsid w:val="005568A2"/>
    <w:rsid w:val="00566B6E"/>
    <w:rsid w:val="00597C98"/>
    <w:rsid w:val="005A04F8"/>
    <w:rsid w:val="005A39D1"/>
    <w:rsid w:val="005D0F04"/>
    <w:rsid w:val="00600B3C"/>
    <w:rsid w:val="0060706A"/>
    <w:rsid w:val="00607BA2"/>
    <w:rsid w:val="006346FA"/>
    <w:rsid w:val="00634989"/>
    <w:rsid w:val="00635903"/>
    <w:rsid w:val="006439E0"/>
    <w:rsid w:val="0066124C"/>
    <w:rsid w:val="0067295A"/>
    <w:rsid w:val="006B23CA"/>
    <w:rsid w:val="006D3BEE"/>
    <w:rsid w:val="00726ED4"/>
    <w:rsid w:val="007449C5"/>
    <w:rsid w:val="0076338D"/>
    <w:rsid w:val="0077219E"/>
    <w:rsid w:val="007839FB"/>
    <w:rsid w:val="007917B0"/>
    <w:rsid w:val="007D46F3"/>
    <w:rsid w:val="007F751E"/>
    <w:rsid w:val="00807EBF"/>
    <w:rsid w:val="00877A2B"/>
    <w:rsid w:val="008C43A6"/>
    <w:rsid w:val="0091103F"/>
    <w:rsid w:val="009521A4"/>
    <w:rsid w:val="009946CE"/>
    <w:rsid w:val="009B65C4"/>
    <w:rsid w:val="00A01D34"/>
    <w:rsid w:val="00AB6458"/>
    <w:rsid w:val="00AE588C"/>
    <w:rsid w:val="00BB18C0"/>
    <w:rsid w:val="00BD7DA4"/>
    <w:rsid w:val="00C2432D"/>
    <w:rsid w:val="00C62121"/>
    <w:rsid w:val="00C72074"/>
    <w:rsid w:val="00C77425"/>
    <w:rsid w:val="00C96D38"/>
    <w:rsid w:val="00CA7555"/>
    <w:rsid w:val="00CC413B"/>
    <w:rsid w:val="00CD33E8"/>
    <w:rsid w:val="00CD42DC"/>
    <w:rsid w:val="00CF6327"/>
    <w:rsid w:val="00D14012"/>
    <w:rsid w:val="00D22424"/>
    <w:rsid w:val="00D401AA"/>
    <w:rsid w:val="00D42BDE"/>
    <w:rsid w:val="00D8755B"/>
    <w:rsid w:val="00DA21FB"/>
    <w:rsid w:val="00DB43C1"/>
    <w:rsid w:val="00DC675B"/>
    <w:rsid w:val="00E031F6"/>
    <w:rsid w:val="00E16758"/>
    <w:rsid w:val="00E16F06"/>
    <w:rsid w:val="00E30884"/>
    <w:rsid w:val="00E65FD0"/>
    <w:rsid w:val="00E7445A"/>
    <w:rsid w:val="00E76799"/>
    <w:rsid w:val="00E84229"/>
    <w:rsid w:val="00EC42B4"/>
    <w:rsid w:val="00EC571D"/>
    <w:rsid w:val="00ED640B"/>
    <w:rsid w:val="00EE0A89"/>
    <w:rsid w:val="00EE3BC7"/>
    <w:rsid w:val="00F01C4C"/>
    <w:rsid w:val="00F55AF1"/>
    <w:rsid w:val="00F677F6"/>
    <w:rsid w:val="00FB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10"/>
    <w:qFormat/>
    <w:rsid w:val="00FB4817"/>
    <w:pPr>
      <w:jc w:val="both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11">
    <w:name w:val="11"/>
    <w:basedOn w:val="Normale"/>
    <w:link w:val="11Carattere"/>
    <w:qFormat/>
    <w:rsid w:val="00FB4817"/>
    <w:pPr>
      <w:spacing w:after="40" w:line="240" w:lineRule="auto"/>
    </w:pPr>
    <w:rPr>
      <w:sz w:val="22"/>
    </w:rPr>
  </w:style>
  <w:style w:type="character" w:customStyle="1" w:styleId="11Carattere">
    <w:name w:val="11 Carattere"/>
    <w:basedOn w:val="Carpredefinitoparagrafo"/>
    <w:link w:val="11"/>
    <w:rsid w:val="00FB4817"/>
  </w:style>
  <w:style w:type="table" w:styleId="Grigliatabella">
    <w:name w:val="Table Grid"/>
    <w:basedOn w:val="Tabellanormale"/>
    <w:uiPriority w:val="39"/>
    <w:rsid w:val="0022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412"/>
    <w:rPr>
      <w:rFonts w:ascii="Segoe UI" w:hAnsi="Segoe UI" w:cs="Segoe UI"/>
      <w:sz w:val="18"/>
      <w:szCs w:val="18"/>
    </w:rPr>
  </w:style>
  <w:style w:type="paragraph" w:customStyle="1" w:styleId="Stile1">
    <w:name w:val="Stile1"/>
    <w:basedOn w:val="Normale"/>
    <w:rsid w:val="002E5254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A7F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7F9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7F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7F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7F9A"/>
    <w:rPr>
      <w:b/>
      <w:bCs/>
      <w:sz w:val="20"/>
      <w:szCs w:val="20"/>
    </w:rPr>
  </w:style>
  <w:style w:type="paragraph" w:customStyle="1" w:styleId="Default">
    <w:name w:val="Default"/>
    <w:rsid w:val="00F677F6"/>
    <w:pPr>
      <w:autoSpaceDE w:val="0"/>
      <w:autoSpaceDN w:val="0"/>
      <w:adjustRightInd w:val="0"/>
      <w:spacing w:after="0" w:line="240" w:lineRule="auto"/>
    </w:pPr>
    <w:rPr>
      <w:rFonts w:ascii="Helvetica Condensed" w:eastAsia="Times New Roman" w:hAnsi="Helvetica Condensed" w:cs="Helvetica Condense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F677F6"/>
    <w:rPr>
      <w:rFonts w:ascii="EUAlbertina" w:hAnsi="EUAlbertina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235F1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05FB"/>
    <w:rPr>
      <w:color w:val="954F72" w:themeColor="followedHyperlink"/>
      <w:u w:val="single"/>
    </w:rPr>
  </w:style>
  <w:style w:type="paragraph" w:customStyle="1" w:styleId="12TIMESNEWROMAN">
    <w:name w:val="12 TIMES NEW ROMAN"/>
    <w:basedOn w:val="Normale"/>
    <w:link w:val="12TIMESNEWROMANCarattere"/>
    <w:qFormat/>
    <w:rsid w:val="00E65FD0"/>
    <w:rPr>
      <w:rFonts w:ascii="Times New Roman" w:hAnsi="Times New Roman"/>
      <w:sz w:val="24"/>
    </w:rPr>
  </w:style>
  <w:style w:type="paragraph" w:customStyle="1" w:styleId="10TIMESNEWROMAN">
    <w:name w:val="10 TIMES NEW ROMAN"/>
    <w:basedOn w:val="12TIMESNEWROMAN"/>
    <w:link w:val="10TIMESNEWROMANCarattere"/>
    <w:qFormat/>
    <w:rsid w:val="00E65FD0"/>
    <w:rPr>
      <w:sz w:val="20"/>
    </w:rPr>
  </w:style>
  <w:style w:type="character" w:customStyle="1" w:styleId="12TIMESNEWROMANCarattere">
    <w:name w:val="12 TIMES NEW ROMAN Carattere"/>
    <w:basedOn w:val="Carpredefinitoparagrafo"/>
    <w:link w:val="12TIMESNEWROMAN"/>
    <w:rsid w:val="00E65FD0"/>
    <w:rPr>
      <w:rFonts w:ascii="Times New Roman" w:hAnsi="Times New Roman"/>
      <w:sz w:val="24"/>
    </w:rPr>
  </w:style>
  <w:style w:type="character" w:customStyle="1" w:styleId="10TIMESNEWROMANCarattere">
    <w:name w:val="10 TIMES NEW ROMAN Carattere"/>
    <w:basedOn w:val="12TIMESNEWROMANCarattere"/>
    <w:link w:val="10TIMESNEWROMAN"/>
    <w:rsid w:val="00E65FD0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control" Target="activeX/activeX21.xml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control" Target="activeX/activeX81.xml"/><Relationship Id="rId170" Type="http://schemas.openxmlformats.org/officeDocument/2006/relationships/control" Target="activeX/activeX87.xml"/><Relationship Id="rId191" Type="http://schemas.openxmlformats.org/officeDocument/2006/relationships/control" Target="activeX/activeX98.xml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247" Type="http://schemas.openxmlformats.org/officeDocument/2006/relationships/control" Target="activeX/activeX127.xml"/><Relationship Id="rId107" Type="http://schemas.openxmlformats.org/officeDocument/2006/relationships/image" Target="media/image50.wmf"/><Relationship Id="rId268" Type="http://schemas.openxmlformats.org/officeDocument/2006/relationships/control" Target="activeX/activeX138.xml"/><Relationship Id="rId11" Type="http://schemas.openxmlformats.org/officeDocument/2006/relationships/image" Target="media/image4.wmf"/><Relationship Id="rId32" Type="http://schemas.openxmlformats.org/officeDocument/2006/relationships/control" Target="activeX/activeX16.xml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control" Target="activeX/activeX65.xml"/><Relationship Id="rId149" Type="http://schemas.openxmlformats.org/officeDocument/2006/relationships/control" Target="activeX/activeX76.xml"/><Relationship Id="rId5" Type="http://schemas.openxmlformats.org/officeDocument/2006/relationships/control" Target="activeX/activeX1.xml"/><Relationship Id="rId95" Type="http://schemas.openxmlformats.org/officeDocument/2006/relationships/image" Target="media/image44.wmf"/><Relationship Id="rId160" Type="http://schemas.openxmlformats.org/officeDocument/2006/relationships/control" Target="activeX/activeX82.xml"/><Relationship Id="rId181" Type="http://schemas.openxmlformats.org/officeDocument/2006/relationships/image" Target="media/image86.wmf"/><Relationship Id="rId216" Type="http://schemas.openxmlformats.org/officeDocument/2006/relationships/control" Target="activeX/activeX111.xml"/><Relationship Id="rId237" Type="http://schemas.openxmlformats.org/officeDocument/2006/relationships/control" Target="activeX/activeX122.xml"/><Relationship Id="rId258" Type="http://schemas.openxmlformats.org/officeDocument/2006/relationships/control" Target="activeX/activeX133.xml"/><Relationship Id="rId22" Type="http://schemas.openxmlformats.org/officeDocument/2006/relationships/control" Target="activeX/activeX11.xml"/><Relationship Id="rId43" Type="http://schemas.openxmlformats.org/officeDocument/2006/relationships/image" Target="media/image19.wmf"/><Relationship Id="rId64" Type="http://schemas.openxmlformats.org/officeDocument/2006/relationships/control" Target="activeX/activeX32.xml"/><Relationship Id="rId118" Type="http://schemas.openxmlformats.org/officeDocument/2006/relationships/control" Target="activeX/activeX60.xml"/><Relationship Id="rId139" Type="http://schemas.openxmlformats.org/officeDocument/2006/relationships/control" Target="activeX/activeX71.xml"/><Relationship Id="rId85" Type="http://schemas.openxmlformats.org/officeDocument/2006/relationships/control" Target="activeX/activeX43.xml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control" Target="activeX/activeX106.xml"/><Relationship Id="rId227" Type="http://schemas.openxmlformats.org/officeDocument/2006/relationships/control" Target="activeX/activeX117.xml"/><Relationship Id="rId248" Type="http://schemas.openxmlformats.org/officeDocument/2006/relationships/image" Target="media/image118.wmf"/><Relationship Id="rId269" Type="http://schemas.openxmlformats.org/officeDocument/2006/relationships/image" Target="media/image128.wmf"/><Relationship Id="rId12" Type="http://schemas.openxmlformats.org/officeDocument/2006/relationships/control" Target="activeX/activeX5.xml"/><Relationship Id="rId33" Type="http://schemas.openxmlformats.org/officeDocument/2006/relationships/image" Target="media/image14.wmf"/><Relationship Id="rId108" Type="http://schemas.openxmlformats.org/officeDocument/2006/relationships/control" Target="activeX/activeX55.xml"/><Relationship Id="rId129" Type="http://schemas.openxmlformats.org/officeDocument/2006/relationships/image" Target="media/image61.wmf"/><Relationship Id="rId54" Type="http://schemas.openxmlformats.org/officeDocument/2006/relationships/control" Target="activeX/activeX27.xml"/><Relationship Id="rId75" Type="http://schemas.openxmlformats.org/officeDocument/2006/relationships/control" Target="activeX/activeX38.xml"/><Relationship Id="rId96" Type="http://schemas.openxmlformats.org/officeDocument/2006/relationships/control" Target="activeX/activeX49.xml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control" Target="activeX/activeX93.xml"/><Relationship Id="rId217" Type="http://schemas.openxmlformats.org/officeDocument/2006/relationships/image" Target="media/image103.wmf"/><Relationship Id="rId6" Type="http://schemas.openxmlformats.org/officeDocument/2006/relationships/image" Target="media/image2.wmf"/><Relationship Id="rId238" Type="http://schemas.openxmlformats.org/officeDocument/2006/relationships/image" Target="media/image113.wmf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control" Target="activeX/activeX139.xml"/><Relationship Id="rId44" Type="http://schemas.openxmlformats.org/officeDocument/2006/relationships/control" Target="activeX/activeX22.xml"/><Relationship Id="rId60" Type="http://schemas.openxmlformats.org/officeDocument/2006/relationships/control" Target="activeX/activeX30.xml"/><Relationship Id="rId65" Type="http://schemas.openxmlformats.org/officeDocument/2006/relationships/image" Target="media/image30.wmf"/><Relationship Id="rId81" Type="http://schemas.openxmlformats.org/officeDocument/2006/relationships/control" Target="activeX/activeX41.xml"/><Relationship Id="rId86" Type="http://schemas.openxmlformats.org/officeDocument/2006/relationships/image" Target="media/image40.wmf"/><Relationship Id="rId130" Type="http://schemas.openxmlformats.org/officeDocument/2006/relationships/control" Target="activeX/activeX66.xml"/><Relationship Id="rId135" Type="http://schemas.openxmlformats.org/officeDocument/2006/relationships/control" Target="activeX/activeX69.xml"/><Relationship Id="rId151" Type="http://schemas.openxmlformats.org/officeDocument/2006/relationships/control" Target="activeX/activeX77.xml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172" Type="http://schemas.openxmlformats.org/officeDocument/2006/relationships/control" Target="activeX/activeX88.xml"/><Relationship Id="rId193" Type="http://schemas.openxmlformats.org/officeDocument/2006/relationships/control" Target="activeX/activeX99.xml"/><Relationship Id="rId202" Type="http://schemas.openxmlformats.org/officeDocument/2006/relationships/control" Target="activeX/activeX104.xml"/><Relationship Id="rId207" Type="http://schemas.openxmlformats.org/officeDocument/2006/relationships/image" Target="media/image98.wmf"/><Relationship Id="rId223" Type="http://schemas.openxmlformats.org/officeDocument/2006/relationships/control" Target="activeX/activeX115.xml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control" Target="activeX/activeX128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260" Type="http://schemas.openxmlformats.org/officeDocument/2006/relationships/control" Target="activeX/activeX134.xml"/><Relationship Id="rId265" Type="http://schemas.openxmlformats.org/officeDocument/2006/relationships/image" Target="media/image126.wmf"/><Relationship Id="rId34" Type="http://schemas.openxmlformats.org/officeDocument/2006/relationships/control" Target="activeX/activeX17.xml"/><Relationship Id="rId50" Type="http://schemas.openxmlformats.org/officeDocument/2006/relationships/control" Target="activeX/activeX25.xml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control" Target="activeX/activeX53.xml"/><Relationship Id="rId120" Type="http://schemas.openxmlformats.org/officeDocument/2006/relationships/control" Target="activeX/activeX61.xml"/><Relationship Id="rId125" Type="http://schemas.openxmlformats.org/officeDocument/2006/relationships/image" Target="media/image59.wmf"/><Relationship Id="rId141" Type="http://schemas.openxmlformats.org/officeDocument/2006/relationships/control" Target="activeX/activeX72.xml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control" Target="activeX/activeX96.xml"/><Relationship Id="rId7" Type="http://schemas.openxmlformats.org/officeDocument/2006/relationships/control" Target="activeX/activeX2.xml"/><Relationship Id="rId71" Type="http://schemas.openxmlformats.org/officeDocument/2006/relationships/control" Target="activeX/activeX36.xml"/><Relationship Id="rId92" Type="http://schemas.openxmlformats.org/officeDocument/2006/relationships/image" Target="media/image43.wmf"/><Relationship Id="rId162" Type="http://schemas.openxmlformats.org/officeDocument/2006/relationships/control" Target="activeX/activeX83.xml"/><Relationship Id="rId183" Type="http://schemas.openxmlformats.org/officeDocument/2006/relationships/image" Target="media/image87.wmf"/><Relationship Id="rId213" Type="http://schemas.openxmlformats.org/officeDocument/2006/relationships/image" Target="media/image101.wmf"/><Relationship Id="rId218" Type="http://schemas.openxmlformats.org/officeDocument/2006/relationships/control" Target="activeX/activeX112.xml"/><Relationship Id="rId234" Type="http://schemas.openxmlformats.org/officeDocument/2006/relationships/image" Target="media/image111.wmf"/><Relationship Id="rId239" Type="http://schemas.openxmlformats.org/officeDocument/2006/relationships/control" Target="activeX/activeX123.xm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0" Type="http://schemas.openxmlformats.org/officeDocument/2006/relationships/control" Target="activeX/activeX129.xml"/><Relationship Id="rId255" Type="http://schemas.openxmlformats.org/officeDocument/2006/relationships/image" Target="media/image121.wmf"/><Relationship Id="rId271" Type="http://schemas.openxmlformats.org/officeDocument/2006/relationships/image" Target="media/image129.wmf"/><Relationship Id="rId276" Type="http://schemas.openxmlformats.org/officeDocument/2006/relationships/theme" Target="theme/theme1.xml"/><Relationship Id="rId24" Type="http://schemas.openxmlformats.org/officeDocument/2006/relationships/control" Target="activeX/activeX12.xml"/><Relationship Id="rId40" Type="http://schemas.openxmlformats.org/officeDocument/2006/relationships/control" Target="activeX/activeX20.xml"/><Relationship Id="rId45" Type="http://schemas.openxmlformats.org/officeDocument/2006/relationships/image" Target="media/image20.wmf"/><Relationship Id="rId66" Type="http://schemas.openxmlformats.org/officeDocument/2006/relationships/control" Target="activeX/activeX33.xml"/><Relationship Id="rId87" Type="http://schemas.openxmlformats.org/officeDocument/2006/relationships/control" Target="activeX/activeX44.xml"/><Relationship Id="rId110" Type="http://schemas.openxmlformats.org/officeDocument/2006/relationships/control" Target="activeX/activeX56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control" Target="activeX/activeX102.xml"/><Relationship Id="rId203" Type="http://schemas.openxmlformats.org/officeDocument/2006/relationships/image" Target="media/image96.wmf"/><Relationship Id="rId208" Type="http://schemas.openxmlformats.org/officeDocument/2006/relationships/control" Target="activeX/activeX107.xml"/><Relationship Id="rId229" Type="http://schemas.openxmlformats.org/officeDocument/2006/relationships/control" Target="activeX/activeX118.xml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control" Target="activeX/activeX126.xml"/><Relationship Id="rId261" Type="http://schemas.openxmlformats.org/officeDocument/2006/relationships/image" Target="media/image124.wmf"/><Relationship Id="rId266" Type="http://schemas.openxmlformats.org/officeDocument/2006/relationships/control" Target="activeX/activeX137.xml"/><Relationship Id="rId14" Type="http://schemas.openxmlformats.org/officeDocument/2006/relationships/control" Target="activeX/activeX7.xml"/><Relationship Id="rId30" Type="http://schemas.openxmlformats.org/officeDocument/2006/relationships/control" Target="activeX/activeX15.xml"/><Relationship Id="rId35" Type="http://schemas.openxmlformats.org/officeDocument/2006/relationships/image" Target="media/image15.wmf"/><Relationship Id="rId56" Type="http://schemas.openxmlformats.org/officeDocument/2006/relationships/control" Target="activeX/activeX28.xml"/><Relationship Id="rId77" Type="http://schemas.openxmlformats.org/officeDocument/2006/relationships/control" Target="activeX/activeX39.xml"/><Relationship Id="rId100" Type="http://schemas.openxmlformats.org/officeDocument/2006/relationships/control" Target="activeX/activeX51.xml"/><Relationship Id="rId105" Type="http://schemas.openxmlformats.org/officeDocument/2006/relationships/image" Target="media/image49.wmf"/><Relationship Id="rId126" Type="http://schemas.openxmlformats.org/officeDocument/2006/relationships/control" Target="activeX/activeX64.xml"/><Relationship Id="rId147" Type="http://schemas.openxmlformats.org/officeDocument/2006/relationships/control" Target="activeX/activeX75.xml"/><Relationship Id="rId168" Type="http://schemas.openxmlformats.org/officeDocument/2006/relationships/control" Target="activeX/activeX86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control" Target="activeX/activeX47.xml"/><Relationship Id="rId98" Type="http://schemas.openxmlformats.org/officeDocument/2006/relationships/control" Target="activeX/activeX50.xml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control" Target="activeX/activeX113.xml"/><Relationship Id="rId3" Type="http://schemas.openxmlformats.org/officeDocument/2006/relationships/webSettings" Target="webSettings.xml"/><Relationship Id="rId214" Type="http://schemas.openxmlformats.org/officeDocument/2006/relationships/control" Target="activeX/activeX110.xml"/><Relationship Id="rId230" Type="http://schemas.openxmlformats.org/officeDocument/2006/relationships/image" Target="media/image109.wmf"/><Relationship Id="rId235" Type="http://schemas.openxmlformats.org/officeDocument/2006/relationships/control" Target="activeX/activeX121.xml"/><Relationship Id="rId251" Type="http://schemas.openxmlformats.org/officeDocument/2006/relationships/image" Target="media/image119.wmf"/><Relationship Id="rId256" Type="http://schemas.openxmlformats.org/officeDocument/2006/relationships/control" Target="activeX/activeX132.xml"/><Relationship Id="rId25" Type="http://schemas.openxmlformats.org/officeDocument/2006/relationships/image" Target="media/image10.wmf"/><Relationship Id="rId46" Type="http://schemas.openxmlformats.org/officeDocument/2006/relationships/control" Target="activeX/activeX23.xml"/><Relationship Id="rId67" Type="http://schemas.openxmlformats.org/officeDocument/2006/relationships/image" Target="media/image31.wmf"/><Relationship Id="rId116" Type="http://schemas.openxmlformats.org/officeDocument/2006/relationships/control" Target="activeX/activeX59.xml"/><Relationship Id="rId137" Type="http://schemas.openxmlformats.org/officeDocument/2006/relationships/control" Target="activeX/activeX70.xml"/><Relationship Id="rId158" Type="http://schemas.openxmlformats.org/officeDocument/2006/relationships/image" Target="media/image75.wmf"/><Relationship Id="rId272" Type="http://schemas.openxmlformats.org/officeDocument/2006/relationships/control" Target="activeX/activeX140.xml"/><Relationship Id="rId20" Type="http://schemas.openxmlformats.org/officeDocument/2006/relationships/control" Target="activeX/activeX10.xml"/><Relationship Id="rId41" Type="http://schemas.openxmlformats.org/officeDocument/2006/relationships/image" Target="media/image18.wmf"/><Relationship Id="rId62" Type="http://schemas.openxmlformats.org/officeDocument/2006/relationships/control" Target="activeX/activeX31.xml"/><Relationship Id="rId83" Type="http://schemas.openxmlformats.org/officeDocument/2006/relationships/control" Target="activeX/activeX42.xml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control" Target="activeX/activeX100.xml"/><Relationship Id="rId209" Type="http://schemas.openxmlformats.org/officeDocument/2006/relationships/image" Target="media/image99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5.xml"/><Relationship Id="rId220" Type="http://schemas.openxmlformats.org/officeDocument/2006/relationships/image" Target="media/image104.wmf"/><Relationship Id="rId225" Type="http://schemas.openxmlformats.org/officeDocument/2006/relationships/control" Target="activeX/activeX116.xml"/><Relationship Id="rId241" Type="http://schemas.openxmlformats.org/officeDocument/2006/relationships/control" Target="activeX/activeX124.xml"/><Relationship Id="rId246" Type="http://schemas.openxmlformats.org/officeDocument/2006/relationships/image" Target="media/image117.wmf"/><Relationship Id="rId267" Type="http://schemas.openxmlformats.org/officeDocument/2006/relationships/image" Target="media/image127.wmf"/><Relationship Id="rId15" Type="http://schemas.openxmlformats.org/officeDocument/2006/relationships/image" Target="media/image5.wmf"/><Relationship Id="rId36" Type="http://schemas.openxmlformats.org/officeDocument/2006/relationships/control" Target="activeX/activeX18.xml"/><Relationship Id="rId57" Type="http://schemas.openxmlformats.org/officeDocument/2006/relationships/image" Target="media/image26.wmf"/><Relationship Id="rId106" Type="http://schemas.openxmlformats.org/officeDocument/2006/relationships/control" Target="activeX/activeX54.xml"/><Relationship Id="rId127" Type="http://schemas.openxmlformats.org/officeDocument/2006/relationships/image" Target="media/image60.wmf"/><Relationship Id="rId262" Type="http://schemas.openxmlformats.org/officeDocument/2006/relationships/control" Target="activeX/activeX135.xml"/><Relationship Id="rId10" Type="http://schemas.openxmlformats.org/officeDocument/2006/relationships/control" Target="activeX/activeX4.xml"/><Relationship Id="rId31" Type="http://schemas.openxmlformats.org/officeDocument/2006/relationships/image" Target="media/image13.wmf"/><Relationship Id="rId52" Type="http://schemas.openxmlformats.org/officeDocument/2006/relationships/control" Target="activeX/activeX26.xml"/><Relationship Id="rId73" Type="http://schemas.openxmlformats.org/officeDocument/2006/relationships/control" Target="activeX/activeX37.xml"/><Relationship Id="rId78" Type="http://schemas.openxmlformats.org/officeDocument/2006/relationships/image" Target="media/image36.wmf"/><Relationship Id="rId94" Type="http://schemas.openxmlformats.org/officeDocument/2006/relationships/control" Target="activeX/activeX48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62.xml"/><Relationship Id="rId143" Type="http://schemas.openxmlformats.org/officeDocument/2006/relationships/control" Target="activeX/activeX73.xml"/><Relationship Id="rId148" Type="http://schemas.openxmlformats.org/officeDocument/2006/relationships/image" Target="media/image70.wmf"/><Relationship Id="rId164" Type="http://schemas.openxmlformats.org/officeDocument/2006/relationships/control" Target="activeX/activeX84.xml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8.xml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6" Type="http://schemas.openxmlformats.org/officeDocument/2006/relationships/control" Target="activeX/activeX13.xml"/><Relationship Id="rId231" Type="http://schemas.openxmlformats.org/officeDocument/2006/relationships/control" Target="activeX/activeX119.xml"/><Relationship Id="rId252" Type="http://schemas.openxmlformats.org/officeDocument/2006/relationships/control" Target="activeX/activeX130.xml"/><Relationship Id="rId273" Type="http://schemas.openxmlformats.org/officeDocument/2006/relationships/image" Target="media/image130.wmf"/><Relationship Id="rId47" Type="http://schemas.openxmlformats.org/officeDocument/2006/relationships/image" Target="media/image21.wmf"/><Relationship Id="rId68" Type="http://schemas.openxmlformats.org/officeDocument/2006/relationships/control" Target="activeX/activeX34.xml"/><Relationship Id="rId89" Type="http://schemas.openxmlformats.org/officeDocument/2006/relationships/control" Target="activeX/activeX45.xml"/><Relationship Id="rId112" Type="http://schemas.openxmlformats.org/officeDocument/2006/relationships/control" Target="activeX/activeX57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control" Target="activeX/activeX103.xml"/><Relationship Id="rId16" Type="http://schemas.openxmlformats.org/officeDocument/2006/relationships/control" Target="activeX/activeX8.xml"/><Relationship Id="rId221" Type="http://schemas.openxmlformats.org/officeDocument/2006/relationships/control" Target="activeX/activeX114.xml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37" Type="http://schemas.openxmlformats.org/officeDocument/2006/relationships/image" Target="media/image16.wmf"/><Relationship Id="rId58" Type="http://schemas.openxmlformats.org/officeDocument/2006/relationships/control" Target="activeX/activeX29.xml"/><Relationship Id="rId79" Type="http://schemas.openxmlformats.org/officeDocument/2006/relationships/control" Target="activeX/activeX40.xml"/><Relationship Id="rId102" Type="http://schemas.openxmlformats.org/officeDocument/2006/relationships/control" Target="activeX/activeX52.xml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control" Target="activeX/activeX95.xml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image" Target="media/image120.wmf"/><Relationship Id="rId274" Type="http://schemas.openxmlformats.org/officeDocument/2006/relationships/control" Target="activeX/activeX141.xml"/><Relationship Id="rId27" Type="http://schemas.openxmlformats.org/officeDocument/2006/relationships/image" Target="media/image11.wmf"/><Relationship Id="rId48" Type="http://schemas.openxmlformats.org/officeDocument/2006/relationships/control" Target="activeX/activeX24.xml"/><Relationship Id="rId69" Type="http://schemas.openxmlformats.org/officeDocument/2006/relationships/control" Target="activeX/activeX35.xml"/><Relationship Id="rId113" Type="http://schemas.openxmlformats.org/officeDocument/2006/relationships/image" Target="media/image53.wmf"/><Relationship Id="rId134" Type="http://schemas.openxmlformats.org/officeDocument/2006/relationships/control" Target="activeX/activeX68.xml"/><Relationship Id="rId80" Type="http://schemas.openxmlformats.org/officeDocument/2006/relationships/image" Target="media/image37.wmf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control" Target="activeX/activeX101.xml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control" Target="activeX/activeX125.xml"/><Relationship Id="rId264" Type="http://schemas.openxmlformats.org/officeDocument/2006/relationships/control" Target="activeX/activeX136.xml"/><Relationship Id="rId17" Type="http://schemas.openxmlformats.org/officeDocument/2006/relationships/image" Target="media/image6.wmf"/><Relationship Id="rId38" Type="http://schemas.openxmlformats.org/officeDocument/2006/relationships/control" Target="activeX/activeX19.xml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control" Target="activeX/activeX63.xml"/><Relationship Id="rId70" Type="http://schemas.openxmlformats.org/officeDocument/2006/relationships/image" Target="media/image32.wmf"/><Relationship Id="rId91" Type="http://schemas.openxmlformats.org/officeDocument/2006/relationships/control" Target="activeX/activeX46.xml"/><Relationship Id="rId145" Type="http://schemas.openxmlformats.org/officeDocument/2006/relationships/control" Target="activeX/activeX74.xml"/><Relationship Id="rId166" Type="http://schemas.openxmlformats.org/officeDocument/2006/relationships/control" Target="activeX/activeX85.xml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212" Type="http://schemas.openxmlformats.org/officeDocument/2006/relationships/control" Target="activeX/activeX109.xml"/><Relationship Id="rId233" Type="http://schemas.openxmlformats.org/officeDocument/2006/relationships/control" Target="activeX/activeX120.xml"/><Relationship Id="rId254" Type="http://schemas.openxmlformats.org/officeDocument/2006/relationships/control" Target="activeX/activeX131.xml"/><Relationship Id="rId28" Type="http://schemas.openxmlformats.org/officeDocument/2006/relationships/control" Target="activeX/activeX14.xml"/><Relationship Id="rId49" Type="http://schemas.openxmlformats.org/officeDocument/2006/relationships/image" Target="media/image22.wmf"/><Relationship Id="rId114" Type="http://schemas.openxmlformats.org/officeDocument/2006/relationships/control" Target="activeX/activeX58.xml"/><Relationship Id="rId27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2a%20Botulismo-%20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44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29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1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745;5151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35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92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22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86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89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35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75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7018;2286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900;635"/>
  <ax:ocxPr ax:name="Value" ax:value="0"/>
  <ax:ocxPr ax:name="Caption" ax:value="ALIMENTO NON IDENTIFICAT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695;635"/>
  <ax:ocxPr ax:name="Value" ax:value="0"/>
  <ax:ocxPr ax:name="Caption" ax:value="ALIMENTO SOSPETTO, NESSUN ALTRA AZIONE DA INTRAPRENDERE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546;635"/>
  <ax:ocxPr ax:name="Value" ax:value="0"/>
  <ax:ocxPr ax:name="Caption" ax:value="AVVISO AL SETTORE SICUREZZA ALIMENTARE"/>
  <ax:ocxPr ax:name="PicturePosition" ax:value="524294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6350;706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25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695;635"/>
  <ax:ocxPr ax:name="Value" ax:value="0"/>
  <ax:ocxPr ax:name="Caption" ax:value="PRESENZA DI UN FOCOLAIO, PROCEDERE CON IN DAGINE SPECIFICA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7203;194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3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3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16;635"/>
  <ax:ocxPr ax:name="Value" ax:value="0"/>
  <ax:ocxPr ax:name="Caption" ax:value="paziente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67;635"/>
  <ax:ocxPr ax:name="Value" ax:value="0"/>
  <ax:ocxPr ax:name="Caption" ax:value="parente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287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033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741;635"/>
  <ax:ocxPr ax:name="Value" ax:value="0"/>
  <ax:ocxPr ax:name="Caption" ax:value="altra persona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895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916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56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911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35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31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51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1;346"/>
  <ax:ocxPr ax:name="Value" ax:value="0"/>
  <ax:ocxPr ax:name="Caption" ax:value="CheckBox10"/>
  <ax:ocxPr ax:name="FontHeight" ax:value="16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1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15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82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35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63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35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7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78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07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0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35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905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900;635"/>
  <ax:ocxPr ax:name="FontName" ax:value="Times New Roman"/>
  <ax:ocxPr ax:name="FontEffects" ax:value="1073741825"/>
  <ax:ocxPr ax:name="FontHeight" ax:value="156"/>
  <ax:ocxPr ax:name="FontCharSet" ax:value="0"/>
  <ax:ocxPr ax:name="FontPitchAndFamily" ax:value="2"/>
  <ax:ocxPr ax:name="FontWeight" ax:value="700"/>
</ax:ocx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646;635"/>
  <ax:ocxPr ax:name="FontName" ax:value="Times New Roman"/>
  <ax:ocxPr ax:name="FontEffects" ax:value="1073741825"/>
  <ax:ocxPr ax:name="FontHeight" ax:value="156"/>
  <ax:ocxPr ax:name="FontCharSet" ax:value="0"/>
  <ax:ocxPr ax:name="FontPitchAndFamily" ax:value="2"/>
  <ax:ocxPr ax:name="FontWeight" ax:value="700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2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00;635"/>
  <ax:ocxPr ax:name="FontName" ax:value="Times New Roman"/>
  <ax:ocxPr ax:name="FontEffects" ax:value="1073741825"/>
  <ax:ocxPr ax:name="FontHeight" ax:value="156"/>
  <ax:ocxPr ax:name="FontCharSet" ax:value="0"/>
  <ax:ocxPr ax:name="FontPitchAndFamily" ax:value="2"/>
  <ax:ocxPr ax:name="FontWeight" ax:value="700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35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0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9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2a Botulismo- modello</Template>
  <TotalTime>2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2</cp:revision>
  <cp:lastPrinted>2020-02-06T11:40:00Z</cp:lastPrinted>
  <dcterms:created xsi:type="dcterms:W3CDTF">2024-12-16T11:07:00Z</dcterms:created>
  <dcterms:modified xsi:type="dcterms:W3CDTF">2024-12-16T11:10:00Z</dcterms:modified>
</cp:coreProperties>
</file>