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F" w:rsidRPr="009D377F" w:rsidRDefault="00EA704C" w:rsidP="009D377F">
      <w:pPr>
        <w:pStyle w:val="TNR12"/>
        <w:ind w:left="1843"/>
        <w:rPr>
          <w:b/>
        </w:rPr>
      </w:pPr>
      <w:r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10.5pt;margin-top:6.4pt;width:61.65pt;height:22.2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" fillcolor="white [3201]" strokeweight=".5pt">
            <v:textbox>
              <w:txbxContent>
                <w:p w:rsidR="00534F02" w:rsidRPr="009D377F" w:rsidRDefault="00534F02" w:rsidP="009D377F">
                  <w:pPr>
                    <w:pStyle w:val="TNR10"/>
                    <w:rPr>
                      <w:szCs w:val="20"/>
                    </w:rPr>
                  </w:pPr>
                  <w:r w:rsidRPr="009D377F">
                    <w:rPr>
                      <w:szCs w:val="20"/>
                    </w:rPr>
                    <w:t>Allegato 4</w:t>
                  </w:r>
                </w:p>
              </w:txbxContent>
            </v:textbox>
          </v:shape>
        </w:pict>
      </w:r>
      <w:r w:rsidR="009D377F" w:rsidRPr="009D377F">
        <w:rPr>
          <w:b/>
        </w:rPr>
        <w:t xml:space="preserve">QUESTIONARIO </w:t>
      </w:r>
      <w:proofErr w:type="spellStart"/>
      <w:r w:rsidR="009D377F" w:rsidRPr="009D377F">
        <w:rPr>
          <w:b/>
        </w:rPr>
        <w:t>DI</w:t>
      </w:r>
      <w:proofErr w:type="spellEnd"/>
      <w:r w:rsidR="009D377F" w:rsidRPr="009D377F">
        <w:rPr>
          <w:b/>
        </w:rPr>
        <w:t xml:space="preserve"> RILEVAZIONE DATI E MANDATO PER IL     SOPRALLUOGO    IN P</w:t>
      </w:r>
      <w:r w:rsidR="00BC0D4D">
        <w:rPr>
          <w:b/>
        </w:rPr>
        <w:t xml:space="preserve">UBBLICI ESERCIZI A SEGUITO </w:t>
      </w:r>
      <w:proofErr w:type="spellStart"/>
      <w:r w:rsidR="00997C56">
        <w:rPr>
          <w:b/>
        </w:rPr>
        <w:t>DI</w:t>
      </w:r>
      <w:proofErr w:type="spellEnd"/>
      <w:r w:rsidR="00997C56">
        <w:rPr>
          <w:b/>
        </w:rPr>
        <w:t xml:space="preserve"> </w:t>
      </w:r>
      <w:r w:rsidR="00997C56" w:rsidRPr="009D377F">
        <w:rPr>
          <w:b/>
        </w:rPr>
        <w:t>EPISODIO</w:t>
      </w:r>
      <w:r w:rsidR="009D377F" w:rsidRPr="009D377F">
        <w:rPr>
          <w:b/>
        </w:rPr>
        <w:t xml:space="preserve"> </w:t>
      </w:r>
      <w:proofErr w:type="spellStart"/>
      <w:r w:rsidR="009D377F" w:rsidRPr="009D377F">
        <w:rPr>
          <w:b/>
        </w:rPr>
        <w:t>DI</w:t>
      </w:r>
      <w:proofErr w:type="spellEnd"/>
      <w:r w:rsidR="009D377F" w:rsidRPr="009D377F">
        <w:rPr>
          <w:b/>
        </w:rPr>
        <w:t xml:space="preserve"> MALATTIA TRASMESSA DA ALIMENTI E BEVANDE</w:t>
      </w:r>
    </w:p>
    <w:p w:rsidR="009D377F" w:rsidRPr="00AC2D8E" w:rsidRDefault="009D377F" w:rsidP="009D377F">
      <w:pPr>
        <w:pStyle w:val="TNR10"/>
        <w:ind w:left="1276"/>
      </w:pPr>
    </w:p>
    <w:p w:rsidR="0001247E" w:rsidRPr="00AC2D8E" w:rsidRDefault="00EA704C" w:rsidP="00DF55C7">
      <w:pPr>
        <w:pStyle w:val="TNR10"/>
      </w:pPr>
      <w:r>
        <w:rPr>
          <w:noProof/>
          <w:lang w:eastAsia="it-IT"/>
        </w:rPr>
        <w:pict>
          <v:shape id="Casella di testo 2" o:spid="_x0000_s1027" type="#_x0000_t202" style="position:absolute;left:0;text-align:left;margin-left:.05pt;margin-top:7.85pt;width:482.4pt;height:21.8pt;z-index:2516541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" fillcolor="#d8d8d8 [2732]" stroked="f" strokeweight="1pt">
            <v:textbox>
              <w:txbxContent>
                <w:p w:rsidR="00534F02" w:rsidRPr="00997C56" w:rsidRDefault="00534F02" w:rsidP="009D377F">
                  <w:pPr>
                    <w:pStyle w:val="TNR10"/>
                    <w:rPr>
                      <w:b/>
                      <w:sz w:val="24"/>
                      <w:szCs w:val="24"/>
                    </w:rPr>
                  </w:pPr>
                  <w:r w:rsidRPr="00997C56">
                    <w:rPr>
                      <w:b/>
                      <w:sz w:val="24"/>
                      <w:szCs w:val="24"/>
                    </w:rPr>
                    <w:t>PARTE 1 - Informazioni sui partecipanti al/ai pasti</w:t>
                  </w:r>
                </w:p>
              </w:txbxContent>
            </v:textbox>
          </v:shape>
        </w:pict>
      </w:r>
    </w:p>
    <w:p w:rsidR="009278B5" w:rsidRPr="00AC2D8E" w:rsidRDefault="009278B5" w:rsidP="00DF55C7">
      <w:pPr>
        <w:pStyle w:val="TNR10"/>
        <w:rPr>
          <w:i/>
        </w:rPr>
      </w:pPr>
    </w:p>
    <w:p w:rsidR="009D377F" w:rsidRDefault="009D377F" w:rsidP="00DF55C7">
      <w:pPr>
        <w:pStyle w:val="TNR10"/>
        <w:rPr>
          <w:b/>
          <w:i/>
        </w:rPr>
      </w:pPr>
    </w:p>
    <w:p w:rsidR="0001247E" w:rsidRPr="009D377F" w:rsidRDefault="009278B5" w:rsidP="00DF55C7">
      <w:pPr>
        <w:pStyle w:val="TNR10"/>
        <w:rPr>
          <w:b/>
          <w:i/>
          <w:szCs w:val="20"/>
        </w:rPr>
      </w:pPr>
      <w:r w:rsidRPr="009D377F">
        <w:rPr>
          <w:b/>
          <w:i/>
          <w:szCs w:val="20"/>
        </w:rPr>
        <w:t>(da compilare solo se si acquisiscono ulteriori informazioni nel corso del controllo)</w:t>
      </w:r>
    </w:p>
    <w:p w:rsidR="00095FCF" w:rsidRPr="00AC2D8E" w:rsidRDefault="00095FCF" w:rsidP="00DF55C7">
      <w:pPr>
        <w:pStyle w:val="TNR10"/>
        <w:rPr>
          <w:b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658"/>
        <w:gridCol w:w="2970"/>
      </w:tblGrid>
      <w:tr w:rsidR="009278B5" w:rsidRPr="009D377F" w:rsidTr="0086634E">
        <w:tc>
          <w:tcPr>
            <w:tcW w:w="6658" w:type="dxa"/>
          </w:tcPr>
          <w:p w:rsidR="009278B5" w:rsidRPr="009D377F" w:rsidRDefault="009278B5" w:rsidP="00DF55C7">
            <w:pPr>
              <w:pStyle w:val="TNR10"/>
              <w:rPr>
                <w:b/>
                <w:szCs w:val="20"/>
              </w:rPr>
            </w:pPr>
            <w:r w:rsidRPr="009D377F">
              <w:rPr>
                <w:b/>
                <w:szCs w:val="20"/>
              </w:rPr>
              <w:t>NOME E COGNOME</w:t>
            </w:r>
          </w:p>
        </w:tc>
        <w:tc>
          <w:tcPr>
            <w:tcW w:w="2970" w:type="dxa"/>
          </w:tcPr>
          <w:p w:rsidR="009278B5" w:rsidRPr="009D377F" w:rsidRDefault="009278B5" w:rsidP="00DF55C7">
            <w:pPr>
              <w:pStyle w:val="TNR10"/>
              <w:rPr>
                <w:b/>
                <w:szCs w:val="20"/>
              </w:rPr>
            </w:pPr>
            <w:r w:rsidRPr="009D377F">
              <w:rPr>
                <w:b/>
                <w:szCs w:val="20"/>
              </w:rPr>
              <w:t>TEL</w:t>
            </w: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  <w:tr w:rsidR="009278B5" w:rsidRPr="00120E65" w:rsidTr="005254B2">
        <w:trPr>
          <w:trHeight w:val="567"/>
        </w:trPr>
        <w:tc>
          <w:tcPr>
            <w:tcW w:w="6658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  <w:tc>
          <w:tcPr>
            <w:tcW w:w="2970" w:type="dxa"/>
          </w:tcPr>
          <w:p w:rsidR="009278B5" w:rsidRPr="00120E65" w:rsidRDefault="009278B5" w:rsidP="00DF55C7">
            <w:pPr>
              <w:pStyle w:val="TNR10"/>
              <w:rPr>
                <w:b/>
                <w:szCs w:val="20"/>
              </w:rPr>
            </w:pPr>
          </w:p>
        </w:tc>
      </w:tr>
    </w:tbl>
    <w:p w:rsidR="0001247E" w:rsidRPr="00AC2D8E" w:rsidRDefault="00EA704C" w:rsidP="00DF55C7">
      <w:pPr>
        <w:pStyle w:val="TNR10"/>
      </w:pPr>
      <w:r>
        <w:rPr>
          <w:noProof/>
          <w:lang w:eastAsia="it-IT"/>
        </w:rPr>
      </w:r>
      <w:r>
        <w:rPr>
          <w:noProof/>
          <w:lang w:eastAsia="it-IT"/>
        </w:rPr>
        <w:pict>
          <v:shape id="Casella di testo 10" o:spid="_x0000_s1210" type="#_x0000_t202" style="width:65.55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" filled="f" stroked="f" strokeweight=".5pt">
            <v:textbox>
              <w:txbxContent>
                <w:p w:rsidR="00534F02" w:rsidRPr="00BC0D4D" w:rsidRDefault="00534F02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1247E" w:rsidRPr="00997C56" w:rsidRDefault="009278B5" w:rsidP="005254B2">
      <w:pPr>
        <w:pStyle w:val="TNR10"/>
        <w:spacing w:line="360" w:lineRule="auto"/>
      </w:pPr>
      <w:r w:rsidRPr="00997C56">
        <w:t>Sa se qualcuno di queste persone presentava sintomi prima del pasto/pasti sospetti?</w:t>
      </w:r>
      <w:r w:rsidR="00EA704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28.5pt;height:18pt" o:ole="">
            <v:imagedata r:id="rId4" o:title=""/>
          </v:shape>
          <w:control r:id="rId5" w:name="CheckBox11" w:shapeid="_x0000_i1197"/>
        </w:object>
      </w:r>
      <w:r w:rsidR="00EA704C">
        <w:object w:dxaOrig="1440" w:dyaOrig="1440">
          <v:shape id="_x0000_i1198" type="#_x0000_t75" style="width:36pt;height:18pt" o:ole="">
            <v:imagedata r:id="rId6" o:title=""/>
          </v:shape>
          <w:control r:id="rId7" w:name="CheckBox2" w:shapeid="_x0000_i1198"/>
        </w:object>
      </w:r>
    </w:p>
    <w:p w:rsidR="00081F78" w:rsidRPr="00997C56" w:rsidRDefault="00081F78" w:rsidP="005254B2">
      <w:pPr>
        <w:pStyle w:val="TNR10"/>
        <w:spacing w:line="360" w:lineRule="auto"/>
        <w:jc w:val="left"/>
      </w:pPr>
      <w:r w:rsidRPr="00997C56">
        <w:t xml:space="preserve">Se sì chi? </w:t>
      </w:r>
      <w:r w:rsidR="00EA704C">
        <w:object w:dxaOrig="1440" w:dyaOrig="1440">
          <v:shape id="_x0000_i1199" type="#_x0000_t75" style="width:432.75pt;height:18pt" o:ole="">
            <v:imagedata r:id="rId8" o:title=""/>
          </v:shape>
          <w:control r:id="rId9" w:name="TextBox1" w:shapeid="_x0000_i1199"/>
        </w:object>
      </w:r>
    </w:p>
    <w:p w:rsidR="00462F86" w:rsidRPr="00997C56" w:rsidRDefault="00462F86" w:rsidP="005254B2">
      <w:pPr>
        <w:pStyle w:val="TNR10"/>
        <w:spacing w:line="360" w:lineRule="auto"/>
        <w:jc w:val="left"/>
      </w:pPr>
      <w:proofErr w:type="spellStart"/>
      <w:r w:rsidRPr="00997C56">
        <w:t>N°</w:t>
      </w:r>
      <w:proofErr w:type="spellEnd"/>
      <w:r w:rsidRPr="00997C56">
        <w:t xml:space="preserve"> di avventori ch</w:t>
      </w:r>
      <w:r w:rsidR="00D75A07" w:rsidRPr="00997C56">
        <w:t>e hanno consumato lo stesso me</w:t>
      </w:r>
      <w:r w:rsidR="00811B6C" w:rsidRPr="00997C56">
        <w:t xml:space="preserve">nù   </w:t>
      </w:r>
      <w:r w:rsidR="00EA704C">
        <w:object w:dxaOrig="1440" w:dyaOrig="1440">
          <v:shape id="_x0000_i1200" type="#_x0000_t75" style="width:232.5pt;height:18pt" o:ole="">
            <v:imagedata r:id="rId10" o:title=""/>
          </v:shape>
          <w:control r:id="rId11" w:name="TextBox11" w:shapeid="_x0000_i1200"/>
        </w:object>
      </w:r>
    </w:p>
    <w:p w:rsidR="009D377F" w:rsidRPr="009D377F" w:rsidRDefault="009D377F" w:rsidP="00D75A07">
      <w:pPr>
        <w:pStyle w:val="TNR10"/>
        <w:jc w:val="left"/>
        <w:rPr>
          <w:szCs w:val="20"/>
        </w:rPr>
      </w:pPr>
    </w:p>
    <w:p w:rsidR="00D75A07" w:rsidRDefault="00EA704C" w:rsidP="00DF55C7">
      <w:pPr>
        <w:pStyle w:val="TNR10"/>
      </w:pPr>
      <w:r>
        <w:rPr>
          <w:noProof/>
          <w:lang w:eastAsia="it-IT"/>
        </w:rPr>
        <w:pict>
          <v:shape id="Casella di testo 6" o:spid="_x0000_s1029" type="#_x0000_t202" style="position:absolute;left:0;text-align:left;margin-left:.25pt;margin-top:4.1pt;width:482.4pt;height:21.3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" fillcolor="#d8d8d8 [2732]" stroked="f" strokeweight="1pt">
            <v:textbox>
              <w:txbxContent>
                <w:p w:rsidR="00534F02" w:rsidRPr="00997C56" w:rsidRDefault="00534F02" w:rsidP="009D377F">
                  <w:pPr>
                    <w:pStyle w:val="TNR10"/>
                    <w:rPr>
                      <w:b/>
                      <w:sz w:val="24"/>
                      <w:szCs w:val="24"/>
                    </w:rPr>
                  </w:pPr>
                  <w:r w:rsidRPr="00997C56">
                    <w:rPr>
                      <w:b/>
                      <w:sz w:val="24"/>
                      <w:szCs w:val="24"/>
                    </w:rPr>
                    <w:t>PARTE 2 - Menù</w:t>
                  </w:r>
                </w:p>
                <w:p w:rsidR="00534F02" w:rsidRPr="001B0964" w:rsidRDefault="00534F02" w:rsidP="00462F86">
                  <w:pPr>
                    <w:rPr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C80201" w:rsidRPr="00AC2D8E" w:rsidRDefault="00C80201" w:rsidP="009D377F">
      <w:pPr>
        <w:pStyle w:val="TNR11"/>
      </w:pPr>
    </w:p>
    <w:p w:rsidR="00ED4D99" w:rsidRPr="00AC2D8E" w:rsidRDefault="00DF4ADD" w:rsidP="009D377F">
      <w:pPr>
        <w:pStyle w:val="TNR11"/>
        <w:rPr>
          <w:rStyle w:val="11Carattere"/>
          <w:rFonts w:cs="Times New Roman"/>
          <w:b/>
          <w:i/>
          <w:sz w:val="18"/>
          <w:szCs w:val="18"/>
        </w:rPr>
      </w:pPr>
      <w:r w:rsidRPr="00AC2D8E">
        <w:rPr>
          <w:rStyle w:val="11Carattere"/>
          <w:rFonts w:cs="Times New Roman"/>
          <w:b/>
          <w:i/>
          <w:sz w:val="18"/>
          <w:szCs w:val="18"/>
        </w:rPr>
        <w:t>(da compilare nel caso di pasto sospetto (comune a più persone e non) in strutture per ristorazione collettiva, comunitaria. mense etc.)</w:t>
      </w:r>
    </w:p>
    <w:p w:rsidR="005254B2" w:rsidRPr="00997C56" w:rsidRDefault="00ED4D99" w:rsidP="00997C56">
      <w:pPr>
        <w:pStyle w:val="TNR10"/>
      </w:pPr>
      <w:r w:rsidRPr="00997C56">
        <w:rPr>
          <w:rStyle w:val="11Carattere"/>
        </w:rPr>
        <w:t>Il menù è unico per l’intero servizio?</w:t>
      </w:r>
      <w:r w:rsidR="00EA704C">
        <w:object w:dxaOrig="1440" w:dyaOrig="1440">
          <v:shape id="_x0000_i1201" type="#_x0000_t75" style="width:28.5pt;height:18pt" o:ole="">
            <v:imagedata r:id="rId12" o:title=""/>
          </v:shape>
          <w:control r:id="rId13" w:name="CheckBox111" w:shapeid="_x0000_i1201"/>
        </w:object>
      </w:r>
      <w:r w:rsidR="00EA704C">
        <w:object w:dxaOrig="1440" w:dyaOrig="1440">
          <v:shape id="_x0000_i1202" type="#_x0000_t75" style="width:36pt;height:18pt" o:ole="">
            <v:imagedata r:id="rId14" o:title=""/>
          </v:shape>
          <w:control r:id="rId15" w:name="CheckBox21" w:shapeid="_x0000_i1202"/>
        </w:object>
      </w:r>
    </w:p>
    <w:p w:rsidR="00ED4D99" w:rsidRPr="00997C56" w:rsidRDefault="00ED4D99" w:rsidP="009D377F">
      <w:pPr>
        <w:pStyle w:val="TNR10"/>
      </w:pPr>
    </w:p>
    <w:p w:rsidR="009D377F" w:rsidRPr="00997C56" w:rsidRDefault="00ED4D99" w:rsidP="00997C56">
      <w:pPr>
        <w:pStyle w:val="TNR10"/>
      </w:pPr>
      <w:r w:rsidRPr="00997C56">
        <w:t xml:space="preserve">Sono stati serviti piatti per diete </w:t>
      </w:r>
      <w:r w:rsidR="00997C56" w:rsidRPr="00997C56">
        <w:t>speciali?</w:t>
      </w:r>
      <w:r w:rsidRPr="00997C56">
        <w:t xml:space="preserve"> (soggetti allergici, </w:t>
      </w:r>
      <w:r w:rsidR="00997C56" w:rsidRPr="00997C56">
        <w:t xml:space="preserve">intolleranti)  </w:t>
      </w:r>
      <w:r w:rsidR="00EA704C">
        <w:object w:dxaOrig="1440" w:dyaOrig="1440">
          <v:shape id="_x0000_i1203" type="#_x0000_t75" style="width:28.5pt;height:18pt" o:ole="">
            <v:imagedata r:id="rId16" o:title=""/>
          </v:shape>
          <w:control r:id="rId17" w:name="CheckBox112" w:shapeid="_x0000_i1203"/>
        </w:object>
      </w:r>
      <w:r w:rsidR="00EA704C">
        <w:object w:dxaOrig="1440" w:dyaOrig="1440">
          <v:shape id="_x0000_i1204" type="#_x0000_t75" style="width:36pt;height:18pt" o:ole="">
            <v:imagedata r:id="rId18" o:title=""/>
          </v:shape>
          <w:control r:id="rId19" w:name="CheckBox22" w:shapeid="_x0000_i1204"/>
        </w:object>
      </w:r>
    </w:p>
    <w:p w:rsidR="009D377F" w:rsidRPr="00997C56" w:rsidRDefault="009D377F" w:rsidP="00DF55C7">
      <w:pPr>
        <w:pStyle w:val="TNR10"/>
      </w:pPr>
    </w:p>
    <w:p w:rsidR="00ED4D99" w:rsidRPr="00997C56" w:rsidRDefault="00ED4D99" w:rsidP="00DF55C7">
      <w:pPr>
        <w:pStyle w:val="TNR10"/>
      </w:pPr>
      <w:r w:rsidRPr="00997C56">
        <w:t>Altre notizie relative al/</w:t>
      </w:r>
      <w:r w:rsidR="00997C56" w:rsidRPr="00997C56">
        <w:t>ai menù</w:t>
      </w:r>
      <w:r w:rsidRPr="00997C56">
        <w:t xml:space="preserve"> serviti</w:t>
      </w:r>
    </w:p>
    <w:p w:rsidR="00997C56" w:rsidRDefault="00EA704C" w:rsidP="005254B2">
      <w:pPr>
        <w:pStyle w:val="TNR10"/>
        <w:spacing w:line="480" w:lineRule="auto"/>
      </w:pPr>
      <w:r>
        <w:object w:dxaOrig="1440" w:dyaOrig="1440">
          <v:shape id="_x0000_i1205" type="#_x0000_t75" style="width:483pt;height:175.5pt" o:ole="">
            <v:imagedata r:id="rId20" o:title=""/>
          </v:shape>
          <w:control r:id="rId21" w:name="TextBox2" w:shapeid="_x0000_i1205"/>
        </w:object>
      </w:r>
    </w:p>
    <w:p w:rsidR="00997C56" w:rsidRPr="00AC2D8E" w:rsidRDefault="00997C56" w:rsidP="005254B2">
      <w:pPr>
        <w:pStyle w:val="TNR10"/>
        <w:spacing w:line="480" w:lineRule="auto"/>
        <w:sectPr w:rsidR="00997C56" w:rsidRPr="00AC2D8E" w:rsidSect="00997C56">
          <w:pgSz w:w="11906" w:h="16838"/>
          <w:pgMar w:top="568" w:right="1134" w:bottom="284" w:left="1134" w:header="708" w:footer="708" w:gutter="0"/>
          <w:cols w:space="708"/>
          <w:docGrid w:linePitch="360"/>
        </w:sectPr>
      </w:pPr>
    </w:p>
    <w:tbl>
      <w:tblPr>
        <w:tblStyle w:val="Grigliatabella"/>
        <w:tblpPr w:leftFromText="141" w:rightFromText="141" w:tblpY="792"/>
        <w:tblW w:w="0" w:type="auto"/>
        <w:tblLook w:val="04A0"/>
      </w:tblPr>
      <w:tblGrid>
        <w:gridCol w:w="4248"/>
        <w:gridCol w:w="2410"/>
        <w:gridCol w:w="1984"/>
        <w:gridCol w:w="1253"/>
        <w:gridCol w:w="2474"/>
        <w:gridCol w:w="2474"/>
      </w:tblGrid>
      <w:tr w:rsidR="00000C76" w:rsidRPr="00AC2D8E" w:rsidTr="00000C76">
        <w:tc>
          <w:tcPr>
            <w:tcW w:w="4248" w:type="dxa"/>
            <w:vAlign w:val="center"/>
          </w:tcPr>
          <w:p w:rsidR="00000C76" w:rsidRPr="00AC2D8E" w:rsidRDefault="00000C76" w:rsidP="005254B2">
            <w:pPr>
              <w:pStyle w:val="TNR10"/>
              <w:jc w:val="center"/>
            </w:pPr>
          </w:p>
        </w:tc>
        <w:tc>
          <w:tcPr>
            <w:tcW w:w="2410" w:type="dxa"/>
            <w:vAlign w:val="center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data e ora di preparazione</w:t>
            </w:r>
          </w:p>
        </w:tc>
        <w:tc>
          <w:tcPr>
            <w:tcW w:w="1984" w:type="dxa"/>
            <w:vAlign w:val="center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Modalità di conservazione</w:t>
            </w:r>
          </w:p>
        </w:tc>
        <w:tc>
          <w:tcPr>
            <w:tcW w:w="1253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Servito cotto o crudo</w:t>
            </w:r>
          </w:p>
        </w:tc>
        <w:tc>
          <w:tcPr>
            <w:tcW w:w="2474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modalità e tempi di cottura</w:t>
            </w:r>
          </w:p>
        </w:tc>
        <w:tc>
          <w:tcPr>
            <w:tcW w:w="2474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tempo intercorso tra cottura e somministrazione</w:t>
            </w: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ANTIPASTI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PRIMI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SECONDI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  <w:vAlign w:val="center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  <w:vAlign w:val="center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data e ora di preparazione</w:t>
            </w:r>
          </w:p>
        </w:tc>
        <w:tc>
          <w:tcPr>
            <w:tcW w:w="1984" w:type="dxa"/>
            <w:vAlign w:val="center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Modalità di conservazione</w:t>
            </w:r>
          </w:p>
        </w:tc>
        <w:tc>
          <w:tcPr>
            <w:tcW w:w="1253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Servito cotto o crudo</w:t>
            </w:r>
          </w:p>
        </w:tc>
        <w:tc>
          <w:tcPr>
            <w:tcW w:w="2474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modalità e tempi di cottura</w:t>
            </w:r>
          </w:p>
        </w:tc>
        <w:tc>
          <w:tcPr>
            <w:tcW w:w="2474" w:type="dxa"/>
          </w:tcPr>
          <w:p w:rsidR="00000C76" w:rsidRPr="00AC2D8E" w:rsidRDefault="00000C76" w:rsidP="005254B2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tempo intercorso tra cottura e somministrazione</w:t>
            </w: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CONTORNI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DOLCI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  <w:r w:rsidRPr="00AC2D8E">
              <w:t>BEVANDE O ALTRO</w:t>
            </w: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  <w:tr w:rsidR="00000C76" w:rsidRPr="00AC2D8E" w:rsidTr="00000C76">
        <w:trPr>
          <w:trHeight w:val="397"/>
        </w:trPr>
        <w:tc>
          <w:tcPr>
            <w:tcW w:w="4248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10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98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1253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  <w:tc>
          <w:tcPr>
            <w:tcW w:w="2474" w:type="dxa"/>
          </w:tcPr>
          <w:p w:rsidR="00000C76" w:rsidRPr="00AC2D8E" w:rsidRDefault="00000C76" w:rsidP="00DF55C7">
            <w:pPr>
              <w:pStyle w:val="TNR10"/>
            </w:pPr>
          </w:p>
        </w:tc>
      </w:tr>
    </w:tbl>
    <w:p w:rsidR="00E34346" w:rsidRDefault="00E34346" w:rsidP="009D377F">
      <w:pPr>
        <w:pStyle w:val="TNR10"/>
      </w:pPr>
    </w:p>
    <w:p w:rsidR="00000C76" w:rsidRPr="005D07A8" w:rsidRDefault="00000C76" w:rsidP="005254B2">
      <w:pPr>
        <w:pStyle w:val="TNR10"/>
        <w:spacing w:line="360" w:lineRule="auto"/>
        <w:rPr>
          <w:b/>
        </w:rPr>
      </w:pPr>
      <w:r w:rsidRPr="005D07A8">
        <w:rPr>
          <w:b/>
        </w:rPr>
        <w:t>Che tipo di acqua è stata consumata durante il p</w:t>
      </w:r>
      <w:r w:rsidR="002F2BD7" w:rsidRPr="005D07A8">
        <w:rPr>
          <w:b/>
        </w:rPr>
        <w:t>a</w:t>
      </w:r>
      <w:r w:rsidRPr="005D07A8">
        <w:rPr>
          <w:b/>
        </w:rPr>
        <w:t>sto?</w:t>
      </w:r>
    </w:p>
    <w:p w:rsidR="00D75A07" w:rsidRPr="00997C56" w:rsidRDefault="00EA704C" w:rsidP="005254B2">
      <w:pPr>
        <w:pStyle w:val="TNR10"/>
        <w:spacing w:line="360" w:lineRule="auto"/>
      </w:pPr>
      <w:r w:rsidRPr="00BA2E3C">
        <w:rPr>
          <w:b/>
        </w:rPr>
        <w:object w:dxaOrig="1440" w:dyaOrig="1440">
          <v:shape id="_x0000_i1206" type="#_x0000_t75" style="width:131.25pt;height:18pt" o:ole="">
            <v:imagedata r:id="rId22" o:title=""/>
          </v:shape>
          <w:control r:id="rId23" w:name="CheckBox1" w:shapeid="_x0000_i1206"/>
        </w:object>
      </w:r>
      <w:r>
        <w:object w:dxaOrig="1440" w:dyaOrig="1440">
          <v:shape id="_x0000_i1207" type="#_x0000_t75" style="width:151.5pt;height:18pt" o:ole="">
            <v:imagedata r:id="rId24" o:title=""/>
          </v:shape>
          <w:control r:id="rId25" w:name="CheckBox3" w:shapeid="_x0000_i1207"/>
        </w:object>
      </w:r>
      <w:r>
        <w:object w:dxaOrig="1440" w:dyaOrig="1440">
          <v:shape id="_x0000_i1208" type="#_x0000_t75" style="width:138.75pt;height:18pt" o:ole="">
            <v:imagedata r:id="rId26" o:title=""/>
          </v:shape>
          <w:control r:id="rId27" w:name="CheckBox4" w:shapeid="_x0000_i1208"/>
        </w:object>
      </w:r>
      <w:r>
        <w:object w:dxaOrig="1440" w:dyaOrig="1440">
          <v:shape id="_x0000_i1209" type="#_x0000_t75" style="width:96.75pt;height:18pt" o:ole="">
            <v:imagedata r:id="rId28" o:title=""/>
          </v:shape>
          <w:control r:id="rId29" w:name="CheckBox5" w:shapeid="_x0000_i1209"/>
        </w:object>
      </w:r>
      <w:r>
        <w:object w:dxaOrig="1440" w:dyaOrig="1440">
          <v:shape id="_x0000_i1210" type="#_x0000_t75" style="width:96.75pt;height:18pt" o:ole="">
            <v:imagedata r:id="rId30" o:title=""/>
          </v:shape>
          <w:control r:id="rId31" w:name="CheckBox6" w:shapeid="_x0000_i1210"/>
        </w:object>
      </w:r>
      <w:r>
        <w:object w:dxaOrig="1440" w:dyaOrig="1440">
          <v:shape id="_x0000_i1211" type="#_x0000_t75" style="width:108pt;height:18pt" o:ole="">
            <v:imagedata r:id="rId32" o:title=""/>
          </v:shape>
          <w:control r:id="rId33" w:name="CheckBox7" w:shapeid="_x0000_i1211"/>
        </w:object>
      </w:r>
      <w:r w:rsidR="00BA2E3C">
        <w:t xml:space="preserve">In caso di uso di acqua </w:t>
      </w:r>
      <w:proofErr w:type="spellStart"/>
      <w:r w:rsidR="00BA2E3C">
        <w:t>naturizz</w:t>
      </w:r>
      <w:r w:rsidR="00000C76" w:rsidRPr="00997C56">
        <w:t>ata</w:t>
      </w:r>
      <w:proofErr w:type="spellEnd"/>
      <w:r w:rsidR="00000C76" w:rsidRPr="00997C56">
        <w:t xml:space="preserve"> è </w:t>
      </w:r>
      <w:r w:rsidR="003256AC" w:rsidRPr="00997C56">
        <w:t>prevista una manutenzion</w:t>
      </w:r>
      <w:r w:rsidR="00DF4ADD" w:rsidRPr="00997C56">
        <w:t>e</w:t>
      </w:r>
      <w:r w:rsidR="003256AC" w:rsidRPr="00997C56">
        <w:t xml:space="preserve"> ordinaria degli </w:t>
      </w:r>
      <w:r w:rsidR="00BA2E3C" w:rsidRPr="00997C56">
        <w:t>apparecchi?</w:t>
      </w:r>
      <w:r>
        <w:object w:dxaOrig="1440" w:dyaOrig="1440">
          <v:shape id="_x0000_i1212" type="#_x0000_t75" style="width:28.5pt;height:18pt" o:ole="">
            <v:imagedata r:id="rId34" o:title=""/>
          </v:shape>
          <w:control r:id="rId35" w:name="CheckBox1121" w:shapeid="_x0000_i1212"/>
        </w:object>
      </w:r>
      <w:r>
        <w:object w:dxaOrig="1440" w:dyaOrig="1440">
          <v:shape id="_x0000_i1213" type="#_x0000_t75" style="width:36pt;height:18pt" o:ole="">
            <v:imagedata r:id="rId36" o:title=""/>
          </v:shape>
          <w:control r:id="rId37" w:name="CheckBox221" w:shapeid="_x0000_i1213"/>
        </w:object>
      </w:r>
    </w:p>
    <w:p w:rsidR="00BA2E3C" w:rsidRDefault="00DF4ADD" w:rsidP="005254B2">
      <w:pPr>
        <w:pStyle w:val="TNR10"/>
        <w:spacing w:line="360" w:lineRule="auto"/>
      </w:pPr>
      <w:r w:rsidRPr="00997C56">
        <w:t>Quando è stata effettuata l’ultima manutenzione?</w:t>
      </w:r>
      <w:r w:rsidR="00EA704C" w:rsidRPr="00120E65">
        <w:rPr>
          <w:b/>
        </w:rPr>
        <w:object w:dxaOrig="1440" w:dyaOrig="1440">
          <v:shape id="_x0000_i1214" type="#_x0000_t75" style="width:208.5pt;height:18pt" o:ole="">
            <v:imagedata r:id="rId38" o:title=""/>
          </v:shape>
          <w:control r:id="rId39" w:name="TextBox3" w:shapeid="_x0000_i1214"/>
        </w:object>
      </w:r>
    </w:p>
    <w:p w:rsidR="00000C76" w:rsidRPr="00997C56" w:rsidRDefault="00515FE6" w:rsidP="005254B2">
      <w:pPr>
        <w:pStyle w:val="TNR10"/>
        <w:spacing w:line="360" w:lineRule="auto"/>
        <w:sectPr w:rsidR="00000C76" w:rsidRPr="00997C56" w:rsidSect="00BA2E3C">
          <w:pgSz w:w="16838" w:h="11906" w:orient="landscape"/>
          <w:pgMar w:top="709" w:right="851" w:bottom="1134" w:left="1134" w:header="709" w:footer="709" w:gutter="0"/>
          <w:cols w:space="708"/>
          <w:docGrid w:linePitch="360"/>
        </w:sectPr>
      </w:pPr>
      <w:r w:rsidRPr="00997C56">
        <w:t xml:space="preserve">In caso di uso di acqua minerale in bottiglia indicare la marca </w:t>
      </w:r>
      <w:r w:rsidR="00EA704C">
        <w:object w:dxaOrig="1440" w:dyaOrig="1440">
          <v:shape id="_x0000_i1215" type="#_x0000_t75" style="width:449.25pt;height:18pt" o:ole="">
            <v:imagedata r:id="rId40" o:title=""/>
          </v:shape>
          <w:control r:id="rId41" w:name="TextBox31" w:shapeid="_x0000_i1215"/>
        </w:object>
      </w:r>
    </w:p>
    <w:p w:rsidR="00515FE6" w:rsidRPr="005D07A8" w:rsidRDefault="00462F86" w:rsidP="00DF55C7">
      <w:pPr>
        <w:pStyle w:val="TNR10"/>
        <w:rPr>
          <w:b/>
          <w:sz w:val="24"/>
          <w:szCs w:val="24"/>
        </w:rPr>
      </w:pPr>
      <w:r w:rsidRPr="005D07A8">
        <w:rPr>
          <w:b/>
          <w:sz w:val="24"/>
          <w:szCs w:val="24"/>
        </w:rPr>
        <w:lastRenderedPageBreak/>
        <w:t>ALIMENTO/ALIMENTI SOSPETTI</w:t>
      </w:r>
      <w:r w:rsidR="00515FE6" w:rsidRPr="005D07A8">
        <w:rPr>
          <w:b/>
          <w:sz w:val="24"/>
          <w:szCs w:val="24"/>
        </w:rPr>
        <w:t xml:space="preserve"> SU BASE EPIDEMIOLOGICA </w:t>
      </w:r>
    </w:p>
    <w:p w:rsidR="00462F86" w:rsidRPr="00E34346" w:rsidRDefault="00515FE6" w:rsidP="00DF55C7">
      <w:pPr>
        <w:pStyle w:val="TNR10"/>
        <w:rPr>
          <w:szCs w:val="20"/>
        </w:rPr>
      </w:pPr>
      <w:r w:rsidRPr="00E34346">
        <w:rPr>
          <w:szCs w:val="20"/>
        </w:rPr>
        <w:t>(significatività statistica, correlazione di tipo anamnestico basata sulla sintomatologia e tempo di insorgenza dei sintomi)</w:t>
      </w:r>
    </w:p>
    <w:p w:rsidR="002A71BE" w:rsidRPr="00AC2D8E" w:rsidRDefault="00EA704C" w:rsidP="00DF55C7">
      <w:pPr>
        <w:pStyle w:val="TNR10"/>
        <w:rPr>
          <w:b/>
          <w:szCs w:val="20"/>
        </w:rPr>
      </w:pPr>
      <w:r>
        <w:rPr>
          <w:b/>
          <w:szCs w:val="20"/>
        </w:rPr>
        <w:object w:dxaOrig="1440" w:dyaOrig="1440">
          <v:shape id="_x0000_i1216" type="#_x0000_t75" style="width:479.25pt;height:88.5pt" o:ole="">
            <v:imagedata r:id="rId42" o:title=""/>
          </v:shape>
          <w:control r:id="rId43" w:name="TextBox4" w:shapeid="_x0000_i1216"/>
        </w:object>
      </w:r>
    </w:p>
    <w:p w:rsidR="00515FE6" w:rsidRPr="00AC2D8E" w:rsidRDefault="00515FE6" w:rsidP="00DF55C7">
      <w:pPr>
        <w:pStyle w:val="TNR10"/>
        <w:rPr>
          <w:b/>
          <w:szCs w:val="20"/>
        </w:rPr>
      </w:pPr>
    </w:p>
    <w:p w:rsidR="00515FE6" w:rsidRDefault="00515FE6" w:rsidP="00DF55C7">
      <w:pPr>
        <w:pStyle w:val="TNR10"/>
        <w:rPr>
          <w:i/>
          <w:szCs w:val="20"/>
          <w:u w:val="single"/>
        </w:rPr>
      </w:pPr>
      <w:r w:rsidRPr="00AC2D8E">
        <w:rPr>
          <w:i/>
          <w:szCs w:val="20"/>
          <w:u w:val="single"/>
        </w:rPr>
        <w:t>MANDATO GENERICO PER L’EPISODIO/ESERCIZIO</w:t>
      </w:r>
    </w:p>
    <w:p w:rsidR="005D07A8" w:rsidRPr="00AC2D8E" w:rsidRDefault="00EA704C" w:rsidP="00DF55C7">
      <w:pPr>
        <w:pStyle w:val="TNR10"/>
        <w:rPr>
          <w:i/>
          <w:szCs w:val="20"/>
          <w:u w:val="single"/>
        </w:rPr>
      </w:pPr>
      <w:r>
        <w:rPr>
          <w:b/>
          <w:szCs w:val="20"/>
        </w:rPr>
        <w:object w:dxaOrig="1440" w:dyaOrig="1440">
          <v:shape id="_x0000_i1217" type="#_x0000_t75" style="width:479.25pt;height:84pt" o:ole="">
            <v:imagedata r:id="rId44" o:title=""/>
          </v:shape>
          <w:control r:id="rId45" w:name="TextBox41" w:shapeid="_x0000_i1217"/>
        </w:object>
      </w:r>
    </w:p>
    <w:p w:rsidR="00515FE6" w:rsidRPr="00AC2D8E" w:rsidRDefault="00515FE6" w:rsidP="00DF55C7">
      <w:pPr>
        <w:pStyle w:val="TNR10"/>
        <w:rPr>
          <w:b/>
          <w:szCs w:val="20"/>
        </w:rPr>
      </w:pPr>
    </w:p>
    <w:p w:rsidR="00515FE6" w:rsidRDefault="00EA704C" w:rsidP="00DF55C7">
      <w:pPr>
        <w:pStyle w:val="TNR10"/>
        <w:rPr>
          <w:b/>
          <w:szCs w:val="20"/>
        </w:rPr>
      </w:pPr>
      <w:r>
        <w:rPr>
          <w:b/>
          <w:noProof/>
          <w:szCs w:val="20"/>
          <w:lang w:eastAsia="it-IT"/>
        </w:rPr>
        <w:pict>
          <v:shape id="Casella di testo 4" o:spid="_x0000_s1030" type="#_x0000_t202" style="position:absolute;left:0;text-align:left;margin-left:.9pt;margin-top:12.35pt;width:474.65pt;height:25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" fillcolor="#d8d8d8 [2732]" stroked="f" strokeweight="1pt">
            <v:textbox>
              <w:txbxContent>
                <w:p w:rsidR="00534F02" w:rsidRPr="005D07A8" w:rsidRDefault="00534F02" w:rsidP="003F4979">
                  <w:pPr>
                    <w:pStyle w:val="TNR10"/>
                    <w:rPr>
                      <w:b/>
                      <w:sz w:val="24"/>
                      <w:szCs w:val="24"/>
                    </w:rPr>
                  </w:pPr>
                  <w:r w:rsidRPr="005D07A8">
                    <w:rPr>
                      <w:b/>
                      <w:sz w:val="24"/>
                      <w:szCs w:val="24"/>
                    </w:rPr>
                    <w:t>PARTE 3 - Indagini dei processi</w:t>
                  </w:r>
                </w:p>
                <w:p w:rsidR="00534F02" w:rsidRDefault="00534F02"/>
              </w:txbxContent>
            </v:textbox>
          </v:shape>
        </w:pict>
      </w:r>
    </w:p>
    <w:p w:rsidR="003F4979" w:rsidRPr="00AC2D8E" w:rsidRDefault="003F4979" w:rsidP="00DF55C7">
      <w:pPr>
        <w:pStyle w:val="TNR10"/>
        <w:rPr>
          <w:b/>
          <w:szCs w:val="20"/>
        </w:rPr>
      </w:pPr>
    </w:p>
    <w:p w:rsidR="003F4979" w:rsidRDefault="003F4979" w:rsidP="00DF55C7">
      <w:pPr>
        <w:pStyle w:val="TNR10"/>
        <w:rPr>
          <w:b/>
          <w:szCs w:val="24"/>
        </w:rPr>
      </w:pPr>
    </w:p>
    <w:p w:rsidR="00E9021D" w:rsidRDefault="00EA704C" w:rsidP="00DF55C7">
      <w:pPr>
        <w:pStyle w:val="TNR1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it-IT"/>
        </w:rPr>
        <w:pict>
          <v:roundrect id="Rettangolo arrotondato 9" o:spid="_x0000_s1188" style="position:absolute;left:0;text-align:left;margin-left:.9pt;margin-top:15.3pt;width:237.3pt;height:24.4pt;z-index:-25166336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</w:p>
    <w:p w:rsidR="00515FE6" w:rsidRPr="00E9021D" w:rsidRDefault="00F44417" w:rsidP="00DF55C7">
      <w:pPr>
        <w:pStyle w:val="TNR10"/>
        <w:rPr>
          <w:b/>
          <w:i/>
          <w:sz w:val="28"/>
          <w:szCs w:val="28"/>
        </w:rPr>
      </w:pPr>
      <w:r w:rsidRPr="00E9021D">
        <w:rPr>
          <w:b/>
          <w:i/>
          <w:sz w:val="28"/>
          <w:szCs w:val="28"/>
        </w:rPr>
        <w:t>CONSERVAZIONE MATERIA PRIMA</w:t>
      </w:r>
    </w:p>
    <w:p w:rsidR="00515FE6" w:rsidRPr="00AC2D8E" w:rsidRDefault="00515FE6" w:rsidP="00DF55C7">
      <w:pPr>
        <w:pStyle w:val="TNR10"/>
        <w:rPr>
          <w:b/>
          <w:szCs w:val="20"/>
        </w:rPr>
      </w:pPr>
    </w:p>
    <w:p w:rsidR="00515FE6" w:rsidRDefault="00515FE6" w:rsidP="00DF55C7">
      <w:pPr>
        <w:pStyle w:val="TNR10"/>
        <w:rPr>
          <w:i/>
          <w:szCs w:val="20"/>
          <w:u w:val="single"/>
        </w:rPr>
      </w:pPr>
      <w:r w:rsidRPr="00AC2D8E">
        <w:rPr>
          <w:i/>
          <w:szCs w:val="20"/>
          <w:u w:val="single"/>
        </w:rPr>
        <w:t>MANDATO SPECIFICO PER L’EPISODIO/ESERCIZIO</w:t>
      </w:r>
    </w:p>
    <w:p w:rsidR="005D07A8" w:rsidRPr="00AC2D8E" w:rsidRDefault="00EA704C" w:rsidP="00DF55C7">
      <w:pPr>
        <w:pStyle w:val="TNR10"/>
        <w:rPr>
          <w:i/>
          <w:szCs w:val="20"/>
          <w:u w:val="single"/>
        </w:rPr>
      </w:pPr>
      <w:r>
        <w:rPr>
          <w:b/>
          <w:szCs w:val="20"/>
        </w:rPr>
        <w:object w:dxaOrig="1440" w:dyaOrig="1440">
          <v:shape id="_x0000_i1218" type="#_x0000_t75" style="width:479.25pt;height:92.25pt" o:ole="">
            <v:imagedata r:id="rId46" o:title=""/>
          </v:shape>
          <w:control r:id="rId47" w:name="TextBox411" w:shapeid="_x0000_i1218"/>
        </w:object>
      </w:r>
    </w:p>
    <w:p w:rsidR="00515FE6" w:rsidRPr="00AC2D8E" w:rsidRDefault="00515FE6" w:rsidP="00DF55C7">
      <w:pPr>
        <w:pStyle w:val="TNR10"/>
        <w:rPr>
          <w:i/>
          <w:szCs w:val="20"/>
          <w:u w:val="single"/>
        </w:rPr>
      </w:pPr>
    </w:p>
    <w:p w:rsidR="00515FE6" w:rsidRDefault="00D3351C" w:rsidP="00DF55C7">
      <w:pPr>
        <w:pStyle w:val="TNR10"/>
        <w:rPr>
          <w:b/>
          <w:szCs w:val="20"/>
        </w:rPr>
      </w:pPr>
      <w:r w:rsidRPr="00AC2D8E">
        <w:rPr>
          <w:b/>
          <w:szCs w:val="20"/>
        </w:rPr>
        <w:t>Modalità di c</w:t>
      </w:r>
      <w:r w:rsidR="00F44417" w:rsidRPr="00AC2D8E">
        <w:rPr>
          <w:b/>
          <w:szCs w:val="20"/>
        </w:rPr>
        <w:t>onservazione materie prime, prodotti freschi e congelati</w:t>
      </w:r>
    </w:p>
    <w:p w:rsidR="005D07A8" w:rsidRPr="00AC2D8E" w:rsidRDefault="00EA704C" w:rsidP="00DF55C7">
      <w:pPr>
        <w:pStyle w:val="TNR10"/>
        <w:rPr>
          <w:b/>
          <w:szCs w:val="20"/>
        </w:rPr>
      </w:pPr>
      <w:r>
        <w:rPr>
          <w:b/>
          <w:szCs w:val="20"/>
        </w:rPr>
        <w:object w:dxaOrig="1440" w:dyaOrig="1440">
          <v:shape id="_x0000_i1219" type="#_x0000_t75" style="width:479.25pt;height:1in" o:ole="">
            <v:imagedata r:id="rId48" o:title=""/>
          </v:shape>
          <w:control r:id="rId49" w:name="TextBox412" w:shapeid="_x0000_i1219"/>
        </w:object>
      </w:r>
    </w:p>
    <w:p w:rsidR="002A71BE" w:rsidRDefault="002A71BE" w:rsidP="00DF55C7">
      <w:pPr>
        <w:pStyle w:val="TNR10"/>
      </w:pPr>
      <w:r w:rsidRPr="00AC2D8E">
        <w:t>C’</w:t>
      </w:r>
      <w:r w:rsidR="005D07A8">
        <w:t xml:space="preserve">è scongelamento degli alimenti </w:t>
      </w:r>
      <w:r w:rsidRPr="00AC2D8E">
        <w:t>?</w:t>
      </w:r>
      <w:r w:rsidR="00EA704C">
        <w:object w:dxaOrig="1440" w:dyaOrig="1440">
          <v:shape id="_x0000_i1220" type="#_x0000_t75" style="width:28.5pt;height:18pt" o:ole="">
            <v:imagedata r:id="rId50" o:title=""/>
          </v:shape>
          <w:control r:id="rId51" w:name="CheckBox11211" w:shapeid="_x0000_i1220"/>
        </w:object>
      </w:r>
      <w:r w:rsidR="00EA704C">
        <w:object w:dxaOrig="1440" w:dyaOrig="1440">
          <v:shape id="_x0000_i1221" type="#_x0000_t75" style="width:36pt;height:18pt" o:ole="">
            <v:imagedata r:id="rId52" o:title=""/>
          </v:shape>
          <w:control r:id="rId53" w:name="CheckBox2211" w:shapeid="_x0000_i1221"/>
        </w:object>
      </w:r>
      <w:r w:rsidRPr="00AC2D8E">
        <w:t xml:space="preserve">Esiste una procedura? </w:t>
      </w:r>
      <w:r w:rsidR="00EA704C">
        <w:object w:dxaOrig="1440" w:dyaOrig="1440">
          <v:shape id="_x0000_i1222" type="#_x0000_t75" style="width:28.5pt;height:18pt" o:ole="">
            <v:imagedata r:id="rId54" o:title=""/>
          </v:shape>
          <w:control r:id="rId55" w:name="CheckBox11212" w:shapeid="_x0000_i1222"/>
        </w:object>
      </w:r>
      <w:r w:rsidR="00EA704C">
        <w:object w:dxaOrig="1440" w:dyaOrig="1440">
          <v:shape id="_x0000_i1223" type="#_x0000_t75" style="width:36pt;height:18pt" o:ole="">
            <v:imagedata r:id="rId56" o:title=""/>
          </v:shape>
          <w:control r:id="rId57" w:name="CheckBox2212" w:shapeid="_x0000_i1223"/>
        </w:object>
      </w:r>
    </w:p>
    <w:p w:rsidR="003F4979" w:rsidRPr="00AC2D8E" w:rsidRDefault="003F4979" w:rsidP="00DF55C7">
      <w:pPr>
        <w:pStyle w:val="TNR10"/>
      </w:pPr>
    </w:p>
    <w:p w:rsidR="002A71BE" w:rsidRDefault="002A71BE" w:rsidP="00DF55C7">
      <w:pPr>
        <w:pStyle w:val="TNR10"/>
        <w:rPr>
          <w:b/>
        </w:rPr>
      </w:pPr>
      <w:r w:rsidRPr="00AC2D8E">
        <w:rPr>
          <w:b/>
        </w:rPr>
        <w:t>Modalità di scongelamento</w:t>
      </w:r>
    </w:p>
    <w:p w:rsidR="005D07A8" w:rsidRDefault="00EA704C" w:rsidP="00DF55C7">
      <w:pPr>
        <w:pStyle w:val="TNR10"/>
        <w:rPr>
          <w:b/>
        </w:rPr>
      </w:pPr>
      <w:r>
        <w:rPr>
          <w:b/>
          <w:szCs w:val="20"/>
        </w:rPr>
        <w:object w:dxaOrig="1440" w:dyaOrig="1440">
          <v:shape id="_x0000_i1224" type="#_x0000_t75" style="width:479.25pt;height:1in" o:ole="">
            <v:imagedata r:id="rId48" o:title=""/>
          </v:shape>
          <w:control r:id="rId58" w:name="TextBox4121" w:shapeid="_x0000_i1224"/>
        </w:object>
      </w:r>
    </w:p>
    <w:p w:rsidR="00515FE6" w:rsidRPr="007E0EB9" w:rsidRDefault="00D3351C" w:rsidP="00E9021D">
      <w:pPr>
        <w:pStyle w:val="TNR10"/>
        <w:spacing w:after="0" w:line="276" w:lineRule="auto"/>
        <w:rPr>
          <w:szCs w:val="20"/>
        </w:rPr>
      </w:pPr>
      <w:r w:rsidRPr="00AC2D8E">
        <w:rPr>
          <w:szCs w:val="20"/>
        </w:rPr>
        <w:t>Le temperature osservate/misurate in sede di sopralluogo sono idonee</w:t>
      </w:r>
      <w:r w:rsidRPr="007E0EB9">
        <w:rPr>
          <w:szCs w:val="20"/>
        </w:rPr>
        <w:t>?</w:t>
      </w:r>
      <w:r w:rsidR="00EA704C">
        <w:object w:dxaOrig="1440" w:dyaOrig="1440">
          <v:shape id="_x0000_i1225" type="#_x0000_t75" style="width:28.5pt;height:18pt" o:ole="">
            <v:imagedata r:id="rId59" o:title=""/>
          </v:shape>
          <w:control r:id="rId60" w:name="CheckBox112111" w:shapeid="_x0000_i1225"/>
        </w:object>
      </w:r>
      <w:r w:rsidR="00EA704C">
        <w:object w:dxaOrig="1440" w:dyaOrig="1440">
          <v:shape id="_x0000_i1226" type="#_x0000_t75" style="width:36pt;height:18pt" o:ole="">
            <v:imagedata r:id="rId61" o:title=""/>
          </v:shape>
          <w:control r:id="rId62" w:name="CheckBox22111" w:shapeid="_x0000_i1226"/>
        </w:object>
      </w:r>
    </w:p>
    <w:p w:rsidR="006E1F43" w:rsidRDefault="006E1F43" w:rsidP="00E9021D">
      <w:pPr>
        <w:pStyle w:val="TNR10"/>
        <w:spacing w:line="276" w:lineRule="auto"/>
      </w:pPr>
    </w:p>
    <w:p w:rsidR="005D07A8" w:rsidRDefault="006E1F43" w:rsidP="00E9021D">
      <w:pPr>
        <w:pStyle w:val="TNR10"/>
        <w:spacing w:line="276" w:lineRule="auto"/>
      </w:pPr>
      <w:r>
        <w:t>La distribuzione di materie prime/semilavorati e prodotti finiti nei frigoriferi è conforme alle GMP?</w:t>
      </w:r>
    </w:p>
    <w:p w:rsidR="00D3351C" w:rsidRDefault="00EA704C" w:rsidP="00DF55C7">
      <w:pPr>
        <w:pStyle w:val="TNR10"/>
      </w:pPr>
      <w:r>
        <w:object w:dxaOrig="1440" w:dyaOrig="1440">
          <v:shape id="_x0000_i1227" type="#_x0000_t75" style="width:28.5pt;height:18pt" o:ole="">
            <v:imagedata r:id="rId63" o:title=""/>
          </v:shape>
          <w:control r:id="rId64" w:name="CheckBox112112" w:shapeid="_x0000_i1227"/>
        </w:object>
      </w:r>
      <w:r>
        <w:object w:dxaOrig="1440" w:dyaOrig="1440">
          <v:shape id="_x0000_i1228" type="#_x0000_t75" style="width:36pt;height:18pt" o:ole="">
            <v:imagedata r:id="rId65" o:title=""/>
          </v:shape>
          <w:control r:id="rId66" w:name="CheckBox22112" w:shapeid="_x0000_i1228"/>
        </w:object>
      </w:r>
    </w:p>
    <w:p w:rsidR="00A21969" w:rsidRDefault="00A21969" w:rsidP="00DF55C7">
      <w:pPr>
        <w:pStyle w:val="TNR10"/>
        <w:rPr>
          <w:b/>
          <w:szCs w:val="24"/>
        </w:rPr>
      </w:pPr>
      <w:r w:rsidRPr="00A21969">
        <w:rPr>
          <w:b/>
          <w:szCs w:val="24"/>
        </w:rPr>
        <w:lastRenderedPageBreak/>
        <w:t>Commenti, osservazioni e non conformità nelle attività di conserv</w:t>
      </w:r>
      <w:r w:rsidR="007E0EB9">
        <w:rPr>
          <w:b/>
          <w:szCs w:val="24"/>
        </w:rPr>
        <w:t>az</w:t>
      </w:r>
      <w:r w:rsidRPr="00A21969">
        <w:rPr>
          <w:b/>
          <w:szCs w:val="24"/>
        </w:rPr>
        <w:t xml:space="preserve">ione </w:t>
      </w:r>
    </w:p>
    <w:p w:rsidR="005D07A8" w:rsidRDefault="00EA704C" w:rsidP="00DF55C7">
      <w:pPr>
        <w:pStyle w:val="TNR10"/>
        <w:rPr>
          <w:b/>
          <w:szCs w:val="24"/>
        </w:rPr>
      </w:pPr>
      <w:r>
        <w:rPr>
          <w:b/>
          <w:szCs w:val="20"/>
        </w:rPr>
        <w:object w:dxaOrig="1440" w:dyaOrig="1440">
          <v:shape id="_x0000_i1229" type="#_x0000_t75" style="width:479.25pt;height:1in" o:ole="">
            <v:imagedata r:id="rId48" o:title=""/>
          </v:shape>
          <w:control r:id="rId67" w:name="TextBox41211" w:shapeid="_x0000_i1229"/>
        </w:object>
      </w:r>
    </w:p>
    <w:p w:rsidR="007E0EB9" w:rsidRDefault="00EA704C" w:rsidP="00DF55C7">
      <w:pPr>
        <w:pStyle w:val="TNR10"/>
        <w:rPr>
          <w:b/>
          <w:szCs w:val="24"/>
        </w:rPr>
      </w:pPr>
      <w:r>
        <w:rPr>
          <w:b/>
          <w:noProof/>
          <w:szCs w:val="24"/>
          <w:lang w:eastAsia="it-IT"/>
        </w:rPr>
        <w:pict>
          <v:roundrect id="Rettangolo arrotondato 12" o:spid="_x0000_s1175" style="position:absolute;left:0;text-align:left;margin-left:-4.1pt;margin-top:11.55pt;width:117.7pt;height:23.8pt;z-index:-2515015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</w:p>
    <w:p w:rsidR="00515FE6" w:rsidRPr="00E9021D" w:rsidRDefault="00D3351C" w:rsidP="00DF55C7">
      <w:pPr>
        <w:pStyle w:val="TNR10"/>
        <w:rPr>
          <w:b/>
          <w:i/>
          <w:sz w:val="28"/>
          <w:szCs w:val="28"/>
        </w:rPr>
      </w:pPr>
      <w:r w:rsidRPr="00E9021D">
        <w:rPr>
          <w:b/>
          <w:i/>
          <w:sz w:val="28"/>
          <w:szCs w:val="28"/>
        </w:rPr>
        <w:t xml:space="preserve">PREPARAZIONE </w:t>
      </w:r>
    </w:p>
    <w:p w:rsidR="006609A4" w:rsidRPr="00AC2D8E" w:rsidRDefault="006609A4" w:rsidP="00DF55C7">
      <w:pPr>
        <w:pStyle w:val="TNR10"/>
        <w:rPr>
          <w:b/>
          <w:szCs w:val="20"/>
        </w:rPr>
      </w:pPr>
    </w:p>
    <w:p w:rsidR="006609A4" w:rsidRDefault="006609A4" w:rsidP="00DF55C7">
      <w:pPr>
        <w:pStyle w:val="TNR10"/>
        <w:rPr>
          <w:i/>
          <w:szCs w:val="20"/>
          <w:u w:val="single"/>
        </w:rPr>
      </w:pPr>
      <w:r w:rsidRPr="00AC2D8E">
        <w:rPr>
          <w:i/>
          <w:szCs w:val="20"/>
          <w:u w:val="single"/>
        </w:rPr>
        <w:t>MANDATO SPECIFICO PER L’EPISODIO/ESERCIZIO</w:t>
      </w:r>
    </w:p>
    <w:p w:rsidR="005D07A8" w:rsidRDefault="005D07A8" w:rsidP="00DF55C7">
      <w:pPr>
        <w:pStyle w:val="TNR10"/>
        <w:rPr>
          <w:i/>
          <w:szCs w:val="20"/>
          <w:u w:val="single"/>
        </w:rPr>
      </w:pPr>
    </w:p>
    <w:p w:rsidR="005D07A8" w:rsidRDefault="00EA704C" w:rsidP="00DF55C7">
      <w:pPr>
        <w:pStyle w:val="TNR10"/>
        <w:rPr>
          <w:i/>
          <w:szCs w:val="20"/>
          <w:u w:val="single"/>
        </w:rPr>
      </w:pPr>
      <w:r>
        <w:rPr>
          <w:b/>
          <w:szCs w:val="20"/>
        </w:rPr>
        <w:object w:dxaOrig="1440" w:dyaOrig="1440">
          <v:shape id="_x0000_i1230" type="#_x0000_t75" style="width:479.25pt;height:1in" o:ole="">
            <v:imagedata r:id="rId48" o:title=""/>
          </v:shape>
          <w:control r:id="rId68" w:name="TextBox41212" w:shapeid="_x0000_i1230"/>
        </w:object>
      </w:r>
    </w:p>
    <w:p w:rsidR="007E0EB9" w:rsidRPr="00AC2D8E" w:rsidRDefault="007E0EB9" w:rsidP="00DF55C7">
      <w:pPr>
        <w:pStyle w:val="TNR10"/>
        <w:rPr>
          <w:i/>
          <w:szCs w:val="20"/>
          <w:u w:val="single"/>
        </w:rPr>
      </w:pPr>
    </w:p>
    <w:p w:rsidR="00A21969" w:rsidRDefault="006609A4" w:rsidP="00E9021D">
      <w:pPr>
        <w:pStyle w:val="TNR10"/>
        <w:spacing w:line="276" w:lineRule="auto"/>
      </w:pPr>
      <w:r w:rsidRPr="00AC2D8E">
        <w:rPr>
          <w:szCs w:val="20"/>
        </w:rPr>
        <w:t>La lavorazione delle materie prime crude avvien</w:t>
      </w:r>
      <w:r w:rsidR="00AC2D8E" w:rsidRPr="00AC2D8E">
        <w:rPr>
          <w:szCs w:val="20"/>
        </w:rPr>
        <w:t>e</w:t>
      </w:r>
      <w:r w:rsidRPr="00AC2D8E">
        <w:rPr>
          <w:szCs w:val="20"/>
        </w:rPr>
        <w:t xml:space="preserve"> in aree ben definite</w:t>
      </w:r>
      <w:r w:rsidR="00AC2D8E" w:rsidRPr="00AC2D8E">
        <w:rPr>
          <w:szCs w:val="20"/>
        </w:rPr>
        <w:t xml:space="preserve"> e con utensili appositi</w:t>
      </w:r>
      <w:r w:rsidRPr="00AC2D8E">
        <w:rPr>
          <w:szCs w:val="20"/>
        </w:rPr>
        <w:t>?</w:t>
      </w:r>
      <w:r w:rsidR="00EA704C">
        <w:object w:dxaOrig="1440" w:dyaOrig="1440">
          <v:shape id="_x0000_i1231" type="#_x0000_t75" style="width:28.5pt;height:18pt" o:ole="">
            <v:imagedata r:id="rId69" o:title=""/>
          </v:shape>
          <w:control r:id="rId70" w:name="CheckBox1121111" w:shapeid="_x0000_i1231"/>
        </w:object>
      </w:r>
      <w:r w:rsidR="00EA704C">
        <w:object w:dxaOrig="1440" w:dyaOrig="1440">
          <v:shape id="_x0000_i1232" type="#_x0000_t75" style="width:36pt;height:18pt" o:ole="">
            <v:imagedata r:id="rId71" o:title=""/>
          </v:shape>
          <w:control r:id="rId72" w:name="CheckBox221111" w:shapeid="_x0000_i1232"/>
        </w:object>
      </w:r>
    </w:p>
    <w:p w:rsidR="00AC2D8E" w:rsidRPr="00AC2D8E" w:rsidRDefault="00AC2D8E" w:rsidP="00E9021D">
      <w:pPr>
        <w:pStyle w:val="TNR10"/>
        <w:spacing w:line="276" w:lineRule="auto"/>
      </w:pPr>
      <w:r w:rsidRPr="00AC2D8E">
        <w:rPr>
          <w:rStyle w:val="11Carattere"/>
          <w:rFonts w:cs="Times New Roman"/>
        </w:rPr>
        <w:t>La temperatura e i tempi di cottura sono adeguati alle varie tipologie di alimenti cotti ?</w:t>
      </w:r>
      <w:r w:rsidR="00EA704C">
        <w:object w:dxaOrig="1440" w:dyaOrig="1440">
          <v:shape id="_x0000_i1233" type="#_x0000_t75" style="width:28.5pt;height:18pt" o:ole="">
            <v:imagedata r:id="rId73" o:title=""/>
          </v:shape>
          <w:control r:id="rId74" w:name="CheckBox1121112" w:shapeid="_x0000_i1233"/>
        </w:object>
      </w:r>
      <w:r w:rsidR="00EA704C">
        <w:object w:dxaOrig="1440" w:dyaOrig="1440">
          <v:shape id="_x0000_i1234" type="#_x0000_t75" style="width:36pt;height:18pt" o:ole="">
            <v:imagedata r:id="rId75" o:title=""/>
          </v:shape>
          <w:control r:id="rId76" w:name="CheckBox221112" w:shapeid="_x0000_i1234"/>
        </w:object>
      </w:r>
    </w:p>
    <w:p w:rsidR="00DF55C7" w:rsidRPr="00AC2D8E" w:rsidRDefault="00DF55C7" w:rsidP="00E9021D">
      <w:pPr>
        <w:pStyle w:val="TNR10"/>
        <w:spacing w:line="276" w:lineRule="auto"/>
      </w:pPr>
      <w:r w:rsidRPr="00AC2D8E">
        <w:t xml:space="preserve">Uso di abbattitore   </w:t>
      </w:r>
      <w:r w:rsidR="00EA704C">
        <w:object w:dxaOrig="1440" w:dyaOrig="1440">
          <v:shape id="_x0000_i1235" type="#_x0000_t75" style="width:28.5pt;height:18pt" o:ole="">
            <v:imagedata r:id="rId77" o:title=""/>
          </v:shape>
          <w:control r:id="rId78" w:name="CheckBox1121113" w:shapeid="_x0000_i1235"/>
        </w:object>
      </w:r>
      <w:r w:rsidR="00EA704C">
        <w:object w:dxaOrig="1440" w:dyaOrig="1440">
          <v:shape id="_x0000_i1236" type="#_x0000_t75" style="width:36pt;height:18pt" o:ole="">
            <v:imagedata r:id="rId79" o:title=""/>
          </v:shape>
          <w:control r:id="rId80" w:name="CheckBox221113" w:shapeid="_x0000_i1236"/>
        </w:object>
      </w:r>
      <w:r w:rsidRPr="00AC2D8E">
        <w:t>Esiste una procedura per l’uso dell’abbattitore</w:t>
      </w:r>
      <w:r>
        <w:t xml:space="preserve">?   </w:t>
      </w:r>
      <w:r w:rsidR="00EA704C">
        <w:object w:dxaOrig="1440" w:dyaOrig="1440">
          <v:shape id="_x0000_i1237" type="#_x0000_t75" style="width:28.5pt;height:18pt" o:ole="">
            <v:imagedata r:id="rId81" o:title=""/>
          </v:shape>
          <w:control r:id="rId82" w:name="CheckBox1121114" w:shapeid="_x0000_i1237"/>
        </w:object>
      </w:r>
      <w:r w:rsidR="00EA704C">
        <w:object w:dxaOrig="1440" w:dyaOrig="1440">
          <v:shape id="_x0000_i1238" type="#_x0000_t75" style="width:36pt;height:18pt" o:ole="">
            <v:imagedata r:id="rId83" o:title=""/>
          </v:shape>
          <w:control r:id="rId84" w:name="CheckBox221114" w:shapeid="_x0000_i1238"/>
        </w:object>
      </w:r>
    </w:p>
    <w:p w:rsidR="00E9021D" w:rsidRDefault="00DF55C7" w:rsidP="00E9021D">
      <w:pPr>
        <w:pStyle w:val="TNR10"/>
        <w:spacing w:line="276" w:lineRule="auto"/>
        <w:jc w:val="left"/>
        <w:rPr>
          <w:sz w:val="24"/>
        </w:rPr>
      </w:pPr>
      <w:r w:rsidRPr="00AC2D8E">
        <w:t xml:space="preserve">E’ corretta ed esaustiva? </w:t>
      </w:r>
      <w:r w:rsidR="00EA704C">
        <w:object w:dxaOrig="1440" w:dyaOrig="1440">
          <v:shape id="_x0000_i1239" type="#_x0000_t75" style="width:28.5pt;height:18pt" o:ole="">
            <v:imagedata r:id="rId85" o:title=""/>
          </v:shape>
          <w:control r:id="rId86" w:name="CheckBox1121115" w:shapeid="_x0000_i1239"/>
        </w:object>
      </w:r>
      <w:r w:rsidR="00EA704C">
        <w:object w:dxaOrig="1440" w:dyaOrig="1440">
          <v:shape id="_x0000_i1240" type="#_x0000_t75" style="width:36pt;height:18pt" o:ole="">
            <v:imagedata r:id="rId87" o:title=""/>
          </v:shape>
          <w:control r:id="rId88" w:name="CheckBox221115" w:shapeid="_x0000_i1240"/>
        </w:object>
      </w:r>
      <w:r>
        <w:t xml:space="preserve">Gli alimenti vengono </w:t>
      </w:r>
      <w:proofErr w:type="spellStart"/>
      <w:r>
        <w:t>porzionati</w:t>
      </w:r>
      <w:proofErr w:type="spellEnd"/>
      <w:r>
        <w:t xml:space="preserve"> </w:t>
      </w:r>
      <w:r w:rsidR="00EA704C">
        <w:object w:dxaOrig="1440" w:dyaOrig="1440">
          <v:shape id="_x0000_i1241" type="#_x0000_t75" style="width:48.75pt;height:18pt" o:ole="">
            <v:imagedata r:id="rId89" o:title=""/>
          </v:shape>
          <w:control r:id="rId90" w:name="CheckBox8" w:shapeid="_x0000_i1241"/>
        </w:object>
      </w:r>
      <w:r w:rsidR="00EA704C">
        <w:object w:dxaOrig="1440" w:dyaOrig="1440">
          <v:shape id="_x0000_i1242" type="#_x0000_t75" style="width:57pt;height:18pt" o:ole="">
            <v:imagedata r:id="rId91" o:title=""/>
          </v:shape>
          <w:control r:id="rId92" w:name="CheckBox9" w:shapeid="_x0000_i1242"/>
        </w:object>
      </w:r>
    </w:p>
    <w:p w:rsidR="00DF55C7" w:rsidRDefault="00DF55C7" w:rsidP="00E9021D">
      <w:pPr>
        <w:pStyle w:val="TNR10"/>
        <w:spacing w:line="276" w:lineRule="auto"/>
        <w:jc w:val="left"/>
      </w:pPr>
      <w:r>
        <w:t>La procedura di</w:t>
      </w:r>
      <w:r w:rsidR="004D34C3">
        <w:t xml:space="preserve"> raffreddamento e </w:t>
      </w:r>
      <w:r>
        <w:t xml:space="preserve"> </w:t>
      </w:r>
      <w:proofErr w:type="spellStart"/>
      <w:r>
        <w:t>porzionamento</w:t>
      </w:r>
      <w:proofErr w:type="spellEnd"/>
      <w:r>
        <w:t xml:space="preserve"> è corretta? </w:t>
      </w:r>
      <w:r w:rsidR="00EA704C">
        <w:object w:dxaOrig="1440" w:dyaOrig="1440">
          <v:shape id="_x0000_i1243" type="#_x0000_t75" style="width:28.5pt;height:18pt" o:ole="">
            <v:imagedata r:id="rId93" o:title=""/>
          </v:shape>
          <w:control r:id="rId94" w:name="CheckBox11211141" w:shapeid="_x0000_i1243"/>
        </w:object>
      </w:r>
      <w:r w:rsidR="00EA704C">
        <w:object w:dxaOrig="1440" w:dyaOrig="1440">
          <v:shape id="_x0000_i1244" type="#_x0000_t75" style="width:36pt;height:18pt" o:ole="">
            <v:imagedata r:id="rId95" o:title=""/>
          </v:shape>
          <w:control r:id="rId96" w:name="CheckBox2211141" w:shapeid="_x0000_i1244"/>
        </w:object>
      </w:r>
    </w:p>
    <w:p w:rsidR="00DF55C7" w:rsidRDefault="00DF55C7" w:rsidP="009D377F">
      <w:pPr>
        <w:pStyle w:val="TNR10"/>
        <w:spacing w:before="240"/>
        <w:rPr>
          <w:b/>
        </w:rPr>
      </w:pPr>
      <w:r w:rsidRPr="00E9021D">
        <w:rPr>
          <w:b/>
        </w:rPr>
        <w:t>Procedura di raffreddamento</w:t>
      </w:r>
    </w:p>
    <w:p w:rsidR="00E9021D" w:rsidRDefault="00EA704C" w:rsidP="009D377F">
      <w:pPr>
        <w:pStyle w:val="TNR10"/>
        <w:spacing w:before="240"/>
        <w:rPr>
          <w:b/>
        </w:rPr>
      </w:pPr>
      <w:r>
        <w:rPr>
          <w:b/>
          <w:szCs w:val="20"/>
        </w:rPr>
        <w:object w:dxaOrig="1440" w:dyaOrig="1440">
          <v:shape id="_x0000_i1245" type="#_x0000_t75" style="width:479.25pt;height:1in" o:ole="">
            <v:imagedata r:id="rId48" o:title=""/>
          </v:shape>
          <w:control r:id="rId97" w:name="TextBox412121" w:shapeid="_x0000_i1245"/>
        </w:object>
      </w:r>
    </w:p>
    <w:p w:rsidR="004D34C3" w:rsidRDefault="004D34C3" w:rsidP="004D34C3">
      <w:pPr>
        <w:pStyle w:val="TNR10"/>
      </w:pPr>
      <w:r>
        <w:t>Vengono aggiunte salse o brodi all’alimento?</w:t>
      </w:r>
      <w:r w:rsidR="00EA704C">
        <w:object w:dxaOrig="1440" w:dyaOrig="1440">
          <v:shape id="_x0000_i1246" type="#_x0000_t75" style="width:28.5pt;height:18pt" o:ole="">
            <v:imagedata r:id="rId98" o:title=""/>
          </v:shape>
          <w:control r:id="rId99" w:name="CheckBox112111411" w:shapeid="_x0000_i1246"/>
        </w:object>
      </w:r>
      <w:r w:rsidR="00EA704C">
        <w:object w:dxaOrig="1440" w:dyaOrig="1440">
          <v:shape id="_x0000_i1247" type="#_x0000_t75" style="width:36pt;height:18pt" o:ole="">
            <v:imagedata r:id="rId100" o:title=""/>
          </v:shape>
          <w:control r:id="rId101" w:name="CheckBox22111411" w:shapeid="_x0000_i1247"/>
        </w:object>
      </w:r>
    </w:p>
    <w:p w:rsidR="003F4979" w:rsidRDefault="003F4979" w:rsidP="004D34C3">
      <w:pPr>
        <w:pStyle w:val="TNR10"/>
      </w:pPr>
    </w:p>
    <w:p w:rsidR="004D34C3" w:rsidRDefault="004D34C3" w:rsidP="004D34C3">
      <w:pPr>
        <w:pStyle w:val="TNR10"/>
      </w:pPr>
      <w:r>
        <w:t xml:space="preserve">Quali, quando vengono aggiunte e come vengono conservate? </w:t>
      </w:r>
    </w:p>
    <w:p w:rsidR="00E9021D" w:rsidRDefault="00EA704C" w:rsidP="004D34C3">
      <w:pPr>
        <w:pStyle w:val="TNR10"/>
      </w:pPr>
      <w:r>
        <w:rPr>
          <w:b/>
          <w:szCs w:val="20"/>
        </w:rPr>
        <w:object w:dxaOrig="1440" w:dyaOrig="1440">
          <v:shape id="_x0000_i1248" type="#_x0000_t75" style="width:479.25pt;height:42pt" o:ole="">
            <v:imagedata r:id="rId102" o:title=""/>
          </v:shape>
          <w:control r:id="rId103" w:name="TextBox4121211" w:shapeid="_x0000_i1248"/>
        </w:object>
      </w:r>
    </w:p>
    <w:p w:rsidR="00515FE6" w:rsidRDefault="00DF55C7" w:rsidP="00E9021D">
      <w:pPr>
        <w:pStyle w:val="TNR10"/>
        <w:spacing w:line="276" w:lineRule="auto"/>
      </w:pPr>
      <w:r>
        <w:t>Il tra</w:t>
      </w:r>
      <w:r w:rsidR="004D34C3">
        <w:t xml:space="preserve">ttamento/lavaggio delle verdure crude è corretto? </w:t>
      </w:r>
      <w:r w:rsidR="00EA704C">
        <w:object w:dxaOrig="1440" w:dyaOrig="1440">
          <v:shape id="_x0000_i1249" type="#_x0000_t75" style="width:28.5pt;height:18pt" o:ole="">
            <v:imagedata r:id="rId104" o:title=""/>
          </v:shape>
          <w:control r:id="rId105" w:name="CheckBox1121114111" w:shapeid="_x0000_i1249"/>
        </w:object>
      </w:r>
      <w:r w:rsidR="00EA704C">
        <w:object w:dxaOrig="1440" w:dyaOrig="1440">
          <v:shape id="_x0000_i1250" type="#_x0000_t75" style="width:36pt;height:18pt" o:ole="">
            <v:imagedata r:id="rId106" o:title=""/>
          </v:shape>
          <w:control r:id="rId107" w:name="CheckBox221114111" w:shapeid="_x0000_i1250"/>
        </w:object>
      </w:r>
    </w:p>
    <w:p w:rsidR="00D241EC" w:rsidRDefault="004D34C3" w:rsidP="00E9021D">
      <w:pPr>
        <w:pStyle w:val="TNR10"/>
        <w:spacing w:after="0" w:line="276" w:lineRule="auto"/>
      </w:pPr>
      <w:r>
        <w:t xml:space="preserve">Viene servito pesce </w:t>
      </w:r>
      <w:r w:rsidR="00D241EC">
        <w:t xml:space="preserve">anche </w:t>
      </w:r>
      <w:r>
        <w:t xml:space="preserve">crudo? </w:t>
      </w:r>
      <w:r w:rsidR="00EA704C">
        <w:object w:dxaOrig="1440" w:dyaOrig="1440">
          <v:shape id="_x0000_i1251" type="#_x0000_t75" style="width:28.5pt;height:18pt" o:ole="">
            <v:imagedata r:id="rId108" o:title=""/>
          </v:shape>
          <w:control r:id="rId109" w:name="CheckBox11211141111" w:shapeid="_x0000_i1251"/>
        </w:object>
      </w:r>
      <w:r w:rsidR="00EA704C">
        <w:object w:dxaOrig="1440" w:dyaOrig="1440">
          <v:shape id="_x0000_i1252" type="#_x0000_t75" style="width:36pt;height:18pt" o:ole="">
            <v:imagedata r:id="rId110" o:title=""/>
          </v:shape>
          <w:control r:id="rId111" w:name="CheckBox2211141111" w:shapeid="_x0000_i1252"/>
        </w:object>
      </w:r>
    </w:p>
    <w:p w:rsidR="004D34C3" w:rsidRDefault="004D34C3" w:rsidP="00E9021D">
      <w:pPr>
        <w:pStyle w:val="TNR10"/>
        <w:spacing w:after="0" w:line="276" w:lineRule="auto"/>
      </w:pPr>
      <w:r>
        <w:t xml:space="preserve">Esiste una procedura per la gestione del pericolo </w:t>
      </w:r>
      <w:proofErr w:type="spellStart"/>
      <w:r>
        <w:t>Anisakis</w:t>
      </w:r>
      <w:proofErr w:type="spellEnd"/>
      <w:r>
        <w:t xml:space="preserve">? </w:t>
      </w:r>
      <w:r w:rsidR="00EA704C">
        <w:object w:dxaOrig="1440" w:dyaOrig="1440">
          <v:shape id="_x0000_i1253" type="#_x0000_t75" style="width:28.5pt;height:18pt" o:ole="">
            <v:imagedata r:id="rId112" o:title=""/>
          </v:shape>
          <w:control r:id="rId113" w:name="CheckBox11211141112" w:shapeid="_x0000_i1253"/>
        </w:object>
      </w:r>
      <w:r w:rsidR="00EA704C">
        <w:object w:dxaOrig="1440" w:dyaOrig="1440">
          <v:shape id="_x0000_i1254" type="#_x0000_t75" style="width:36pt;height:18pt" o:ole="">
            <v:imagedata r:id="rId114" o:title=""/>
          </v:shape>
          <w:control r:id="rId115" w:name="CheckBox2211141112" w:shapeid="_x0000_i1254"/>
        </w:object>
      </w:r>
    </w:p>
    <w:p w:rsidR="00E9021D" w:rsidRDefault="004D34C3" w:rsidP="00E9021D">
      <w:pPr>
        <w:pStyle w:val="TNR10"/>
        <w:spacing w:after="0" w:line="276" w:lineRule="auto"/>
      </w:pPr>
      <w:r>
        <w:t>E’ corretta ed esaustiva ?</w:t>
      </w:r>
      <w:r w:rsidR="00EA704C">
        <w:object w:dxaOrig="1440" w:dyaOrig="1440">
          <v:shape id="_x0000_i1255" type="#_x0000_t75" style="width:28.5pt;height:18pt" o:ole="">
            <v:imagedata r:id="rId116" o:title=""/>
          </v:shape>
          <w:control r:id="rId117" w:name="CheckBox11211141113" w:shapeid="_x0000_i1255"/>
        </w:object>
      </w:r>
      <w:r w:rsidR="00EA704C">
        <w:object w:dxaOrig="1440" w:dyaOrig="1440">
          <v:shape id="_x0000_i1256" type="#_x0000_t75" style="width:36pt;height:18pt" o:ole="">
            <v:imagedata r:id="rId118" o:title=""/>
          </v:shape>
          <w:control r:id="rId119" w:name="CheckBox2211141113" w:shapeid="_x0000_i1256"/>
        </w:object>
      </w:r>
    </w:p>
    <w:p w:rsidR="004D34C3" w:rsidRDefault="004D34C3" w:rsidP="00E9021D">
      <w:pPr>
        <w:pStyle w:val="TNR10"/>
        <w:spacing w:line="276" w:lineRule="auto"/>
      </w:pPr>
      <w:r>
        <w:t xml:space="preserve">Esiste una procedura per la gestione del rischio istamina? </w:t>
      </w:r>
      <w:r w:rsidR="00EA704C">
        <w:object w:dxaOrig="1440" w:dyaOrig="1440">
          <v:shape id="_x0000_i1257" type="#_x0000_t75" style="width:28.5pt;height:18pt" o:ole="">
            <v:imagedata r:id="rId120" o:title=""/>
          </v:shape>
          <w:control r:id="rId121" w:name="CheckBox11211141114" w:shapeid="_x0000_i1257"/>
        </w:object>
      </w:r>
      <w:r w:rsidR="00EA704C">
        <w:object w:dxaOrig="1440" w:dyaOrig="1440">
          <v:shape id="_x0000_i1258" type="#_x0000_t75" style="width:36pt;height:18pt" o:ole="">
            <v:imagedata r:id="rId122" o:title=""/>
          </v:shape>
          <w:control r:id="rId123" w:name="CheckBox2211141114" w:shapeid="_x0000_i1258"/>
        </w:object>
      </w:r>
    </w:p>
    <w:p w:rsidR="004D34C3" w:rsidRDefault="004D34C3" w:rsidP="00E9021D">
      <w:pPr>
        <w:pStyle w:val="TNR10"/>
        <w:spacing w:line="276" w:lineRule="auto"/>
      </w:pPr>
      <w:r>
        <w:t>E’ corretta ed esaustiva?</w:t>
      </w:r>
      <w:r w:rsidR="00EA704C">
        <w:object w:dxaOrig="1440" w:dyaOrig="1440">
          <v:shape id="_x0000_i1259" type="#_x0000_t75" style="width:28.5pt;height:18pt" o:ole="">
            <v:imagedata r:id="rId124" o:title=""/>
          </v:shape>
          <w:control r:id="rId125" w:name="CheckBox112111411141" w:shapeid="_x0000_i1259"/>
        </w:object>
      </w:r>
      <w:r w:rsidR="00EA704C">
        <w:object w:dxaOrig="1440" w:dyaOrig="1440">
          <v:shape id="_x0000_i1260" type="#_x0000_t75" style="width:36pt;height:18pt" o:ole="">
            <v:imagedata r:id="rId126" o:title=""/>
          </v:shape>
          <w:control r:id="rId127" w:name="CheckBox22111411141" w:shapeid="_x0000_i1260"/>
        </w:object>
      </w:r>
    </w:p>
    <w:p w:rsidR="00E9021D" w:rsidRDefault="00E9021D" w:rsidP="004D34C3">
      <w:pPr>
        <w:pStyle w:val="TNR10"/>
      </w:pPr>
    </w:p>
    <w:p w:rsidR="00E9021D" w:rsidRDefault="00E9021D" w:rsidP="004D34C3">
      <w:pPr>
        <w:pStyle w:val="TNR10"/>
      </w:pPr>
    </w:p>
    <w:p w:rsidR="00E9021D" w:rsidRDefault="00E9021D" w:rsidP="004D34C3">
      <w:pPr>
        <w:pStyle w:val="TNR10"/>
      </w:pPr>
    </w:p>
    <w:p w:rsidR="004D34C3" w:rsidRDefault="004D34C3" w:rsidP="004D34C3">
      <w:pPr>
        <w:pStyle w:val="TNR10"/>
        <w:rPr>
          <w:b/>
        </w:rPr>
      </w:pPr>
      <w:r w:rsidRPr="004D34C3">
        <w:rPr>
          <w:b/>
        </w:rPr>
        <w:lastRenderedPageBreak/>
        <w:t>Commenti</w:t>
      </w:r>
      <w:r w:rsidR="00384D37">
        <w:rPr>
          <w:b/>
        </w:rPr>
        <w:t xml:space="preserve">, osservazioni e non </w:t>
      </w:r>
      <w:r w:rsidR="00E9021D">
        <w:rPr>
          <w:b/>
        </w:rPr>
        <w:t xml:space="preserve">conformità </w:t>
      </w:r>
      <w:r w:rsidR="00E9021D" w:rsidRPr="004D34C3">
        <w:rPr>
          <w:b/>
        </w:rPr>
        <w:t>sulle</w:t>
      </w:r>
      <w:r w:rsidRPr="004D34C3">
        <w:rPr>
          <w:b/>
        </w:rPr>
        <w:t xml:space="preserve"> attività di preparazione </w:t>
      </w:r>
    </w:p>
    <w:p w:rsidR="00E9021D" w:rsidRDefault="00EA704C" w:rsidP="004D34C3">
      <w:pPr>
        <w:pStyle w:val="TNR10"/>
        <w:rPr>
          <w:b/>
        </w:rPr>
      </w:pPr>
      <w:r>
        <w:rPr>
          <w:b/>
          <w:szCs w:val="20"/>
        </w:rPr>
        <w:object w:dxaOrig="1440" w:dyaOrig="1440">
          <v:shape id="_x0000_i1261" type="#_x0000_t75" style="width:479.25pt;height:88.5pt" o:ole="">
            <v:imagedata r:id="rId42" o:title=""/>
          </v:shape>
          <w:control r:id="rId128" w:name="TextBox4121212" w:shapeid="_x0000_i1261"/>
        </w:object>
      </w:r>
    </w:p>
    <w:p w:rsidR="00E9021D" w:rsidRDefault="00E9021D" w:rsidP="004D34C3">
      <w:pPr>
        <w:pStyle w:val="TNR10"/>
        <w:rPr>
          <w:b/>
        </w:rPr>
      </w:pPr>
    </w:p>
    <w:p w:rsidR="004D34C3" w:rsidRDefault="00EA704C" w:rsidP="004D34C3">
      <w:pPr>
        <w:pStyle w:val="TNR10"/>
      </w:pPr>
      <w:r>
        <w:rPr>
          <w:noProof/>
          <w:lang w:eastAsia="it-IT"/>
        </w:rPr>
        <w:pict>
          <v:roundrect id="Rettangolo arrotondato 13" o:spid="_x0000_s1142" style="position:absolute;left:0;text-align:left;margin-left:-1pt;margin-top:8.85pt;width:154.65pt;height:26.9pt;z-index:-2515005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</w:p>
    <w:p w:rsidR="004D34C3" w:rsidRPr="00E9021D" w:rsidRDefault="00A21969" w:rsidP="00DF55C7">
      <w:pPr>
        <w:pStyle w:val="TNR10"/>
        <w:rPr>
          <w:b/>
          <w:i/>
          <w:sz w:val="28"/>
          <w:szCs w:val="28"/>
        </w:rPr>
      </w:pPr>
      <w:r w:rsidRPr="00E9021D">
        <w:rPr>
          <w:b/>
          <w:i/>
          <w:sz w:val="28"/>
          <w:szCs w:val="28"/>
        </w:rPr>
        <w:t>SOMMINISTRAZIONE</w:t>
      </w:r>
    </w:p>
    <w:p w:rsidR="00ED70DF" w:rsidRDefault="00ED70DF" w:rsidP="00DF55C7">
      <w:pPr>
        <w:pStyle w:val="TNR10"/>
        <w:rPr>
          <w:b/>
          <w:sz w:val="28"/>
          <w:szCs w:val="28"/>
        </w:rPr>
      </w:pPr>
    </w:p>
    <w:p w:rsidR="00D241EC" w:rsidRDefault="00A21969" w:rsidP="00A21969">
      <w:pPr>
        <w:pStyle w:val="TNR10"/>
        <w:rPr>
          <w:b/>
          <w:i/>
          <w:u w:val="single"/>
        </w:rPr>
      </w:pPr>
      <w:r w:rsidRPr="001B0964">
        <w:rPr>
          <w:b/>
          <w:i/>
          <w:u w:val="single"/>
        </w:rPr>
        <w:t>MANDATO SPECIFICO PER L’EPISODIO/ESERCIZIO</w:t>
      </w:r>
    </w:p>
    <w:p w:rsidR="00E9021D" w:rsidRDefault="00EA704C" w:rsidP="00A21969">
      <w:pPr>
        <w:pStyle w:val="TNR10"/>
        <w:rPr>
          <w:b/>
          <w:u w:val="single"/>
        </w:rPr>
      </w:pPr>
      <w:r>
        <w:rPr>
          <w:b/>
          <w:szCs w:val="20"/>
        </w:rPr>
        <w:object w:dxaOrig="1440" w:dyaOrig="1440">
          <v:shape id="_x0000_i1262" type="#_x0000_t75" style="width:479.25pt;height:88.5pt" o:ole="">
            <v:imagedata r:id="rId42" o:title=""/>
          </v:shape>
          <w:control r:id="rId129" w:name="TextBox41212121" w:shapeid="_x0000_i1262"/>
        </w:object>
      </w:r>
    </w:p>
    <w:p w:rsidR="00D241EC" w:rsidRDefault="00D241EC" w:rsidP="00A21969">
      <w:pPr>
        <w:pStyle w:val="TNR10"/>
        <w:rPr>
          <w:b/>
          <w:u w:val="single"/>
        </w:rPr>
      </w:pPr>
    </w:p>
    <w:p w:rsidR="00A21969" w:rsidRPr="00D241EC" w:rsidRDefault="00A21969" w:rsidP="00D241EC">
      <w:pPr>
        <w:pStyle w:val="TNR10"/>
        <w:spacing w:line="480" w:lineRule="auto"/>
        <w:rPr>
          <w:b/>
          <w:sz w:val="28"/>
          <w:szCs w:val="28"/>
        </w:rPr>
      </w:pPr>
      <w:r>
        <w:t>Alcuni piatti finiti /</w:t>
      </w:r>
      <w:r w:rsidR="00120E65">
        <w:t>preparazioni vengono</w:t>
      </w:r>
      <w:r>
        <w:t xml:space="preserve"> conservati prima del servizio? </w:t>
      </w:r>
      <w:r w:rsidR="00EA704C">
        <w:object w:dxaOrig="1440" w:dyaOrig="1440">
          <v:shape id="_x0000_i1263" type="#_x0000_t75" style="width:28.5pt;height:18pt" o:ole="">
            <v:imagedata r:id="rId130" o:title=""/>
          </v:shape>
          <w:control r:id="rId131" w:name="CheckBox11211141115" w:shapeid="_x0000_i1263"/>
        </w:object>
      </w:r>
      <w:r w:rsidR="00EA704C">
        <w:object w:dxaOrig="1440" w:dyaOrig="1440">
          <v:shape id="_x0000_i1264" type="#_x0000_t75" style="width:36pt;height:18pt" o:ole="">
            <v:imagedata r:id="rId132" o:title=""/>
          </v:shape>
          <w:control r:id="rId133" w:name="CheckBox2211141115" w:shapeid="_x0000_i1264"/>
        </w:object>
      </w:r>
    </w:p>
    <w:p w:rsidR="00E34346" w:rsidRDefault="00A21969" w:rsidP="008852FA">
      <w:pPr>
        <w:pStyle w:val="TNR10"/>
        <w:spacing w:line="360" w:lineRule="auto"/>
      </w:pPr>
      <w:r>
        <w:t xml:space="preserve">Le modalità di conservazione sono corrette? </w:t>
      </w:r>
      <w:r w:rsidR="00EA704C">
        <w:object w:dxaOrig="1440" w:dyaOrig="1440">
          <v:shape id="_x0000_i1265" type="#_x0000_t75" style="width:28.5pt;height:18pt" o:ole="">
            <v:imagedata r:id="rId134" o:title=""/>
          </v:shape>
          <w:control r:id="rId135" w:name="CheckBox11211141116" w:shapeid="_x0000_i1265"/>
        </w:object>
      </w:r>
      <w:r w:rsidR="00EA704C">
        <w:object w:dxaOrig="1440" w:dyaOrig="1440">
          <v:shape id="_x0000_i1266" type="#_x0000_t75" style="width:36pt;height:18pt" o:ole="">
            <v:imagedata r:id="rId136" o:title=""/>
          </v:shape>
          <w:control r:id="rId137" w:name="CheckBox2211141116" w:shapeid="_x0000_i1266"/>
        </w:object>
      </w:r>
    </w:p>
    <w:p w:rsidR="00A21969" w:rsidRDefault="006E1F43" w:rsidP="008852FA">
      <w:pPr>
        <w:pStyle w:val="TNR10"/>
        <w:spacing w:line="360" w:lineRule="auto"/>
      </w:pPr>
      <w:r>
        <w:t xml:space="preserve">L’eventuale esposizione dei piatti finiti è corretta? </w:t>
      </w:r>
      <w:r w:rsidR="00A21969">
        <w:t xml:space="preserve">Vengono </w:t>
      </w:r>
      <w:r w:rsidR="00595E14">
        <w:t>riscaldati?</w:t>
      </w:r>
      <w:r w:rsidR="00EA704C">
        <w:object w:dxaOrig="1440" w:dyaOrig="1440">
          <v:shape id="_x0000_i1267" type="#_x0000_t75" style="width:28.5pt;height:18pt" o:ole="">
            <v:imagedata r:id="rId138" o:title=""/>
          </v:shape>
          <w:control r:id="rId139" w:name="CheckBox11211141117" w:shapeid="_x0000_i1267"/>
        </w:object>
      </w:r>
      <w:r w:rsidR="00EA704C">
        <w:object w:dxaOrig="1440" w:dyaOrig="1440">
          <v:shape id="_x0000_i1268" type="#_x0000_t75" style="width:36pt;height:18pt" o:ole="">
            <v:imagedata r:id="rId140" o:title=""/>
          </v:shape>
          <w:control r:id="rId141" w:name="CheckBox2211141117" w:shapeid="_x0000_i1268"/>
        </w:object>
      </w:r>
    </w:p>
    <w:p w:rsidR="00E34346" w:rsidRDefault="00A21969" w:rsidP="008852FA">
      <w:pPr>
        <w:pStyle w:val="TNR10"/>
        <w:spacing w:line="360" w:lineRule="auto"/>
      </w:pPr>
      <w:r>
        <w:t xml:space="preserve">Le temperature e i tempi di riscaldamento sono corretti ed appropriati al tipo di alimento? </w:t>
      </w:r>
      <w:r w:rsidR="00EA704C">
        <w:object w:dxaOrig="1440" w:dyaOrig="1440">
          <v:shape id="_x0000_i1269" type="#_x0000_t75" style="width:28.5pt;height:18pt" o:ole="">
            <v:imagedata r:id="rId142" o:title=""/>
          </v:shape>
          <w:control r:id="rId143" w:name="CheckBox11211141118" w:shapeid="_x0000_i1269"/>
        </w:object>
      </w:r>
      <w:r w:rsidR="00EA704C">
        <w:object w:dxaOrig="1440" w:dyaOrig="1440">
          <v:shape id="_x0000_i1270" type="#_x0000_t75" style="width:36pt;height:18pt" o:ole="">
            <v:imagedata r:id="rId144" o:title=""/>
          </v:shape>
          <w:control r:id="rId145" w:name="CheckBox2211141118" w:shapeid="_x0000_i1270"/>
        </w:object>
      </w:r>
    </w:p>
    <w:p w:rsidR="006E1F43" w:rsidRDefault="006E1F43" w:rsidP="008852FA">
      <w:pPr>
        <w:pStyle w:val="TNR10"/>
        <w:spacing w:line="360" w:lineRule="auto"/>
      </w:pPr>
      <w:r>
        <w:t xml:space="preserve">Esiste servizio self-service? </w:t>
      </w:r>
      <w:r w:rsidR="00EA704C">
        <w:object w:dxaOrig="1440" w:dyaOrig="1440">
          <v:shape id="_x0000_i1271" type="#_x0000_t75" style="width:28.5pt;height:18pt" o:ole="">
            <v:imagedata r:id="rId146" o:title=""/>
          </v:shape>
          <w:control r:id="rId147" w:name="CheckBox11211141119" w:shapeid="_x0000_i1271"/>
        </w:object>
      </w:r>
      <w:r w:rsidR="00EA704C">
        <w:object w:dxaOrig="1440" w:dyaOrig="1440">
          <v:shape id="_x0000_i1272" type="#_x0000_t75" style="width:36pt;height:18pt" o:ole="">
            <v:imagedata r:id="rId148" o:title=""/>
          </v:shape>
          <w:control r:id="rId149" w:name="CheckBox2211141119" w:shapeid="_x0000_i1272"/>
        </w:object>
      </w:r>
    </w:p>
    <w:p w:rsidR="00A21969" w:rsidRDefault="006E1F43" w:rsidP="008852FA">
      <w:pPr>
        <w:pStyle w:val="TNR10"/>
        <w:spacing w:line="360" w:lineRule="auto"/>
        <w:rPr>
          <w:sz w:val="18"/>
          <w:szCs w:val="18"/>
        </w:rPr>
      </w:pPr>
      <w:r>
        <w:t xml:space="preserve">Le temperature dei banchi sono corrette? </w:t>
      </w:r>
      <w:r w:rsidRPr="006E1F43">
        <w:rPr>
          <w:sz w:val="18"/>
          <w:szCs w:val="18"/>
        </w:rPr>
        <w:t xml:space="preserve">(Alimenti caldi 60/65°C - alimenti freddi </w:t>
      </w:r>
      <w:r w:rsidRPr="006E1F43">
        <w:rPr>
          <w:rFonts w:cs="Times New Roman"/>
          <w:sz w:val="18"/>
          <w:szCs w:val="18"/>
        </w:rPr>
        <w:t xml:space="preserve">≤ </w:t>
      </w:r>
      <w:r w:rsidRPr="006E1F43">
        <w:rPr>
          <w:sz w:val="18"/>
          <w:szCs w:val="18"/>
        </w:rPr>
        <w:t>10 °C)</w:t>
      </w:r>
      <w:r w:rsidR="00EA704C">
        <w:object w:dxaOrig="1440" w:dyaOrig="1440">
          <v:shape id="_x0000_i1273" type="#_x0000_t75" style="width:28.5pt;height:18pt" o:ole="">
            <v:imagedata r:id="rId150" o:title=""/>
          </v:shape>
          <w:control r:id="rId151" w:name="CheckBox112111411110" w:shapeid="_x0000_i1273"/>
        </w:object>
      </w:r>
      <w:r w:rsidR="00EA704C">
        <w:object w:dxaOrig="1440" w:dyaOrig="1440">
          <v:shape id="_x0000_i1274" type="#_x0000_t75" style="width:36pt;height:18pt" o:ole="">
            <v:imagedata r:id="rId152" o:title=""/>
          </v:shape>
          <w:control r:id="rId153" w:name="CheckBox22111411110" w:shapeid="_x0000_i1274"/>
        </w:object>
      </w:r>
    </w:p>
    <w:p w:rsidR="006E1F43" w:rsidRDefault="006E1F43" w:rsidP="008852FA">
      <w:pPr>
        <w:pStyle w:val="TNR10"/>
        <w:spacing w:line="360" w:lineRule="auto"/>
      </w:pPr>
      <w:r>
        <w:t xml:space="preserve">Vengono serviti avanzi/preparazioni </w:t>
      </w:r>
      <w:r w:rsidR="00120E65">
        <w:t>anticipate?</w:t>
      </w:r>
      <w:r w:rsidR="00EA704C">
        <w:object w:dxaOrig="1440" w:dyaOrig="1440">
          <v:shape id="_x0000_i1275" type="#_x0000_t75" style="width:28.5pt;height:18pt" o:ole="">
            <v:imagedata r:id="rId154" o:title=""/>
          </v:shape>
          <w:control r:id="rId155" w:name="CheckBox112111411111" w:shapeid="_x0000_i1275"/>
        </w:object>
      </w:r>
      <w:r w:rsidR="00EA704C">
        <w:object w:dxaOrig="1440" w:dyaOrig="1440">
          <v:shape id="_x0000_i1276" type="#_x0000_t75" style="width:36pt;height:18pt" o:ole="">
            <v:imagedata r:id="rId156" o:title=""/>
          </v:shape>
          <w:control r:id="rId157" w:name="CheckBox22111411111" w:shapeid="_x0000_i1276"/>
        </w:object>
      </w:r>
    </w:p>
    <w:p w:rsidR="003F4979" w:rsidRDefault="00595E14" w:rsidP="006E1F43">
      <w:pPr>
        <w:pStyle w:val="TNR10"/>
      </w:pPr>
      <w:r>
        <w:t>Come vengono conservati</w:t>
      </w:r>
    </w:p>
    <w:p w:rsidR="008852FA" w:rsidRPr="006E1F43" w:rsidRDefault="00EA704C" w:rsidP="008852FA">
      <w:pPr>
        <w:pStyle w:val="TNR10"/>
        <w:spacing w:line="480" w:lineRule="auto"/>
        <w:jc w:val="left"/>
      </w:pPr>
      <w:r>
        <w:rPr>
          <w:b/>
          <w:szCs w:val="20"/>
        </w:rPr>
        <w:object w:dxaOrig="1440" w:dyaOrig="1440">
          <v:shape id="_x0000_i1277" type="#_x0000_t75" style="width:479.25pt;height:85.5pt" o:ole="">
            <v:imagedata r:id="rId158" o:title=""/>
          </v:shape>
          <w:control r:id="rId159" w:name="TextBox412121211" w:shapeid="_x0000_i1277"/>
        </w:object>
      </w:r>
    </w:p>
    <w:p w:rsidR="006E1F43" w:rsidRDefault="006E1F43" w:rsidP="00A21969">
      <w:pPr>
        <w:pStyle w:val="TNR10"/>
        <w:rPr>
          <w:b/>
        </w:rPr>
      </w:pPr>
    </w:p>
    <w:p w:rsidR="00A21969" w:rsidRDefault="00A21969" w:rsidP="00A21969">
      <w:pPr>
        <w:pStyle w:val="TNR10"/>
        <w:rPr>
          <w:b/>
        </w:rPr>
      </w:pPr>
      <w:r w:rsidRPr="004D34C3">
        <w:rPr>
          <w:b/>
        </w:rPr>
        <w:t>Commenti</w:t>
      </w:r>
      <w:r>
        <w:rPr>
          <w:b/>
        </w:rPr>
        <w:t xml:space="preserve">, osservazioni e non </w:t>
      </w:r>
      <w:r w:rsidR="00595E14">
        <w:rPr>
          <w:b/>
        </w:rPr>
        <w:t xml:space="preserve">conformità </w:t>
      </w:r>
      <w:r w:rsidR="00595E14" w:rsidRPr="004D34C3">
        <w:rPr>
          <w:b/>
        </w:rPr>
        <w:t>sulle</w:t>
      </w:r>
      <w:r w:rsidRPr="004D34C3">
        <w:rPr>
          <w:b/>
        </w:rPr>
        <w:t xml:space="preserve"> attività di preparazione </w:t>
      </w:r>
    </w:p>
    <w:p w:rsidR="00595E14" w:rsidRDefault="00EA704C" w:rsidP="00A21969">
      <w:pPr>
        <w:pStyle w:val="TNR10"/>
        <w:rPr>
          <w:b/>
        </w:rPr>
      </w:pPr>
      <w:r>
        <w:rPr>
          <w:b/>
          <w:szCs w:val="20"/>
        </w:rPr>
        <w:object w:dxaOrig="1440" w:dyaOrig="1440">
          <v:shape id="_x0000_i1278" type="#_x0000_t75" style="width:479.25pt;height:113.25pt" o:ole="">
            <v:imagedata r:id="rId160" o:title=""/>
          </v:shape>
          <w:control r:id="rId161" w:name="TextBox412121212" w:shapeid="_x0000_i1278"/>
        </w:object>
      </w:r>
    </w:p>
    <w:p w:rsidR="00595E14" w:rsidRDefault="00595E14" w:rsidP="00DF55C7">
      <w:pPr>
        <w:pStyle w:val="TNR10"/>
        <w:rPr>
          <w:b/>
          <w:szCs w:val="24"/>
        </w:rPr>
      </w:pPr>
    </w:p>
    <w:p w:rsidR="001B0964" w:rsidRDefault="00EA704C" w:rsidP="00DF55C7">
      <w:pPr>
        <w:pStyle w:val="TNR10"/>
        <w:rPr>
          <w:b/>
          <w:szCs w:val="24"/>
        </w:rPr>
      </w:pPr>
      <w:r>
        <w:rPr>
          <w:b/>
          <w:noProof/>
          <w:szCs w:val="24"/>
          <w:lang w:eastAsia="it-IT"/>
        </w:rPr>
        <w:lastRenderedPageBreak/>
        <w:pict>
          <v:roundrect id="Rettangolo arrotondato 14" o:spid="_x0000_s1124" style="position:absolute;left:0;text-align:left;margin-left:-1.6pt;margin-top:-5pt;width:125.85pt;height:25.05pt;z-index:-2514995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  <w:r w:rsidR="001B0964">
        <w:rPr>
          <w:b/>
          <w:szCs w:val="24"/>
        </w:rPr>
        <w:t>IGIENE AMBIENTALE</w:t>
      </w:r>
    </w:p>
    <w:p w:rsidR="003F4979" w:rsidRDefault="003F4979" w:rsidP="00DF55C7">
      <w:pPr>
        <w:pStyle w:val="TNR10"/>
        <w:rPr>
          <w:b/>
          <w:szCs w:val="24"/>
        </w:rPr>
      </w:pPr>
    </w:p>
    <w:p w:rsidR="001B0964" w:rsidRDefault="001B0964" w:rsidP="00DF55C7">
      <w:pPr>
        <w:pStyle w:val="TNR10"/>
        <w:rPr>
          <w:b/>
          <w:szCs w:val="24"/>
        </w:rPr>
      </w:pPr>
      <w:r>
        <w:rPr>
          <w:b/>
          <w:szCs w:val="24"/>
        </w:rPr>
        <w:t>Condizioni igieniche di :</w:t>
      </w:r>
    </w:p>
    <w:tbl>
      <w:tblPr>
        <w:tblStyle w:val="Grigliatabella"/>
        <w:tblW w:w="0" w:type="auto"/>
        <w:tblLook w:val="04A0"/>
      </w:tblPr>
      <w:tblGrid>
        <w:gridCol w:w="2405"/>
        <w:gridCol w:w="1134"/>
        <w:gridCol w:w="1559"/>
        <w:gridCol w:w="4530"/>
      </w:tblGrid>
      <w:tr w:rsidR="001B0964" w:rsidTr="00595E14">
        <w:tc>
          <w:tcPr>
            <w:tcW w:w="2405" w:type="dxa"/>
          </w:tcPr>
          <w:p w:rsidR="001B0964" w:rsidRDefault="001B0964" w:rsidP="008852FA">
            <w:pPr>
              <w:pStyle w:val="TNR1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B0964" w:rsidRDefault="00ED70DF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t>BUONE</w:t>
            </w:r>
          </w:p>
        </w:tc>
        <w:tc>
          <w:tcPr>
            <w:tcW w:w="1559" w:type="dxa"/>
          </w:tcPr>
          <w:p w:rsidR="001B0964" w:rsidRDefault="00ED70DF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t>NON BUONE</w:t>
            </w:r>
          </w:p>
        </w:tc>
        <w:tc>
          <w:tcPr>
            <w:tcW w:w="4530" w:type="dxa"/>
          </w:tcPr>
          <w:p w:rsidR="001B0964" w:rsidRDefault="00ED70DF" w:rsidP="008852FA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t>perché NON BUONE</w:t>
            </w:r>
          </w:p>
        </w:tc>
      </w:tr>
      <w:tr w:rsidR="00120E65" w:rsidTr="00595E14">
        <w:trPr>
          <w:trHeight w:val="397"/>
        </w:trPr>
        <w:tc>
          <w:tcPr>
            <w:tcW w:w="2405" w:type="dxa"/>
          </w:tcPr>
          <w:p w:rsidR="00120E65" w:rsidRDefault="00120E65" w:rsidP="00120E65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Locali di produzione</w:t>
            </w:r>
          </w:p>
        </w:tc>
        <w:tc>
          <w:tcPr>
            <w:tcW w:w="1134" w:type="dxa"/>
          </w:tcPr>
          <w:p w:rsidR="00120E65" w:rsidRDefault="00EA704C" w:rsidP="00120E65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79" type="#_x0000_t75" style="width:13.5pt;height:18pt" o:ole="">
                  <v:imagedata r:id="rId162" o:title=""/>
                </v:shape>
                <w:control r:id="rId163" w:name="OptionButton121" w:shapeid="_x0000_i1279"/>
              </w:object>
            </w:r>
          </w:p>
        </w:tc>
        <w:tc>
          <w:tcPr>
            <w:tcW w:w="1559" w:type="dxa"/>
          </w:tcPr>
          <w:p w:rsidR="00120E65" w:rsidRDefault="00EA704C" w:rsidP="00120E65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0" type="#_x0000_t75" style="width:13.5pt;height:18pt" o:ole="">
                  <v:imagedata r:id="rId164" o:title=""/>
                </v:shape>
                <w:control r:id="rId165" w:name="OptionButton1111" w:shapeid="_x0000_i1280"/>
              </w:object>
            </w:r>
          </w:p>
        </w:tc>
        <w:tc>
          <w:tcPr>
            <w:tcW w:w="4530" w:type="dxa"/>
          </w:tcPr>
          <w:p w:rsidR="00120E65" w:rsidRDefault="00120E65" w:rsidP="00120E65">
            <w:pPr>
              <w:pStyle w:val="TNR10"/>
              <w:rPr>
                <w:szCs w:val="24"/>
              </w:rPr>
            </w:pPr>
          </w:p>
        </w:tc>
      </w:tr>
      <w:tr w:rsidR="001B0964" w:rsidTr="00595E14">
        <w:trPr>
          <w:trHeight w:val="397"/>
        </w:trPr>
        <w:tc>
          <w:tcPr>
            <w:tcW w:w="2405" w:type="dxa"/>
          </w:tcPr>
          <w:p w:rsidR="001B0964" w:rsidRDefault="00ED70DF" w:rsidP="00DF55C7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Frigoriferi</w:t>
            </w:r>
          </w:p>
        </w:tc>
        <w:tc>
          <w:tcPr>
            <w:tcW w:w="1134" w:type="dxa"/>
          </w:tcPr>
          <w:p w:rsidR="001B0964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1" type="#_x0000_t75" style="width:13.5pt;height:18pt" o:ole="">
                  <v:imagedata r:id="rId164" o:title=""/>
                </v:shape>
                <w:control r:id="rId166" w:name="OptionButton12" w:shapeid="_x0000_i1281"/>
              </w:object>
            </w:r>
          </w:p>
        </w:tc>
        <w:tc>
          <w:tcPr>
            <w:tcW w:w="1559" w:type="dxa"/>
          </w:tcPr>
          <w:p w:rsidR="001B0964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2" type="#_x0000_t75" style="width:13.5pt;height:18pt" o:ole="">
                  <v:imagedata r:id="rId167" o:title=""/>
                </v:shape>
                <w:control r:id="rId168" w:name="OptionButton111" w:shapeid="_x0000_i1282"/>
              </w:object>
            </w:r>
          </w:p>
        </w:tc>
        <w:tc>
          <w:tcPr>
            <w:tcW w:w="4530" w:type="dxa"/>
          </w:tcPr>
          <w:p w:rsidR="001B0964" w:rsidRDefault="001B0964" w:rsidP="00DF55C7">
            <w:pPr>
              <w:pStyle w:val="TNR10"/>
              <w:rPr>
                <w:szCs w:val="24"/>
              </w:rPr>
            </w:pPr>
          </w:p>
        </w:tc>
      </w:tr>
      <w:tr w:rsidR="001B0964" w:rsidTr="00595E14">
        <w:trPr>
          <w:trHeight w:val="397"/>
        </w:trPr>
        <w:tc>
          <w:tcPr>
            <w:tcW w:w="2405" w:type="dxa"/>
          </w:tcPr>
          <w:p w:rsidR="001B0964" w:rsidRDefault="00ED70DF" w:rsidP="00DF55C7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Congelatori</w:t>
            </w:r>
          </w:p>
        </w:tc>
        <w:tc>
          <w:tcPr>
            <w:tcW w:w="1134" w:type="dxa"/>
          </w:tcPr>
          <w:p w:rsidR="001B0964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3" type="#_x0000_t75" style="width:13.5pt;height:18pt" o:ole="">
                  <v:imagedata r:id="rId169" o:title=""/>
                </v:shape>
                <w:control r:id="rId170" w:name="OptionButton14" w:shapeid="_x0000_i1283"/>
              </w:object>
            </w:r>
          </w:p>
        </w:tc>
        <w:tc>
          <w:tcPr>
            <w:tcW w:w="1559" w:type="dxa"/>
          </w:tcPr>
          <w:p w:rsidR="001B0964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4" type="#_x0000_t75" style="width:13.5pt;height:18pt" o:ole="">
                  <v:imagedata r:id="rId171" o:title=""/>
                </v:shape>
                <w:control r:id="rId172" w:name="OptionButton15" w:shapeid="_x0000_i1284"/>
              </w:object>
            </w:r>
          </w:p>
        </w:tc>
        <w:tc>
          <w:tcPr>
            <w:tcW w:w="4530" w:type="dxa"/>
          </w:tcPr>
          <w:p w:rsidR="001B0964" w:rsidRDefault="001B0964" w:rsidP="00DF55C7">
            <w:pPr>
              <w:pStyle w:val="TNR10"/>
              <w:rPr>
                <w:szCs w:val="24"/>
              </w:rPr>
            </w:pPr>
          </w:p>
        </w:tc>
      </w:tr>
      <w:tr w:rsidR="00ED70DF" w:rsidTr="00595E14">
        <w:trPr>
          <w:trHeight w:val="397"/>
        </w:trPr>
        <w:tc>
          <w:tcPr>
            <w:tcW w:w="2405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Attrezzature</w:t>
            </w:r>
          </w:p>
        </w:tc>
        <w:tc>
          <w:tcPr>
            <w:tcW w:w="1134" w:type="dxa"/>
          </w:tcPr>
          <w:p w:rsidR="00ED70DF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5" type="#_x0000_t75" style="width:13.5pt;height:18pt" o:ole="">
                  <v:imagedata r:id="rId173" o:title=""/>
                </v:shape>
                <w:control r:id="rId174" w:name="OptionButton16" w:shapeid="_x0000_i1285"/>
              </w:object>
            </w:r>
          </w:p>
        </w:tc>
        <w:tc>
          <w:tcPr>
            <w:tcW w:w="1559" w:type="dxa"/>
          </w:tcPr>
          <w:p w:rsidR="00ED70DF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6" type="#_x0000_t75" style="width:13.5pt;height:18pt" o:ole="">
                  <v:imagedata r:id="rId175" o:title=""/>
                </v:shape>
                <w:control r:id="rId176" w:name="OptionButton17" w:shapeid="_x0000_i1286"/>
              </w:object>
            </w:r>
          </w:p>
        </w:tc>
        <w:tc>
          <w:tcPr>
            <w:tcW w:w="4530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</w:p>
        </w:tc>
      </w:tr>
      <w:tr w:rsidR="00ED70DF" w:rsidTr="00595E14">
        <w:trPr>
          <w:trHeight w:val="397"/>
        </w:trPr>
        <w:tc>
          <w:tcPr>
            <w:tcW w:w="2405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Personale</w:t>
            </w:r>
          </w:p>
        </w:tc>
        <w:tc>
          <w:tcPr>
            <w:tcW w:w="1134" w:type="dxa"/>
          </w:tcPr>
          <w:p w:rsidR="00ED70DF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7" type="#_x0000_t75" style="width:13.5pt;height:18pt" o:ole="">
                  <v:imagedata r:id="rId177" o:title=""/>
                </v:shape>
                <w:control r:id="rId178" w:name="OptionButton18" w:shapeid="_x0000_i1287"/>
              </w:object>
            </w:r>
          </w:p>
        </w:tc>
        <w:tc>
          <w:tcPr>
            <w:tcW w:w="1559" w:type="dxa"/>
          </w:tcPr>
          <w:p w:rsidR="00ED70DF" w:rsidRDefault="00EA704C" w:rsidP="00595E14">
            <w:pPr>
              <w:pStyle w:val="TNR10"/>
              <w:jc w:val="center"/>
              <w:rPr>
                <w:szCs w:val="24"/>
              </w:rPr>
            </w:pPr>
            <w:r>
              <w:rPr>
                <w:szCs w:val="24"/>
              </w:rPr>
              <w:object w:dxaOrig="1440" w:dyaOrig="1440">
                <v:shape id="_x0000_i1288" type="#_x0000_t75" style="width:13.5pt;height:18pt" o:ole="">
                  <v:imagedata r:id="rId179" o:title=""/>
                </v:shape>
                <w:control r:id="rId180" w:name="OptionButton19" w:shapeid="_x0000_i1288"/>
              </w:object>
            </w:r>
          </w:p>
        </w:tc>
        <w:tc>
          <w:tcPr>
            <w:tcW w:w="4530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</w:p>
        </w:tc>
      </w:tr>
      <w:tr w:rsidR="00ED70DF" w:rsidTr="00595E14">
        <w:trPr>
          <w:trHeight w:val="397"/>
        </w:trPr>
        <w:tc>
          <w:tcPr>
            <w:tcW w:w="2405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  <w:r>
              <w:rPr>
                <w:szCs w:val="24"/>
              </w:rPr>
              <w:t>Altre</w:t>
            </w:r>
          </w:p>
        </w:tc>
        <w:tc>
          <w:tcPr>
            <w:tcW w:w="1134" w:type="dxa"/>
          </w:tcPr>
          <w:p w:rsidR="00ED70DF" w:rsidRDefault="00ED70DF" w:rsidP="00595E14">
            <w:pPr>
              <w:pStyle w:val="TNR1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D70DF" w:rsidRDefault="00ED70DF" w:rsidP="00595E14">
            <w:pPr>
              <w:pStyle w:val="TNR10"/>
              <w:jc w:val="center"/>
              <w:rPr>
                <w:szCs w:val="24"/>
              </w:rPr>
            </w:pPr>
          </w:p>
        </w:tc>
        <w:tc>
          <w:tcPr>
            <w:tcW w:w="4530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</w:p>
        </w:tc>
      </w:tr>
      <w:tr w:rsidR="00ED70DF" w:rsidTr="00595E14">
        <w:trPr>
          <w:trHeight w:val="397"/>
        </w:trPr>
        <w:tc>
          <w:tcPr>
            <w:tcW w:w="2405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</w:p>
        </w:tc>
        <w:tc>
          <w:tcPr>
            <w:tcW w:w="1134" w:type="dxa"/>
          </w:tcPr>
          <w:p w:rsidR="00ED70DF" w:rsidRDefault="00ED70DF" w:rsidP="00595E14">
            <w:pPr>
              <w:pStyle w:val="TNR1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ED70DF" w:rsidRDefault="00ED70DF" w:rsidP="00595E14">
            <w:pPr>
              <w:pStyle w:val="TNR10"/>
              <w:jc w:val="center"/>
              <w:rPr>
                <w:szCs w:val="24"/>
              </w:rPr>
            </w:pPr>
          </w:p>
        </w:tc>
        <w:tc>
          <w:tcPr>
            <w:tcW w:w="4530" w:type="dxa"/>
          </w:tcPr>
          <w:p w:rsidR="00ED70DF" w:rsidRDefault="00ED70DF" w:rsidP="00DF55C7">
            <w:pPr>
              <w:pStyle w:val="TNR10"/>
              <w:rPr>
                <w:szCs w:val="24"/>
              </w:rPr>
            </w:pPr>
          </w:p>
        </w:tc>
      </w:tr>
    </w:tbl>
    <w:p w:rsidR="008852FA" w:rsidRDefault="008852FA" w:rsidP="00DF55C7">
      <w:pPr>
        <w:pStyle w:val="TNR10"/>
        <w:rPr>
          <w:b/>
          <w:szCs w:val="24"/>
        </w:rPr>
      </w:pPr>
    </w:p>
    <w:p w:rsidR="00311686" w:rsidRDefault="00311686" w:rsidP="00DF55C7">
      <w:pPr>
        <w:pStyle w:val="TNR10"/>
        <w:rPr>
          <w:b/>
          <w:szCs w:val="24"/>
        </w:rPr>
      </w:pPr>
      <w:r w:rsidRPr="00311686">
        <w:rPr>
          <w:b/>
          <w:szCs w:val="24"/>
        </w:rPr>
        <w:t>Nominativi degli addetti</w:t>
      </w:r>
    </w:p>
    <w:p w:rsidR="00311686" w:rsidRDefault="00311686" w:rsidP="00DF55C7">
      <w:pPr>
        <w:pStyle w:val="TNR10"/>
        <w:rPr>
          <w:b/>
          <w:szCs w:val="24"/>
        </w:rPr>
      </w:pP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382"/>
        <w:gridCol w:w="1417"/>
        <w:gridCol w:w="2829"/>
      </w:tblGrid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  <w:r>
              <w:rPr>
                <w:b/>
                <w:szCs w:val="24"/>
              </w:rPr>
              <w:t>NOME E COGNOME</w:t>
            </w:r>
          </w:p>
        </w:tc>
        <w:tc>
          <w:tcPr>
            <w:tcW w:w="1417" w:type="dxa"/>
          </w:tcPr>
          <w:p w:rsidR="00311686" w:rsidRDefault="00311686" w:rsidP="00311686">
            <w:pPr>
              <w:pStyle w:val="TNR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Telefono</w:t>
            </w:r>
          </w:p>
        </w:tc>
        <w:tc>
          <w:tcPr>
            <w:tcW w:w="2829" w:type="dxa"/>
          </w:tcPr>
          <w:p w:rsidR="00311686" w:rsidRDefault="00311686" w:rsidP="00311686">
            <w:pPr>
              <w:pStyle w:val="TNR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Stato di salute</w:t>
            </w: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  <w:tr w:rsidR="00311686" w:rsidTr="008852FA">
        <w:tc>
          <w:tcPr>
            <w:tcW w:w="5382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  <w:tc>
          <w:tcPr>
            <w:tcW w:w="2829" w:type="dxa"/>
          </w:tcPr>
          <w:p w:rsidR="00311686" w:rsidRDefault="00311686" w:rsidP="00DF55C7">
            <w:pPr>
              <w:pStyle w:val="TNR10"/>
              <w:rPr>
                <w:b/>
                <w:szCs w:val="24"/>
              </w:rPr>
            </w:pPr>
          </w:p>
        </w:tc>
      </w:tr>
    </w:tbl>
    <w:p w:rsidR="00311686" w:rsidRDefault="00311686" w:rsidP="00DF55C7">
      <w:pPr>
        <w:pStyle w:val="TNR10"/>
        <w:rPr>
          <w:b/>
          <w:szCs w:val="24"/>
        </w:rPr>
      </w:pPr>
    </w:p>
    <w:p w:rsidR="00311686" w:rsidRDefault="00311686" w:rsidP="00311686">
      <w:pPr>
        <w:pStyle w:val="TNR10"/>
        <w:rPr>
          <w:b/>
        </w:rPr>
      </w:pPr>
      <w:r w:rsidRPr="004D34C3">
        <w:rPr>
          <w:b/>
        </w:rPr>
        <w:t>Commenti</w:t>
      </w:r>
      <w:r>
        <w:rPr>
          <w:b/>
        </w:rPr>
        <w:t xml:space="preserve">, osservazioni e non </w:t>
      </w:r>
      <w:r w:rsidR="00595E14">
        <w:rPr>
          <w:b/>
        </w:rPr>
        <w:t xml:space="preserve">conformità </w:t>
      </w:r>
      <w:r w:rsidR="00595E14" w:rsidRPr="004D34C3">
        <w:rPr>
          <w:b/>
        </w:rPr>
        <w:t>sulle</w:t>
      </w:r>
      <w:r>
        <w:rPr>
          <w:b/>
        </w:rPr>
        <w:t xml:space="preserve"> condizioni igieniche dei locali e del personale</w:t>
      </w:r>
    </w:p>
    <w:p w:rsidR="00595E14" w:rsidRDefault="00EA704C" w:rsidP="00311686">
      <w:pPr>
        <w:pStyle w:val="TNR10"/>
        <w:rPr>
          <w:b/>
        </w:rPr>
      </w:pPr>
      <w:r>
        <w:rPr>
          <w:b/>
          <w:szCs w:val="20"/>
        </w:rPr>
        <w:object w:dxaOrig="1440" w:dyaOrig="1440">
          <v:shape id="_x0000_i1289" type="#_x0000_t75" style="width:479.25pt;height:93pt" o:ole="">
            <v:imagedata r:id="rId181" o:title=""/>
          </v:shape>
          <w:control r:id="rId182" w:name="TextBox4121212121" w:shapeid="_x0000_i1289"/>
        </w:object>
      </w:r>
    </w:p>
    <w:p w:rsidR="00595E14" w:rsidRDefault="00EA704C" w:rsidP="00311686">
      <w:pPr>
        <w:pStyle w:val="TNR10"/>
        <w:rPr>
          <w:b/>
        </w:rPr>
      </w:pPr>
      <w:r>
        <w:rPr>
          <w:b/>
          <w:noProof/>
          <w:lang w:eastAsia="it-IT"/>
        </w:rPr>
        <w:pict>
          <v:roundrect id="Rettangolo arrotondato 15" o:spid="_x0000_s1112" style="position:absolute;left:0;text-align:left;margin-left:-1.6pt;margin-top:13.75pt;width:131.5pt;height:21.3pt;z-index:-2514984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</w:p>
    <w:p w:rsidR="008852FA" w:rsidRDefault="00595E14" w:rsidP="008852FA">
      <w:pPr>
        <w:pStyle w:val="TNR10"/>
        <w:rPr>
          <w:b/>
          <w:sz w:val="24"/>
          <w:szCs w:val="24"/>
        </w:rPr>
      </w:pPr>
      <w:r w:rsidRPr="00595E14">
        <w:rPr>
          <w:b/>
          <w:sz w:val="24"/>
          <w:szCs w:val="24"/>
        </w:rPr>
        <w:t>ALIMENTI SOSPETTI</w:t>
      </w:r>
    </w:p>
    <w:p w:rsidR="00595E14" w:rsidRPr="00595E14" w:rsidRDefault="00595E14" w:rsidP="008852FA">
      <w:pPr>
        <w:pStyle w:val="TNR10"/>
        <w:rPr>
          <w:b/>
          <w:sz w:val="24"/>
          <w:szCs w:val="24"/>
        </w:rPr>
      </w:pPr>
    </w:p>
    <w:p w:rsidR="00311686" w:rsidRDefault="00311686" w:rsidP="00DF55C7">
      <w:pPr>
        <w:pStyle w:val="TNR10"/>
      </w:pPr>
      <w:r>
        <w:rPr>
          <w:szCs w:val="24"/>
        </w:rPr>
        <w:t xml:space="preserve">Dalle notizie acquisite sinora e dagli esiti del sopralluogo sono stati individuati alimenti sospetti con rapporto causa-effetto? </w:t>
      </w:r>
      <w:r w:rsidR="00EA704C">
        <w:object w:dxaOrig="1440" w:dyaOrig="1440">
          <v:shape id="_x0000_i1290" type="#_x0000_t75" style="width:28.5pt;height:18pt" o:ole="">
            <v:imagedata r:id="rId183" o:title=""/>
          </v:shape>
          <w:control r:id="rId184" w:name="CheckBox1121114111111" w:shapeid="_x0000_i1290"/>
        </w:object>
      </w:r>
      <w:r w:rsidR="00EA704C">
        <w:object w:dxaOrig="1440" w:dyaOrig="1440">
          <v:shape id="_x0000_i1291" type="#_x0000_t75" style="width:36pt;height:18pt" o:ole="">
            <v:imagedata r:id="rId185" o:title=""/>
          </v:shape>
          <w:control r:id="rId186" w:name="CheckBox221114111111" w:shapeid="_x0000_i1291"/>
        </w:object>
      </w:r>
    </w:p>
    <w:p w:rsidR="00311686" w:rsidRDefault="00311686" w:rsidP="00DF55C7">
      <w:pPr>
        <w:pStyle w:val="TNR10"/>
      </w:pPr>
    </w:p>
    <w:p w:rsidR="00311686" w:rsidRDefault="008852FA" w:rsidP="00DF55C7">
      <w:pPr>
        <w:pStyle w:val="TNR10"/>
      </w:pPr>
      <w:r>
        <w:t>Se sì q</w:t>
      </w:r>
      <w:r w:rsidR="00311686">
        <w:t>uali?</w:t>
      </w:r>
    </w:p>
    <w:p w:rsidR="00595E14" w:rsidRDefault="00EA704C" w:rsidP="00DF55C7">
      <w:pPr>
        <w:pStyle w:val="TNR10"/>
      </w:pPr>
      <w:r>
        <w:rPr>
          <w:b/>
          <w:szCs w:val="20"/>
        </w:rPr>
        <w:object w:dxaOrig="1440" w:dyaOrig="1440">
          <v:shape id="_x0000_i1292" type="#_x0000_t75" style="width:479.25pt;height:48pt" o:ole="">
            <v:imagedata r:id="rId187" o:title=""/>
          </v:shape>
          <w:control r:id="rId188" w:name="TextBox41212121211" w:shapeid="_x0000_i1292"/>
        </w:object>
      </w:r>
    </w:p>
    <w:p w:rsidR="003F4979" w:rsidRDefault="003F4979" w:rsidP="003F4979">
      <w:pPr>
        <w:pStyle w:val="TNR10"/>
      </w:pPr>
      <w:r w:rsidRPr="00AC2D8E">
        <w:t>Se sì fornire informazioni specifiche sul/sugli alimenti</w:t>
      </w:r>
    </w:p>
    <w:p w:rsidR="00595E14" w:rsidRPr="00AC2D8E" w:rsidRDefault="00EA704C" w:rsidP="003F4979">
      <w:pPr>
        <w:pStyle w:val="TNR10"/>
      </w:pPr>
      <w:r>
        <w:rPr>
          <w:b/>
          <w:szCs w:val="20"/>
        </w:rPr>
        <w:object w:dxaOrig="1440" w:dyaOrig="1440">
          <v:shape id="_x0000_i1293" type="#_x0000_t75" style="width:479.25pt;height:93pt" o:ole="">
            <v:imagedata r:id="rId181" o:title=""/>
          </v:shape>
          <w:control r:id="rId189" w:name="TextBox41212121212" w:shapeid="_x0000_i1293"/>
        </w:object>
      </w:r>
    </w:p>
    <w:p w:rsidR="00595E14" w:rsidRDefault="00EA704C" w:rsidP="00DF55C7">
      <w:pPr>
        <w:pStyle w:val="TNR10"/>
        <w:rPr>
          <w:b/>
          <w:szCs w:val="24"/>
        </w:rPr>
      </w:pPr>
      <w:r>
        <w:rPr>
          <w:b/>
          <w:noProof/>
          <w:szCs w:val="24"/>
          <w:lang w:eastAsia="it-IT"/>
        </w:rPr>
        <w:lastRenderedPageBreak/>
        <w:pict>
          <v:roundrect id="Rettangolo arrotondato 16" o:spid="_x0000_s1107" style="position:absolute;left:0;text-align:left;margin-left:-6pt;margin-top:10.05pt;width:361.25pt;height:22.55pt;z-index:-2514974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stroke joinstyle="miter"/>
          </v:roundrect>
        </w:pict>
      </w:r>
    </w:p>
    <w:p w:rsidR="00C80201" w:rsidRDefault="006E1F43" w:rsidP="00DF55C7">
      <w:pPr>
        <w:pStyle w:val="TNR10"/>
        <w:rPr>
          <w:b/>
          <w:szCs w:val="24"/>
        </w:rPr>
      </w:pPr>
      <w:r w:rsidRPr="00AC2D8E">
        <w:rPr>
          <w:b/>
          <w:szCs w:val="24"/>
        </w:rPr>
        <w:t>TRACCIABILITÀ</w:t>
      </w:r>
      <w:r w:rsidR="00311686">
        <w:rPr>
          <w:b/>
          <w:szCs w:val="24"/>
        </w:rPr>
        <w:t xml:space="preserve"> DEGLI ALIMENTI/</w:t>
      </w:r>
      <w:r w:rsidR="003F4979">
        <w:rPr>
          <w:b/>
          <w:szCs w:val="24"/>
        </w:rPr>
        <w:t>MATERIE</w:t>
      </w:r>
      <w:r w:rsidR="00311686">
        <w:rPr>
          <w:b/>
          <w:szCs w:val="24"/>
        </w:rPr>
        <w:t xml:space="preserve"> PRIME SOSPETTE</w:t>
      </w:r>
    </w:p>
    <w:p w:rsidR="00534F02" w:rsidRDefault="00534F02" w:rsidP="00DF55C7">
      <w:pPr>
        <w:pStyle w:val="TNR10"/>
        <w:rPr>
          <w:i/>
        </w:rPr>
      </w:pPr>
    </w:p>
    <w:p w:rsidR="00031462" w:rsidRPr="00AC2D8E" w:rsidRDefault="00031462" w:rsidP="00DF55C7">
      <w:pPr>
        <w:pStyle w:val="TNR10"/>
        <w:rPr>
          <w:i/>
        </w:rPr>
      </w:pPr>
      <w:r w:rsidRPr="00AC2D8E">
        <w:rPr>
          <w:i/>
        </w:rPr>
        <w:t xml:space="preserve">(acquisire documenti di consegna indicativi del fornitore, etichette con lotto e scadenza, identificazione del produttore, data di consegna) </w:t>
      </w:r>
    </w:p>
    <w:p w:rsidR="00031462" w:rsidRPr="00AC2D8E" w:rsidRDefault="00031462" w:rsidP="00DF55C7">
      <w:pPr>
        <w:pStyle w:val="TNR10"/>
        <w:rPr>
          <w:i/>
        </w:rPr>
      </w:pPr>
    </w:p>
    <w:p w:rsidR="00031462" w:rsidRPr="003F4979" w:rsidRDefault="00031462" w:rsidP="00DF55C7">
      <w:pPr>
        <w:pStyle w:val="TNR10"/>
        <w:rPr>
          <w:b/>
          <w:i/>
        </w:rPr>
      </w:pPr>
      <w:r w:rsidRPr="003F4979">
        <w:rPr>
          <w:b/>
          <w:i/>
        </w:rPr>
        <w:t>NOTIZIE ACQUISITE</w:t>
      </w:r>
    </w:p>
    <w:p w:rsidR="00C80201" w:rsidRDefault="00C80201" w:rsidP="00DF55C7">
      <w:pPr>
        <w:pStyle w:val="TNR10"/>
      </w:pPr>
      <w:r w:rsidRPr="00AC2D8E">
        <w:t xml:space="preserve">Identificazione del produttore    </w:t>
      </w:r>
      <w:r w:rsidR="00EA704C">
        <w:object w:dxaOrig="1440" w:dyaOrig="1440">
          <v:shape id="_x0000_i1294" type="#_x0000_t75" style="width:66.75pt;height:18pt" o:ole="">
            <v:imagedata r:id="rId190" o:title=""/>
          </v:shape>
          <w:control r:id="rId191" w:name="CheckBox10" w:shapeid="_x0000_i1294"/>
        </w:object>
      </w:r>
      <w:r w:rsidR="00EA704C">
        <w:object w:dxaOrig="1440" w:dyaOrig="1440">
          <v:shape id="_x0000_i1295" type="#_x0000_t75" style="width:108pt;height:18pt" o:ole="">
            <v:imagedata r:id="rId192" o:title=""/>
          </v:shape>
          <w:control r:id="rId193" w:name="CheckBox12" w:shapeid="_x0000_i1295"/>
        </w:object>
      </w:r>
    </w:p>
    <w:p w:rsidR="00534F02" w:rsidRDefault="00EA704C" w:rsidP="00DF55C7">
      <w:pPr>
        <w:pStyle w:val="TNR10"/>
        <w:rPr>
          <w:sz w:val="24"/>
        </w:rPr>
      </w:pPr>
      <w:r>
        <w:rPr>
          <w:b/>
          <w:szCs w:val="20"/>
        </w:rPr>
        <w:object w:dxaOrig="1440" w:dyaOrig="1440">
          <v:shape id="_x0000_i1296" type="#_x0000_t75" style="width:479.25pt;height:69.75pt" o:ole="">
            <v:imagedata r:id="rId194" o:title=""/>
          </v:shape>
          <w:control r:id="rId195" w:name="TextBox412121212121" w:shapeid="_x0000_i1296"/>
        </w:object>
      </w:r>
    </w:p>
    <w:p w:rsidR="008852FA" w:rsidRDefault="0029629B" w:rsidP="008852FA">
      <w:pPr>
        <w:pStyle w:val="TNR10"/>
      </w:pPr>
      <w:r>
        <w:t xml:space="preserve">Identificazione del/dei distributori  </w:t>
      </w:r>
      <w:r w:rsidR="00EA704C">
        <w:object w:dxaOrig="1440" w:dyaOrig="1440">
          <v:shape id="_x0000_i1297" type="#_x0000_t75" style="width:66.75pt;height:18pt" o:ole="">
            <v:imagedata r:id="rId196" o:title=""/>
          </v:shape>
          <w:control r:id="rId197" w:name="CheckBox101" w:shapeid="_x0000_i1297"/>
        </w:object>
      </w:r>
      <w:r w:rsidR="00EA704C">
        <w:object w:dxaOrig="1440" w:dyaOrig="1440">
          <v:shape id="_x0000_i1298" type="#_x0000_t75" style="width:108pt;height:18pt" o:ole="">
            <v:imagedata r:id="rId198" o:title=""/>
          </v:shape>
          <w:control r:id="rId199" w:name="CheckBox121" w:shapeid="_x0000_i1298"/>
        </w:object>
      </w:r>
    </w:p>
    <w:p w:rsidR="00534F02" w:rsidRDefault="00EA704C" w:rsidP="008852FA">
      <w:pPr>
        <w:pStyle w:val="TNR10"/>
        <w:rPr>
          <w:sz w:val="24"/>
        </w:rPr>
      </w:pPr>
      <w:r>
        <w:rPr>
          <w:b/>
          <w:szCs w:val="20"/>
        </w:rPr>
        <w:object w:dxaOrig="1440" w:dyaOrig="1440">
          <v:shape id="_x0000_i1299" type="#_x0000_t75" style="width:479.25pt;height:72.75pt" o:ole="">
            <v:imagedata r:id="rId200" o:title=""/>
          </v:shape>
          <w:control r:id="rId201" w:name="TextBox4121212121211" w:shapeid="_x0000_i1299"/>
        </w:object>
      </w:r>
    </w:p>
    <w:p w:rsidR="00534F02" w:rsidRDefault="00534F02" w:rsidP="00DF55C7">
      <w:pPr>
        <w:pStyle w:val="TNR10"/>
      </w:pPr>
    </w:p>
    <w:p w:rsidR="00C80201" w:rsidRPr="00AC2D8E" w:rsidRDefault="00C80201" w:rsidP="00DF55C7">
      <w:pPr>
        <w:pStyle w:val="TNR10"/>
      </w:pPr>
      <w:r w:rsidRPr="00AC2D8E">
        <w:t xml:space="preserve">Data di consegna   </w:t>
      </w:r>
      <w:r w:rsidR="00EA704C">
        <w:object w:dxaOrig="1440" w:dyaOrig="1440">
          <v:shape id="_x0000_i1300" type="#_x0000_t75" style="width:66.75pt;height:18pt" o:ole="">
            <v:imagedata r:id="rId202" o:title=""/>
          </v:shape>
          <w:control r:id="rId203" w:name="CheckBox1011" w:shapeid="_x0000_i1300"/>
        </w:object>
      </w:r>
      <w:r w:rsidR="00EA704C">
        <w:object w:dxaOrig="1440" w:dyaOrig="1440">
          <v:shape id="_x0000_i1301" type="#_x0000_t75" style="width:108pt;height:18pt" o:ole="">
            <v:imagedata r:id="rId204" o:title=""/>
          </v:shape>
          <w:control r:id="rId205" w:name="CheckBox1211" w:shapeid="_x0000_i1301"/>
        </w:object>
      </w:r>
    </w:p>
    <w:p w:rsidR="0086634E" w:rsidRPr="00AC2D8E" w:rsidRDefault="0086634E" w:rsidP="00DF55C7">
      <w:pPr>
        <w:pStyle w:val="TNR10"/>
      </w:pPr>
    </w:p>
    <w:p w:rsidR="00C80201" w:rsidRDefault="00C80201" w:rsidP="00DF55C7">
      <w:pPr>
        <w:pStyle w:val="TNR10"/>
      </w:pPr>
      <w:r w:rsidRPr="00AC2D8E">
        <w:t xml:space="preserve">Altre notizie </w:t>
      </w:r>
      <w:r w:rsidR="0029629B">
        <w:t>acqu</w:t>
      </w:r>
      <w:r w:rsidR="003F4979">
        <w:t>i</w:t>
      </w:r>
      <w:r w:rsidR="0029629B">
        <w:t>site</w:t>
      </w:r>
      <w:r w:rsidRPr="00AC2D8E">
        <w:t xml:space="preserve"> sulla tracciabilità/rintracciabilità</w:t>
      </w:r>
    </w:p>
    <w:p w:rsidR="00534F02" w:rsidRDefault="00534F02" w:rsidP="00DF55C7">
      <w:pPr>
        <w:pStyle w:val="TNR10"/>
      </w:pPr>
    </w:p>
    <w:p w:rsidR="00534F02" w:rsidRPr="00AC2D8E" w:rsidRDefault="00EA704C" w:rsidP="00DF55C7">
      <w:pPr>
        <w:pStyle w:val="TNR10"/>
      </w:pPr>
      <w:r>
        <w:rPr>
          <w:b/>
          <w:szCs w:val="20"/>
        </w:rPr>
        <w:object w:dxaOrig="1440" w:dyaOrig="1440">
          <v:shape id="_x0000_i1302" type="#_x0000_t75" style="width:479.25pt;height:119.25pt" o:ole="">
            <v:imagedata r:id="rId206" o:title=""/>
          </v:shape>
          <w:control r:id="rId207" w:name="TextBox4121212121212" w:shapeid="_x0000_i1302"/>
        </w:object>
      </w:r>
    </w:p>
    <w:p w:rsidR="006728BF" w:rsidRPr="00AC2D8E" w:rsidRDefault="006728BF" w:rsidP="00DF55C7">
      <w:pPr>
        <w:pStyle w:val="TNR10"/>
        <w:rPr>
          <w:b/>
          <w:i/>
        </w:rPr>
      </w:pPr>
    </w:p>
    <w:p w:rsidR="006728BF" w:rsidRPr="00AC2D8E" w:rsidRDefault="006728BF" w:rsidP="00DF55C7">
      <w:pPr>
        <w:pStyle w:val="TNR10"/>
        <w:rPr>
          <w:b/>
          <w:i/>
        </w:rPr>
        <w:sectPr w:rsidR="006728BF" w:rsidRPr="00AC2D8E" w:rsidSect="005D07A8">
          <w:pgSz w:w="11906" w:h="16838"/>
          <w:pgMar w:top="851" w:right="1134" w:bottom="567" w:left="1134" w:header="708" w:footer="708" w:gutter="0"/>
          <w:cols w:space="708"/>
          <w:docGrid w:linePitch="360"/>
        </w:sectPr>
      </w:pPr>
    </w:p>
    <w:p w:rsidR="0001247E" w:rsidRPr="00AC2D8E" w:rsidRDefault="0001247E" w:rsidP="00311686">
      <w:pPr>
        <w:pStyle w:val="TNR10"/>
      </w:pPr>
    </w:p>
    <w:p w:rsidR="0001247E" w:rsidRPr="00AC2D8E" w:rsidRDefault="00EA704C" w:rsidP="00DF55C7">
      <w:pPr>
        <w:pStyle w:val="TNR10"/>
      </w:pPr>
      <w:r>
        <w:rPr>
          <w:noProof/>
          <w:lang w:eastAsia="it-IT"/>
        </w:rPr>
        <w:pict>
          <v:shape id="Casella di testo 5" o:spid="_x0000_s1031" type="#_x0000_t202" style="position:absolute;left:0;text-align:left;margin-left:.25pt;margin-top:0;width:708.9pt;height:2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" fillcolor="#d8d8d8 [2732]" stroked="f" strokeweight="1pt">
            <v:textbox>
              <w:txbxContent>
                <w:p w:rsidR="00534F02" w:rsidRPr="00C71995" w:rsidRDefault="00534F02" w:rsidP="005B2623">
                  <w:pPr>
                    <w:rPr>
                      <w:rFonts w:cs="Times New Roman"/>
                      <w:b/>
                      <w:color w:val="000000" w:themeColor="text1"/>
                    </w:rPr>
                  </w:pPr>
                  <w:r w:rsidRPr="00C71995">
                    <w:rPr>
                      <w:rFonts w:cs="Times New Roman"/>
                      <w:b/>
                      <w:color w:val="000000" w:themeColor="text1"/>
                    </w:rPr>
                    <w:t>PARTE 4 - Indagini sugli alimenti /materie prime sospetti</w:t>
                  </w:r>
                </w:p>
              </w:txbxContent>
            </v:textbox>
          </v:shape>
        </w:pict>
      </w:r>
    </w:p>
    <w:p w:rsidR="0001247E" w:rsidRPr="00AC2D8E" w:rsidRDefault="0001247E" w:rsidP="00DF55C7">
      <w:pPr>
        <w:pStyle w:val="TNR10"/>
      </w:pPr>
    </w:p>
    <w:tbl>
      <w:tblPr>
        <w:tblStyle w:val="Grigliatabella"/>
        <w:tblW w:w="0" w:type="auto"/>
        <w:tblLayout w:type="fixed"/>
        <w:tblLook w:val="04A0"/>
      </w:tblPr>
      <w:tblGrid>
        <w:gridCol w:w="4815"/>
        <w:gridCol w:w="2835"/>
        <w:gridCol w:w="3260"/>
        <w:gridCol w:w="2977"/>
      </w:tblGrid>
      <w:tr w:rsidR="00827BD1" w:rsidRPr="00AC2D8E" w:rsidTr="0046679D">
        <w:tc>
          <w:tcPr>
            <w:tcW w:w="4815" w:type="dxa"/>
          </w:tcPr>
          <w:p w:rsidR="00827BD1" w:rsidRPr="00AC2D8E" w:rsidRDefault="003F4979" w:rsidP="00C71995">
            <w:pPr>
              <w:pStyle w:val="TNR10"/>
              <w:jc w:val="center"/>
              <w:rPr>
                <w:b/>
              </w:rPr>
            </w:pPr>
            <w:r>
              <w:rPr>
                <w:b/>
              </w:rPr>
              <w:t>Alimenti/materie prime</w:t>
            </w:r>
          </w:p>
        </w:tc>
        <w:tc>
          <w:tcPr>
            <w:tcW w:w="2835" w:type="dxa"/>
          </w:tcPr>
          <w:p w:rsidR="00827BD1" w:rsidRPr="00AC2D8E" w:rsidRDefault="00827BD1" w:rsidP="00C71995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Marca</w:t>
            </w:r>
          </w:p>
        </w:tc>
        <w:tc>
          <w:tcPr>
            <w:tcW w:w="3260" w:type="dxa"/>
          </w:tcPr>
          <w:p w:rsidR="00827BD1" w:rsidRPr="00AC2D8E" w:rsidRDefault="00827BD1" w:rsidP="00C71995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Luogo e data di acquisto</w:t>
            </w:r>
          </w:p>
        </w:tc>
        <w:tc>
          <w:tcPr>
            <w:tcW w:w="2977" w:type="dxa"/>
          </w:tcPr>
          <w:p w:rsidR="00827BD1" w:rsidRPr="00AC2D8E" w:rsidRDefault="00827BD1" w:rsidP="00C71995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Data di scadenza</w:t>
            </w: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  <w:tr w:rsidR="00827BD1" w:rsidRPr="00AC2D8E" w:rsidTr="006728BF">
        <w:trPr>
          <w:trHeight w:val="510"/>
        </w:trPr>
        <w:tc>
          <w:tcPr>
            <w:tcW w:w="481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835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3260" w:type="dxa"/>
          </w:tcPr>
          <w:p w:rsidR="00827BD1" w:rsidRPr="00AC2D8E" w:rsidRDefault="00827BD1" w:rsidP="00DF55C7">
            <w:pPr>
              <w:pStyle w:val="TNR10"/>
            </w:pPr>
          </w:p>
        </w:tc>
        <w:tc>
          <w:tcPr>
            <w:tcW w:w="2977" w:type="dxa"/>
          </w:tcPr>
          <w:p w:rsidR="00827BD1" w:rsidRPr="00AC2D8E" w:rsidRDefault="00827BD1" w:rsidP="00DF55C7">
            <w:pPr>
              <w:pStyle w:val="TNR10"/>
            </w:pPr>
          </w:p>
        </w:tc>
      </w:tr>
    </w:tbl>
    <w:p w:rsidR="002A5C82" w:rsidRPr="00AC2D8E" w:rsidRDefault="002A5C82" w:rsidP="00DF55C7">
      <w:pPr>
        <w:pStyle w:val="TNR10"/>
      </w:pPr>
    </w:p>
    <w:p w:rsidR="006728BF" w:rsidRPr="00AC2D8E" w:rsidRDefault="006728BF" w:rsidP="00DF55C7">
      <w:pPr>
        <w:pStyle w:val="TNR10"/>
      </w:pPr>
    </w:p>
    <w:p w:rsidR="00E34346" w:rsidRDefault="00E34346" w:rsidP="00DF55C7">
      <w:pPr>
        <w:pStyle w:val="TNR10"/>
      </w:pPr>
    </w:p>
    <w:p w:rsidR="007779D9" w:rsidRDefault="007779D9" w:rsidP="00DF55C7">
      <w:pPr>
        <w:pStyle w:val="TNR10"/>
      </w:pPr>
    </w:p>
    <w:p w:rsidR="00E34346" w:rsidRDefault="00E34346" w:rsidP="00DF55C7">
      <w:pPr>
        <w:pStyle w:val="TNR10"/>
      </w:pPr>
    </w:p>
    <w:p w:rsidR="006728BF" w:rsidRPr="00AC2D8E" w:rsidRDefault="00EA704C" w:rsidP="00DF55C7">
      <w:pPr>
        <w:pStyle w:val="TNR10"/>
      </w:pPr>
      <w:r>
        <w:rPr>
          <w:noProof/>
          <w:lang w:eastAsia="it-IT"/>
        </w:rPr>
        <w:lastRenderedPageBreak/>
        <w:pict>
          <v:shape id="Casella di testo 7" o:spid="_x0000_s1032" type="#_x0000_t202" style="position:absolute;left:0;text-align:left;margin-left:.25pt;margin-top:.25pt;width:739.4pt;height:22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" fillcolor="#d8d8d8 [2732]" stroked="f" strokeweight="1pt">
            <v:textbox>
              <w:txbxContent>
                <w:p w:rsidR="00534F02" w:rsidRPr="00C71995" w:rsidRDefault="00534F02" w:rsidP="006728BF">
                  <w:pPr>
                    <w:rPr>
                      <w:rFonts w:cs="Times New Roman"/>
                      <w:b/>
                      <w:color w:val="000000" w:themeColor="text1"/>
                    </w:rPr>
                  </w:pPr>
                  <w:r w:rsidRPr="00C71995">
                    <w:rPr>
                      <w:rFonts w:cs="Times New Roman"/>
                      <w:b/>
                      <w:color w:val="000000" w:themeColor="text1"/>
                    </w:rPr>
                    <w:t>PARTE 5 - Relazione sintetica degli esiti del sopralluogo</w:t>
                  </w:r>
                </w:p>
              </w:txbxContent>
            </v:textbox>
          </v:shape>
        </w:pict>
      </w:r>
    </w:p>
    <w:p w:rsidR="006728BF" w:rsidRPr="00AC2D8E" w:rsidRDefault="006728BF" w:rsidP="00DF55C7">
      <w:pPr>
        <w:pStyle w:val="TNR10"/>
      </w:pPr>
    </w:p>
    <w:p w:rsidR="000F1B2A" w:rsidRDefault="000F1B2A" w:rsidP="00DF55C7">
      <w:pPr>
        <w:pStyle w:val="TNR10"/>
        <w:rPr>
          <w:b/>
        </w:rPr>
      </w:pPr>
    </w:p>
    <w:p w:rsidR="006728BF" w:rsidRPr="00AC2D8E" w:rsidRDefault="006728BF" w:rsidP="00DF55C7">
      <w:pPr>
        <w:pStyle w:val="TNR10"/>
      </w:pPr>
      <w:r w:rsidRPr="00AC2D8E">
        <w:rPr>
          <w:b/>
        </w:rPr>
        <w:t>Sono stati prelevati alimenti ?</w:t>
      </w:r>
      <w:r w:rsidR="00EA704C">
        <w:object w:dxaOrig="1440" w:dyaOrig="1440">
          <v:shape id="_x0000_i1303" type="#_x0000_t75" style="width:28.5pt;height:18pt" o:ole="">
            <v:imagedata r:id="rId208" o:title=""/>
          </v:shape>
          <w:control r:id="rId209" w:name="CheckBox11211141111111" w:shapeid="_x0000_i1303"/>
        </w:object>
      </w:r>
      <w:r w:rsidR="00EA704C">
        <w:object w:dxaOrig="1440" w:dyaOrig="1440">
          <v:shape id="_x0000_i1304" type="#_x0000_t75" style="width:36pt;height:18pt" o:ole="">
            <v:imagedata r:id="rId210" o:title=""/>
          </v:shape>
          <w:control r:id="rId211" w:name="CheckBox2211141111111" w:shapeid="_x0000_i1304"/>
        </w:object>
      </w:r>
      <w:r w:rsidR="000F1B2A">
        <w:t xml:space="preserve"> se NO perché?  </w:t>
      </w:r>
      <w:r w:rsidR="00EA704C">
        <w:object w:dxaOrig="1440" w:dyaOrig="1440">
          <v:shape id="_x0000_i1305" type="#_x0000_t75" style="width:437.25pt;height:18pt" o:ole="">
            <v:imagedata r:id="rId212" o:title=""/>
          </v:shape>
          <w:control r:id="rId213" w:name="TextBox5" w:shapeid="_x0000_i1305"/>
        </w:object>
      </w:r>
    </w:p>
    <w:tbl>
      <w:tblPr>
        <w:tblStyle w:val="Grigliatabella"/>
        <w:tblW w:w="14737" w:type="dxa"/>
        <w:tblLayout w:type="fixed"/>
        <w:tblLook w:val="04A0"/>
      </w:tblPr>
      <w:tblGrid>
        <w:gridCol w:w="6658"/>
        <w:gridCol w:w="3543"/>
        <w:gridCol w:w="1701"/>
        <w:gridCol w:w="2835"/>
      </w:tblGrid>
      <w:tr w:rsidR="00C71995" w:rsidRPr="00AC2D8E" w:rsidTr="000F1B2A">
        <w:trPr>
          <w:trHeight w:val="1223"/>
        </w:trPr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C71995" w:rsidRPr="00AC2D8E" w:rsidRDefault="00C71995" w:rsidP="00C71995">
            <w:pPr>
              <w:pStyle w:val="TNR10"/>
              <w:jc w:val="center"/>
              <w:rPr>
                <w:b/>
              </w:rPr>
            </w:pPr>
            <w:r w:rsidRPr="00AC2D8E">
              <w:rPr>
                <w:b/>
              </w:rPr>
              <w:t>Matrice prelevata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71995" w:rsidRPr="00AC2D8E" w:rsidRDefault="00C71995" w:rsidP="00C71995">
            <w:pPr>
              <w:pStyle w:val="TNR10"/>
              <w:jc w:val="center"/>
              <w:rPr>
                <w:b/>
              </w:rPr>
            </w:pPr>
            <w:proofErr w:type="spellStart"/>
            <w:r w:rsidRPr="00AC2D8E">
              <w:rPr>
                <w:b/>
              </w:rPr>
              <w:t>N°</w:t>
            </w:r>
            <w:proofErr w:type="spellEnd"/>
            <w:r w:rsidRPr="00AC2D8E">
              <w:rPr>
                <w:b/>
              </w:rPr>
              <w:t xml:space="preserve"> verbale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1995" w:rsidRPr="00534F02" w:rsidRDefault="00C71995" w:rsidP="00C71995">
            <w:pPr>
              <w:pStyle w:val="TNR10"/>
              <w:jc w:val="center"/>
              <w:rPr>
                <w:b/>
                <w:sz w:val="18"/>
                <w:szCs w:val="18"/>
              </w:rPr>
            </w:pPr>
            <w:r w:rsidRPr="00534F02">
              <w:rPr>
                <w:b/>
                <w:sz w:val="18"/>
                <w:szCs w:val="18"/>
              </w:rPr>
              <w:t>il campione prelevato è tra quelli somministrati durante il pasto?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1995" w:rsidRPr="00AC2D8E" w:rsidRDefault="00C71995" w:rsidP="000F1B2A">
            <w:pPr>
              <w:pStyle w:val="TNR10"/>
              <w:jc w:val="center"/>
              <w:rPr>
                <w:b/>
              </w:rPr>
            </w:pPr>
            <w:r w:rsidRPr="00534F02">
              <w:rPr>
                <w:b/>
                <w:sz w:val="18"/>
                <w:szCs w:val="18"/>
              </w:rPr>
              <w:t>Se no, sono stati preparati a bre</w:t>
            </w:r>
            <w:r w:rsidR="004D3D2A" w:rsidRPr="00534F02">
              <w:rPr>
                <w:b/>
                <w:sz w:val="18"/>
                <w:szCs w:val="18"/>
              </w:rPr>
              <w:t>ve distanza di tempo, con le st</w:t>
            </w:r>
            <w:r w:rsidRPr="00534F02">
              <w:rPr>
                <w:b/>
                <w:sz w:val="18"/>
                <w:szCs w:val="18"/>
              </w:rPr>
              <w:t>esse modalità e ingredienti dell’alimento sospetto</w:t>
            </w: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0F1B2A" w:rsidRPr="00AC2D8E" w:rsidRDefault="00EA704C" w:rsidP="000F1B2A">
            <w:pPr>
              <w:pStyle w:val="TNR10"/>
            </w:pPr>
            <w:r>
              <w:object w:dxaOrig="1440" w:dyaOrig="1440">
                <v:shape id="_x0000_i1306" type="#_x0000_t75" style="width:28.5pt;height:18pt" o:ole="">
                  <v:imagedata r:id="rId214" o:title=""/>
                </v:shape>
                <w:control r:id="rId215" w:name="CheckBox112111411111111" w:shapeid="_x0000_i1306"/>
              </w:object>
            </w:r>
            <w:r>
              <w:object w:dxaOrig="1440" w:dyaOrig="1440">
                <v:shape id="_x0000_i1307" type="#_x0000_t75" style="width:36pt;height:18pt" o:ole="">
                  <v:imagedata r:id="rId216" o:title=""/>
                </v:shape>
                <w:control r:id="rId217" w:name="CheckBox22111411111111" w:shapeid="_x0000_i1307"/>
              </w:object>
            </w:r>
          </w:p>
          <w:p w:rsidR="00534F02" w:rsidRPr="00AC2D8E" w:rsidRDefault="00534F02" w:rsidP="00DF55C7">
            <w:pPr>
              <w:pStyle w:val="TNR10"/>
            </w:pPr>
          </w:p>
        </w:tc>
        <w:tc>
          <w:tcPr>
            <w:tcW w:w="2835" w:type="dxa"/>
          </w:tcPr>
          <w:p w:rsidR="000F1B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08" type="#_x0000_t75" style="width:28.5pt;height:18pt" o:ole="">
                  <v:imagedata r:id="rId218" o:title=""/>
                </v:shape>
                <w:control r:id="rId219" w:name="CheckBox1121114111111111" w:shapeid="_x0000_i1308"/>
              </w:object>
            </w:r>
            <w:r>
              <w:object w:dxaOrig="1440" w:dyaOrig="1440">
                <v:shape id="_x0000_i1309" type="#_x0000_t75" style="width:36pt;height:18pt" o:ole="">
                  <v:imagedata r:id="rId220" o:title=""/>
                </v:shape>
                <w:control r:id="rId221" w:name="CheckBox221114111111111" w:shapeid="_x0000_i1309"/>
              </w:object>
            </w:r>
          </w:p>
          <w:p w:rsidR="00534F02" w:rsidRPr="00AC2D8E" w:rsidRDefault="00534F02" w:rsidP="000F1B2A">
            <w:pPr>
              <w:pStyle w:val="TNR10"/>
              <w:jc w:val="center"/>
            </w:pP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10" type="#_x0000_t75" style="width:28.5pt;height:18pt" o:ole="">
                  <v:imagedata r:id="rId222" o:title=""/>
                </v:shape>
                <w:control r:id="rId223" w:name="CheckBox1121114111111112" w:shapeid="_x0000_i1310"/>
              </w:object>
            </w:r>
            <w:r>
              <w:object w:dxaOrig="1440" w:dyaOrig="1440">
                <v:shape id="_x0000_i1311" type="#_x0000_t75" style="width:36pt;height:18pt" o:ole="">
                  <v:imagedata r:id="rId224" o:title=""/>
                </v:shape>
                <w:control r:id="rId225" w:name="CheckBox221114111111112" w:shapeid="_x0000_i1311"/>
              </w:object>
            </w:r>
          </w:p>
        </w:tc>
        <w:tc>
          <w:tcPr>
            <w:tcW w:w="2835" w:type="dxa"/>
          </w:tcPr>
          <w:p w:rsidR="000F1B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12" type="#_x0000_t75" style="width:28.5pt;height:18pt" o:ole="">
                  <v:imagedata r:id="rId226" o:title=""/>
                </v:shape>
                <w:control r:id="rId227" w:name="CheckBox1121114111111113" w:shapeid="_x0000_i1312"/>
              </w:object>
            </w:r>
            <w:r>
              <w:object w:dxaOrig="1440" w:dyaOrig="1440">
                <v:shape id="_x0000_i1313" type="#_x0000_t75" style="width:36pt;height:18pt" o:ole="">
                  <v:imagedata r:id="rId228" o:title=""/>
                </v:shape>
                <w:control r:id="rId229" w:name="CheckBox221114111111113" w:shapeid="_x0000_i1313"/>
              </w:object>
            </w:r>
          </w:p>
          <w:p w:rsidR="00534F02" w:rsidRPr="00AC2D8E" w:rsidRDefault="00534F02" w:rsidP="000F1B2A">
            <w:pPr>
              <w:pStyle w:val="TNR10"/>
              <w:jc w:val="center"/>
            </w:pP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14" type="#_x0000_t75" style="width:28.5pt;height:18pt" o:ole="">
                  <v:imagedata r:id="rId230" o:title=""/>
                </v:shape>
                <w:control r:id="rId231" w:name="CheckBox1121114111111114" w:shapeid="_x0000_i1314"/>
              </w:object>
            </w:r>
            <w:r>
              <w:object w:dxaOrig="1440" w:dyaOrig="1440">
                <v:shape id="_x0000_i1315" type="#_x0000_t75" style="width:36pt;height:18pt" o:ole="">
                  <v:imagedata r:id="rId228" o:title=""/>
                </v:shape>
                <w:control r:id="rId232" w:name="CheckBox221114111111114" w:shapeid="_x0000_i1315"/>
              </w:object>
            </w:r>
          </w:p>
        </w:tc>
        <w:tc>
          <w:tcPr>
            <w:tcW w:w="2835" w:type="dxa"/>
          </w:tcPr>
          <w:p w:rsidR="000F1B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16" type="#_x0000_t75" style="width:28.5pt;height:18pt" o:ole="">
                  <v:imagedata r:id="rId233" o:title=""/>
                </v:shape>
                <w:control r:id="rId234" w:name="CheckBox1121114111111115" w:shapeid="_x0000_i1316"/>
              </w:object>
            </w:r>
            <w:r>
              <w:object w:dxaOrig="1440" w:dyaOrig="1440">
                <v:shape id="_x0000_i1317" type="#_x0000_t75" style="width:36pt;height:18pt" o:ole="">
                  <v:imagedata r:id="rId235" o:title=""/>
                </v:shape>
                <w:control r:id="rId236" w:name="CheckBox221114111111115" w:shapeid="_x0000_i1317"/>
              </w:object>
            </w:r>
          </w:p>
          <w:p w:rsidR="00534F02" w:rsidRPr="00AC2D8E" w:rsidRDefault="00534F02" w:rsidP="000F1B2A">
            <w:pPr>
              <w:pStyle w:val="TNR10"/>
              <w:jc w:val="center"/>
            </w:pP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18" type="#_x0000_t75" style="width:28.5pt;height:18pt" o:ole="">
                  <v:imagedata r:id="rId237" o:title=""/>
                </v:shape>
                <w:control r:id="rId238" w:name="CheckBox1121114111111116" w:shapeid="_x0000_i1318"/>
              </w:object>
            </w:r>
            <w:r>
              <w:object w:dxaOrig="1440" w:dyaOrig="1440">
                <v:shape id="_x0000_i1319" type="#_x0000_t75" style="width:36pt;height:18pt" o:ole="">
                  <v:imagedata r:id="rId239" o:title=""/>
                </v:shape>
                <w:control r:id="rId240" w:name="CheckBox221114111111116" w:shapeid="_x0000_i1319"/>
              </w:object>
            </w:r>
          </w:p>
        </w:tc>
        <w:tc>
          <w:tcPr>
            <w:tcW w:w="2835" w:type="dxa"/>
          </w:tcPr>
          <w:p w:rsidR="000F1B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20" type="#_x0000_t75" style="width:28.5pt;height:18pt" o:ole="">
                  <v:imagedata r:id="rId241" o:title=""/>
                </v:shape>
                <w:control r:id="rId242" w:name="CheckBox1121114111111117" w:shapeid="_x0000_i1320"/>
              </w:object>
            </w:r>
            <w:r>
              <w:object w:dxaOrig="1440" w:dyaOrig="1440">
                <v:shape id="_x0000_i1321" type="#_x0000_t75" style="width:36pt;height:18pt" o:ole="">
                  <v:imagedata r:id="rId243" o:title=""/>
                </v:shape>
                <w:control r:id="rId244" w:name="CheckBox221114111111117" w:shapeid="_x0000_i1321"/>
              </w:object>
            </w:r>
          </w:p>
          <w:p w:rsidR="00534F02" w:rsidRPr="00AC2D8E" w:rsidRDefault="00534F02" w:rsidP="000F1B2A">
            <w:pPr>
              <w:pStyle w:val="TNR10"/>
              <w:jc w:val="center"/>
            </w:pP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22" type="#_x0000_t75" style="width:28.5pt;height:18pt" o:ole="">
                  <v:imagedata r:id="rId245" o:title=""/>
                </v:shape>
                <w:control r:id="rId246" w:name="CheckBox1121114111111118" w:shapeid="_x0000_i1322"/>
              </w:object>
            </w:r>
            <w:r>
              <w:object w:dxaOrig="1440" w:dyaOrig="1440">
                <v:shape id="_x0000_i1323" type="#_x0000_t75" style="width:36pt;height:18pt" o:ole="">
                  <v:imagedata r:id="rId247" o:title=""/>
                </v:shape>
                <w:control r:id="rId248" w:name="CheckBox221114111111118" w:shapeid="_x0000_i1323"/>
              </w:object>
            </w:r>
          </w:p>
        </w:tc>
        <w:tc>
          <w:tcPr>
            <w:tcW w:w="2835" w:type="dxa"/>
          </w:tcPr>
          <w:p w:rsidR="000F1B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24" type="#_x0000_t75" style="width:28.5pt;height:18pt" o:ole="">
                  <v:imagedata r:id="rId249" o:title=""/>
                </v:shape>
                <w:control r:id="rId250" w:name="CheckBox1121114111111119" w:shapeid="_x0000_i1324"/>
              </w:object>
            </w:r>
            <w:r>
              <w:object w:dxaOrig="1440" w:dyaOrig="1440">
                <v:shape id="_x0000_i1325" type="#_x0000_t75" style="width:36pt;height:18pt" o:ole="">
                  <v:imagedata r:id="rId251" o:title=""/>
                </v:shape>
                <w:control r:id="rId252" w:name="CheckBox221114111111119" w:shapeid="_x0000_i1325"/>
              </w:object>
            </w:r>
          </w:p>
          <w:p w:rsidR="00534F02" w:rsidRPr="00AC2D8E" w:rsidRDefault="00534F02" w:rsidP="000F1B2A">
            <w:pPr>
              <w:pStyle w:val="TNR10"/>
              <w:jc w:val="center"/>
            </w:pP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26" type="#_x0000_t75" style="width:28.5pt;height:18pt" o:ole="">
                  <v:imagedata r:id="rId253" o:title=""/>
                </v:shape>
                <w:control r:id="rId254" w:name="CheckBox11211141111111110" w:shapeid="_x0000_i1326"/>
              </w:object>
            </w:r>
            <w:r>
              <w:object w:dxaOrig="1440" w:dyaOrig="1440">
                <v:shape id="_x0000_i1327" type="#_x0000_t75" style="width:36pt;height:18pt" o:ole="">
                  <v:imagedata r:id="rId255" o:title=""/>
                </v:shape>
                <w:control r:id="rId256" w:name="CheckBox2211141111111110" w:shapeid="_x0000_i1327"/>
              </w:object>
            </w:r>
          </w:p>
        </w:tc>
        <w:tc>
          <w:tcPr>
            <w:tcW w:w="2835" w:type="dxa"/>
          </w:tcPr>
          <w:p w:rsidR="00534F02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28" type="#_x0000_t75" style="width:28.5pt;height:18pt" o:ole="">
                  <v:imagedata r:id="rId257" o:title=""/>
                </v:shape>
                <w:control r:id="rId258" w:name="CheckBox11211141111111111" w:shapeid="_x0000_i1328"/>
              </w:object>
            </w:r>
            <w:r>
              <w:object w:dxaOrig="1440" w:dyaOrig="1440">
                <v:shape id="_x0000_i1329" type="#_x0000_t75" style="width:36pt;height:18pt" o:ole="">
                  <v:imagedata r:id="rId259" o:title=""/>
                </v:shape>
                <w:control r:id="rId260" w:name="CheckBox2211141111111111" w:shapeid="_x0000_i1329"/>
              </w:object>
            </w: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30" type="#_x0000_t75" style="width:28.5pt;height:18pt" o:ole="">
                  <v:imagedata r:id="rId261" o:title=""/>
                </v:shape>
                <w:control r:id="rId262" w:name="CheckBox11211141111111112" w:shapeid="_x0000_i1330"/>
              </w:object>
            </w:r>
            <w:r>
              <w:object w:dxaOrig="1440" w:dyaOrig="1440">
                <v:shape id="_x0000_i1331" type="#_x0000_t75" style="width:36pt;height:18pt" o:ole="">
                  <v:imagedata r:id="rId263" o:title=""/>
                </v:shape>
                <w:control r:id="rId264" w:name="CheckBox2211141111111112" w:shapeid="_x0000_i1331"/>
              </w:object>
            </w:r>
          </w:p>
        </w:tc>
        <w:tc>
          <w:tcPr>
            <w:tcW w:w="2835" w:type="dxa"/>
          </w:tcPr>
          <w:p w:rsidR="00534F02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32" type="#_x0000_t75" style="width:28.5pt;height:18pt" o:ole="">
                  <v:imagedata r:id="rId265" o:title=""/>
                </v:shape>
                <w:control r:id="rId266" w:name="CheckBox11211141111111113" w:shapeid="_x0000_i1332"/>
              </w:object>
            </w:r>
            <w:r>
              <w:object w:dxaOrig="1440" w:dyaOrig="1440">
                <v:shape id="_x0000_i1333" type="#_x0000_t75" style="width:36pt;height:18pt" o:ole="">
                  <v:imagedata r:id="rId267" o:title=""/>
                </v:shape>
                <w:control r:id="rId268" w:name="CheckBox2211141111111113" w:shapeid="_x0000_i1333"/>
              </w:object>
            </w: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34" type="#_x0000_t75" style="width:28.5pt;height:18pt" o:ole="">
                  <v:imagedata r:id="rId269" o:title=""/>
                </v:shape>
                <w:control r:id="rId270" w:name="CheckBox11211141111111114" w:shapeid="_x0000_i1334"/>
              </w:object>
            </w:r>
            <w:r>
              <w:object w:dxaOrig="1440" w:dyaOrig="1440">
                <v:shape id="_x0000_i1335" type="#_x0000_t75" style="width:36pt;height:18pt" o:ole="">
                  <v:imagedata r:id="rId271" o:title=""/>
                </v:shape>
                <w:control r:id="rId272" w:name="CheckBox2211141111111114" w:shapeid="_x0000_i1335"/>
              </w:object>
            </w:r>
          </w:p>
        </w:tc>
        <w:tc>
          <w:tcPr>
            <w:tcW w:w="2835" w:type="dxa"/>
          </w:tcPr>
          <w:p w:rsidR="00534F02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36" type="#_x0000_t75" style="width:28.5pt;height:18pt" o:ole="">
                  <v:imagedata r:id="rId273" o:title=""/>
                </v:shape>
                <w:control r:id="rId274" w:name="CheckBox11211141111111115" w:shapeid="_x0000_i1336"/>
              </w:object>
            </w:r>
            <w:r>
              <w:object w:dxaOrig="1440" w:dyaOrig="1440">
                <v:shape id="_x0000_i1337" type="#_x0000_t75" style="width:36pt;height:18pt" o:ole="">
                  <v:imagedata r:id="rId275" o:title=""/>
                </v:shape>
                <w:control r:id="rId276" w:name="CheckBox2211141111111115" w:shapeid="_x0000_i1337"/>
              </w:object>
            </w: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38" type="#_x0000_t75" style="width:28.5pt;height:18pt" o:ole="">
                  <v:imagedata r:id="rId277" o:title=""/>
                </v:shape>
                <w:control r:id="rId278" w:name="CheckBox11211141111111116" w:shapeid="_x0000_i1338"/>
              </w:object>
            </w:r>
            <w:r>
              <w:object w:dxaOrig="1440" w:dyaOrig="1440">
                <v:shape id="_x0000_i1339" type="#_x0000_t75" style="width:36pt;height:18pt" o:ole="">
                  <v:imagedata r:id="rId279" o:title=""/>
                </v:shape>
                <w:control r:id="rId280" w:name="CheckBox2211141111111116" w:shapeid="_x0000_i1339"/>
              </w:object>
            </w:r>
          </w:p>
        </w:tc>
        <w:tc>
          <w:tcPr>
            <w:tcW w:w="2835" w:type="dxa"/>
          </w:tcPr>
          <w:p w:rsidR="00534F02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40" type="#_x0000_t75" style="width:28.5pt;height:18pt" o:ole="">
                  <v:imagedata r:id="rId281" o:title=""/>
                </v:shape>
                <w:control r:id="rId282" w:name="CheckBox11211141111111117" w:shapeid="_x0000_i1340"/>
              </w:object>
            </w:r>
            <w:r>
              <w:object w:dxaOrig="1440" w:dyaOrig="1440">
                <v:shape id="_x0000_i1341" type="#_x0000_t75" style="width:36pt;height:18pt" o:ole="">
                  <v:imagedata r:id="rId283" o:title=""/>
                </v:shape>
                <w:control r:id="rId284" w:name="CheckBox2211141111111117" w:shapeid="_x0000_i1341"/>
              </w:object>
            </w:r>
          </w:p>
        </w:tc>
      </w:tr>
      <w:tr w:rsidR="00534F02" w:rsidRPr="00AC2D8E" w:rsidTr="000F1B2A">
        <w:trPr>
          <w:trHeight w:val="624"/>
        </w:trPr>
        <w:tc>
          <w:tcPr>
            <w:tcW w:w="6658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3543" w:type="dxa"/>
          </w:tcPr>
          <w:p w:rsidR="00534F02" w:rsidRPr="00AC2D8E" w:rsidRDefault="00534F02" w:rsidP="00DF55C7">
            <w:pPr>
              <w:pStyle w:val="TNR10"/>
            </w:pPr>
          </w:p>
        </w:tc>
        <w:tc>
          <w:tcPr>
            <w:tcW w:w="1701" w:type="dxa"/>
          </w:tcPr>
          <w:p w:rsidR="00534F02" w:rsidRPr="00AC2D8E" w:rsidRDefault="00EA704C" w:rsidP="00DF55C7">
            <w:pPr>
              <w:pStyle w:val="TNR10"/>
            </w:pPr>
            <w:r>
              <w:object w:dxaOrig="1440" w:dyaOrig="1440">
                <v:shape id="_x0000_i1342" type="#_x0000_t75" style="width:28.5pt;height:18pt" o:ole="">
                  <v:imagedata r:id="rId285" o:title=""/>
                </v:shape>
                <w:control r:id="rId286" w:name="CheckBox11211141111111118" w:shapeid="_x0000_i1342"/>
              </w:object>
            </w:r>
            <w:r>
              <w:object w:dxaOrig="1440" w:dyaOrig="1440">
                <v:shape id="_x0000_i1343" type="#_x0000_t75" style="width:36pt;height:18pt" o:ole="">
                  <v:imagedata r:id="rId287" o:title=""/>
                </v:shape>
                <w:control r:id="rId288" w:name="CheckBox2211141111111118" w:shapeid="_x0000_i1343"/>
              </w:object>
            </w:r>
          </w:p>
        </w:tc>
        <w:tc>
          <w:tcPr>
            <w:tcW w:w="2835" w:type="dxa"/>
          </w:tcPr>
          <w:p w:rsidR="00534F02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44" type="#_x0000_t75" style="width:28.5pt;height:18pt" o:ole="">
                  <v:imagedata r:id="rId289" o:title=""/>
                </v:shape>
                <w:control r:id="rId290" w:name="CheckBox11211141111111119" w:shapeid="_x0000_i1344"/>
              </w:object>
            </w:r>
            <w:r>
              <w:object w:dxaOrig="1440" w:dyaOrig="1440">
                <v:shape id="_x0000_i1345" type="#_x0000_t75" style="width:36pt;height:18pt" o:ole="">
                  <v:imagedata r:id="rId291" o:title=""/>
                </v:shape>
                <w:control r:id="rId292" w:name="CheckBox2211141111111119" w:shapeid="_x0000_i1345"/>
              </w:object>
            </w:r>
          </w:p>
        </w:tc>
      </w:tr>
    </w:tbl>
    <w:p w:rsidR="000F1B2A" w:rsidRDefault="000F1B2A" w:rsidP="00DF55C7">
      <w:pPr>
        <w:pStyle w:val="TNR10"/>
        <w:rPr>
          <w:b/>
        </w:rPr>
      </w:pPr>
    </w:p>
    <w:p w:rsidR="007779D9" w:rsidRDefault="007779D9" w:rsidP="00DF55C7">
      <w:pPr>
        <w:pStyle w:val="TNR10"/>
        <w:rPr>
          <w:b/>
        </w:rPr>
      </w:pPr>
    </w:p>
    <w:p w:rsidR="000A268F" w:rsidRDefault="000F1B2A" w:rsidP="00DF55C7">
      <w:pPr>
        <w:pStyle w:val="TNR10"/>
        <w:rPr>
          <w:i/>
        </w:rPr>
      </w:pPr>
      <w:r>
        <w:rPr>
          <w:b/>
        </w:rPr>
        <w:lastRenderedPageBreak/>
        <w:t>S</w:t>
      </w:r>
      <w:r w:rsidR="000A268F" w:rsidRPr="00AC2D8E">
        <w:rPr>
          <w:b/>
        </w:rPr>
        <w:t>ono stati effettuati tamponi delle superfici?</w:t>
      </w:r>
      <w:r w:rsidR="00EA704C">
        <w:object w:dxaOrig="1440" w:dyaOrig="1440">
          <v:shape id="_x0000_i1346" type="#_x0000_t75" style="width:28.5pt;height:18pt" o:ole="">
            <v:imagedata r:id="rId293" o:title=""/>
          </v:shape>
          <w:control r:id="rId294" w:name="CheckBox112111411111111181" w:shapeid="_x0000_i1346"/>
        </w:object>
      </w:r>
      <w:r w:rsidR="00EA704C">
        <w:object w:dxaOrig="1440" w:dyaOrig="1440">
          <v:shape id="_x0000_i1347" type="#_x0000_t75" style="width:36pt;height:18pt" o:ole="">
            <v:imagedata r:id="rId295" o:title=""/>
          </v:shape>
          <w:control r:id="rId296" w:name="CheckBox22111411111111181" w:shapeid="_x0000_i1347"/>
        </w:object>
      </w:r>
      <w:r w:rsidR="000A268F" w:rsidRPr="00AC2D8E">
        <w:rPr>
          <w:i/>
        </w:rPr>
        <w:t xml:space="preserve">(eseguire i tamponi dopo un’attenta indagine dei processi) </w:t>
      </w:r>
    </w:p>
    <w:p w:rsidR="00006995" w:rsidRPr="00AC2D8E" w:rsidRDefault="00006995" w:rsidP="00DF55C7">
      <w:pPr>
        <w:pStyle w:val="TNR10"/>
      </w:pPr>
    </w:p>
    <w:tbl>
      <w:tblPr>
        <w:tblStyle w:val="Grigliatabella"/>
        <w:tblW w:w="14879" w:type="dxa"/>
        <w:tblLook w:val="04A0"/>
      </w:tblPr>
      <w:tblGrid>
        <w:gridCol w:w="7508"/>
        <w:gridCol w:w="4678"/>
        <w:gridCol w:w="1276"/>
        <w:gridCol w:w="1417"/>
      </w:tblGrid>
      <w:tr w:rsidR="004D3D2A" w:rsidRPr="00AC2D8E" w:rsidTr="004D3D2A">
        <w:tc>
          <w:tcPr>
            <w:tcW w:w="7508" w:type="dxa"/>
            <w:vAlign w:val="center"/>
          </w:tcPr>
          <w:p w:rsidR="004D3D2A" w:rsidRPr="00AC2D8E" w:rsidRDefault="004D3D2A" w:rsidP="00DF55C7">
            <w:pPr>
              <w:pStyle w:val="TNR10"/>
              <w:rPr>
                <w:b/>
              </w:rPr>
            </w:pPr>
            <w:r w:rsidRPr="00AC2D8E">
              <w:rPr>
                <w:b/>
              </w:rPr>
              <w:t>Superficie</w:t>
            </w:r>
          </w:p>
        </w:tc>
        <w:tc>
          <w:tcPr>
            <w:tcW w:w="4678" w:type="dxa"/>
            <w:vAlign w:val="center"/>
          </w:tcPr>
          <w:p w:rsidR="004D3D2A" w:rsidRPr="00AC2D8E" w:rsidRDefault="004D3D2A" w:rsidP="00DF55C7">
            <w:pPr>
              <w:pStyle w:val="TNR10"/>
              <w:rPr>
                <w:b/>
              </w:rPr>
            </w:pPr>
            <w:proofErr w:type="spellStart"/>
            <w:r w:rsidRPr="00AC2D8E">
              <w:rPr>
                <w:b/>
              </w:rPr>
              <w:t>N°</w:t>
            </w:r>
            <w:proofErr w:type="spellEnd"/>
            <w:r w:rsidRPr="00AC2D8E">
              <w:rPr>
                <w:b/>
              </w:rPr>
              <w:t xml:space="preserve"> verbale</w:t>
            </w:r>
          </w:p>
        </w:tc>
        <w:tc>
          <w:tcPr>
            <w:tcW w:w="1276" w:type="dxa"/>
            <w:vAlign w:val="center"/>
          </w:tcPr>
          <w:p w:rsidR="004D3D2A" w:rsidRPr="00AC2D8E" w:rsidRDefault="004D3D2A" w:rsidP="000F1B2A">
            <w:pPr>
              <w:pStyle w:val="TNR10"/>
              <w:jc w:val="center"/>
              <w:rPr>
                <w:b/>
              </w:rPr>
            </w:pPr>
            <w:r>
              <w:rPr>
                <w:b/>
              </w:rPr>
              <w:t>Prima del</w:t>
            </w:r>
            <w:r w:rsidRPr="00AC2D8E">
              <w:rPr>
                <w:b/>
              </w:rPr>
              <w:t>le operazioni di pulizia</w:t>
            </w:r>
          </w:p>
        </w:tc>
        <w:tc>
          <w:tcPr>
            <w:tcW w:w="1417" w:type="dxa"/>
          </w:tcPr>
          <w:p w:rsidR="004D3D2A" w:rsidRPr="00AC2D8E" w:rsidRDefault="004D3D2A" w:rsidP="000F1B2A">
            <w:pPr>
              <w:pStyle w:val="TNR1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AC2D8E">
              <w:rPr>
                <w:b/>
              </w:rPr>
              <w:t>opo le operazioni di pulizia</w: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DF55C7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DF55C7">
            <w:pPr>
              <w:pStyle w:val="TNR10"/>
            </w:pPr>
          </w:p>
        </w:tc>
        <w:tc>
          <w:tcPr>
            <w:tcW w:w="1276" w:type="dxa"/>
          </w:tcPr>
          <w:p w:rsidR="004D3D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48" type="#_x0000_t75" style="width:13.5pt;height:18pt" o:ole="">
                  <v:imagedata r:id="rId297" o:title=""/>
                </v:shape>
                <w:control r:id="rId298" w:name="OptionButton2" w:shapeid="_x0000_i1348"/>
              </w:object>
            </w:r>
          </w:p>
        </w:tc>
        <w:tc>
          <w:tcPr>
            <w:tcW w:w="1417" w:type="dxa"/>
          </w:tcPr>
          <w:p w:rsidR="004D3D2A" w:rsidRPr="00AC2D8E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49" type="#_x0000_t75" style="width:13.5pt;height:18pt" o:ole="">
                  <v:imagedata r:id="rId299" o:title=""/>
                </v:shape>
                <w:control r:id="rId300" w:name="OptionButton21" w:shapeid="_x0000_i1349"/>
              </w:objec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1276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0" type="#_x0000_t75" style="width:13.5pt;height:18pt" o:ole="">
                  <v:imagedata r:id="rId301" o:title=""/>
                </v:shape>
                <w:control r:id="rId302" w:name="OptionButton22" w:shapeid="_x0000_i1350"/>
              </w:object>
            </w:r>
          </w:p>
        </w:tc>
        <w:tc>
          <w:tcPr>
            <w:tcW w:w="1417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1" type="#_x0000_t75" style="width:13.5pt;height:18pt" o:ole="">
                  <v:imagedata r:id="rId301" o:title=""/>
                </v:shape>
                <w:control r:id="rId303" w:name="OptionButton23" w:shapeid="_x0000_i1351"/>
              </w:objec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1276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2" type="#_x0000_t75" style="width:13.5pt;height:18pt" o:ole="">
                  <v:imagedata r:id="rId304" o:title=""/>
                </v:shape>
                <w:control r:id="rId305" w:name="OptionButton24" w:shapeid="_x0000_i1352"/>
              </w:object>
            </w:r>
          </w:p>
        </w:tc>
        <w:tc>
          <w:tcPr>
            <w:tcW w:w="1417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3" type="#_x0000_t75" style="width:13.5pt;height:18pt" o:ole="">
                  <v:imagedata r:id="rId306" o:title=""/>
                </v:shape>
                <w:control r:id="rId307" w:name="OptionButton25" w:shapeid="_x0000_i1353"/>
              </w:objec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1276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4" type="#_x0000_t75" style="width:13.5pt;height:18pt" o:ole="">
                  <v:imagedata r:id="rId308" o:title=""/>
                </v:shape>
                <w:control r:id="rId309" w:name="OptionButton26" w:shapeid="_x0000_i1354"/>
              </w:object>
            </w:r>
          </w:p>
        </w:tc>
        <w:tc>
          <w:tcPr>
            <w:tcW w:w="1417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5" type="#_x0000_t75" style="width:13.5pt;height:18pt" o:ole="">
                  <v:imagedata r:id="rId310" o:title=""/>
                </v:shape>
                <w:control r:id="rId311" w:name="OptionButton27" w:shapeid="_x0000_i1355"/>
              </w:objec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1276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6" type="#_x0000_t75" style="width:13.5pt;height:18pt" o:ole="">
                  <v:imagedata r:id="rId308" o:title=""/>
                </v:shape>
                <w:control r:id="rId312" w:name="OptionButton28" w:shapeid="_x0000_i1356"/>
              </w:object>
            </w:r>
          </w:p>
        </w:tc>
        <w:tc>
          <w:tcPr>
            <w:tcW w:w="1417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7" type="#_x0000_t75" style="width:13.5pt;height:18pt" o:ole="">
                  <v:imagedata r:id="rId313" o:title=""/>
                </v:shape>
                <w:control r:id="rId314" w:name="OptionButton29" w:shapeid="_x0000_i1357"/>
              </w:object>
            </w:r>
          </w:p>
        </w:tc>
      </w:tr>
      <w:tr w:rsidR="004D3D2A" w:rsidRPr="00AC2D8E" w:rsidTr="004D3D2A">
        <w:trPr>
          <w:trHeight w:val="454"/>
        </w:trPr>
        <w:tc>
          <w:tcPr>
            <w:tcW w:w="750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4678" w:type="dxa"/>
          </w:tcPr>
          <w:p w:rsidR="004D3D2A" w:rsidRPr="00AC2D8E" w:rsidRDefault="004D3D2A" w:rsidP="00C71995">
            <w:pPr>
              <w:pStyle w:val="TNR10"/>
            </w:pPr>
          </w:p>
        </w:tc>
        <w:tc>
          <w:tcPr>
            <w:tcW w:w="1276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8" type="#_x0000_t75" style="width:13.5pt;height:18pt" o:ole="">
                  <v:imagedata r:id="rId315" o:title=""/>
                </v:shape>
                <w:control r:id="rId316" w:name="OptionButton210" w:shapeid="_x0000_i1358"/>
              </w:object>
            </w:r>
          </w:p>
        </w:tc>
        <w:tc>
          <w:tcPr>
            <w:tcW w:w="1417" w:type="dxa"/>
          </w:tcPr>
          <w:p w:rsidR="004D3D2A" w:rsidRDefault="00EA704C" w:rsidP="000F1B2A">
            <w:pPr>
              <w:pStyle w:val="TNR10"/>
              <w:jc w:val="center"/>
            </w:pPr>
            <w:r>
              <w:object w:dxaOrig="1440" w:dyaOrig="1440">
                <v:shape id="_x0000_i1359" type="#_x0000_t75" style="width:13.5pt;height:18pt" o:ole="">
                  <v:imagedata r:id="rId317" o:title=""/>
                </v:shape>
                <w:control r:id="rId318" w:name="OptionButton211" w:shapeid="_x0000_i1359"/>
              </w:object>
            </w:r>
          </w:p>
        </w:tc>
      </w:tr>
    </w:tbl>
    <w:p w:rsidR="000A268F" w:rsidRPr="00AC2D8E" w:rsidRDefault="000A268F" w:rsidP="00DF55C7">
      <w:pPr>
        <w:pStyle w:val="TNR10"/>
      </w:pPr>
    </w:p>
    <w:p w:rsidR="003F4979" w:rsidRDefault="004D3D2A" w:rsidP="004D3D2A">
      <w:pPr>
        <w:pStyle w:val="TNR10"/>
        <w:spacing w:line="360" w:lineRule="auto"/>
      </w:pPr>
      <w:r>
        <w:t>E’ necessario un approfo</w:t>
      </w:r>
      <w:r w:rsidR="0029629B">
        <w:t xml:space="preserve">ndimento con apertura di un PF 49 </w:t>
      </w:r>
      <w:r w:rsidR="006341F2">
        <w:t>“</w:t>
      </w:r>
      <w:r w:rsidR="006341F2" w:rsidRPr="006341F2">
        <w:t xml:space="preserve">Stabilimento riconosciuto/registrato sotto </w:t>
      </w:r>
      <w:proofErr w:type="spellStart"/>
      <w:r w:rsidR="006341F2" w:rsidRPr="006341F2">
        <w:t>controlloufficiale</w:t>
      </w:r>
      <w:proofErr w:type="spellEnd"/>
      <w:r w:rsidR="006341F2">
        <w:t xml:space="preserve">”? </w:t>
      </w:r>
      <w:r w:rsidR="00EA704C">
        <w:object w:dxaOrig="1440" w:dyaOrig="1440">
          <v:shape id="_x0000_i1360" type="#_x0000_t75" style="width:28.5pt;height:18pt" o:ole="">
            <v:imagedata r:id="rId319" o:title=""/>
          </v:shape>
          <w:control r:id="rId320" w:name="CheckBox1121114111111111811" w:shapeid="_x0000_i1360"/>
        </w:object>
      </w:r>
      <w:r w:rsidR="00EA704C">
        <w:object w:dxaOrig="1440" w:dyaOrig="1440">
          <v:shape id="_x0000_i1361" type="#_x0000_t75" style="width:36pt;height:18pt" o:ole="">
            <v:imagedata r:id="rId321" o:title=""/>
          </v:shape>
          <w:control r:id="rId322" w:name="CheckBox221114111111111811" w:shapeid="_x0000_i1361"/>
        </w:object>
      </w:r>
    </w:p>
    <w:p w:rsidR="000A268F" w:rsidRDefault="000F1B2A" w:rsidP="004D3D2A">
      <w:pPr>
        <w:pStyle w:val="TNR10"/>
        <w:spacing w:line="360" w:lineRule="auto"/>
        <w:jc w:val="left"/>
      </w:pPr>
      <w:r>
        <w:t>E’</w:t>
      </w:r>
      <w:r w:rsidR="000A268F" w:rsidRPr="00AC2D8E">
        <w:t xml:space="preserve"> stata stilata una Relazione di Controllo </w:t>
      </w:r>
      <w:r w:rsidRPr="00AC2D8E">
        <w:t>Ufficiale?</w:t>
      </w:r>
      <w:r w:rsidR="00EA704C">
        <w:object w:dxaOrig="1440" w:dyaOrig="1440">
          <v:shape id="_x0000_i1362" type="#_x0000_t75" style="width:28.5pt;height:18pt" o:ole="">
            <v:imagedata r:id="rId323" o:title=""/>
          </v:shape>
          <w:control r:id="rId324" w:name="CheckBox11211141111111118111" w:shapeid="_x0000_i1362"/>
        </w:object>
      </w:r>
      <w:r w:rsidR="00EA704C">
        <w:object w:dxaOrig="1440" w:dyaOrig="1440">
          <v:shape id="_x0000_i1363" type="#_x0000_t75" style="width:36pt;height:18pt" o:ole="">
            <v:imagedata r:id="rId325" o:title=""/>
          </v:shape>
          <w:control r:id="rId326" w:name="CheckBox2211141111111118111" w:shapeid="_x0000_i1363"/>
        </w:object>
      </w:r>
      <w:r w:rsidR="004D3D2A" w:rsidRPr="00AC2D8E">
        <w:t xml:space="preserve">Sono state date prescrizioni? </w:t>
      </w:r>
      <w:r w:rsidR="00EA704C">
        <w:object w:dxaOrig="1440" w:dyaOrig="1440">
          <v:shape id="_x0000_i1364" type="#_x0000_t75" style="width:28.5pt;height:18pt" o:ole="">
            <v:imagedata r:id="rId327" o:title=""/>
          </v:shape>
          <w:control r:id="rId328" w:name="CheckBox11211141111111118112" w:shapeid="_x0000_i1364"/>
        </w:object>
      </w:r>
      <w:r w:rsidR="00EA704C">
        <w:object w:dxaOrig="1440" w:dyaOrig="1440">
          <v:shape id="_x0000_i1365" type="#_x0000_t75" style="width:36pt;height:18pt" o:ole="">
            <v:imagedata r:id="rId329" o:title=""/>
          </v:shape>
          <w:control r:id="rId330" w:name="CheckBox2211141111111118112" w:shapeid="_x0000_i1365"/>
        </w:object>
      </w:r>
      <w:r w:rsidR="004D3D2A" w:rsidRPr="00AC2D8E">
        <w:t xml:space="preserve">Quali?  </w:t>
      </w:r>
    </w:p>
    <w:p w:rsidR="000F1B2A" w:rsidRDefault="00EA704C" w:rsidP="004D3D2A">
      <w:pPr>
        <w:pStyle w:val="TNR10"/>
        <w:spacing w:line="360" w:lineRule="auto"/>
        <w:jc w:val="left"/>
      </w:pPr>
      <w:r>
        <w:rPr>
          <w:b/>
          <w:szCs w:val="20"/>
        </w:rPr>
        <w:object w:dxaOrig="1440" w:dyaOrig="1440">
          <v:shape id="_x0000_i1366" type="#_x0000_t75" style="width:747pt;height:41.25pt" o:ole="">
            <v:imagedata r:id="rId331" o:title=""/>
          </v:shape>
          <w:control r:id="rId332" w:name="TextBox41212121212121" w:shapeid="_x0000_i1366"/>
        </w:object>
      </w:r>
    </w:p>
    <w:p w:rsidR="000A268F" w:rsidRDefault="000A268F" w:rsidP="00DF55C7">
      <w:pPr>
        <w:pStyle w:val="TNR10"/>
      </w:pPr>
      <w:r w:rsidRPr="00AC2D8E">
        <w:t xml:space="preserve">Sono stati adottati </w:t>
      </w:r>
      <w:r w:rsidR="000F1B2A" w:rsidRPr="00AC2D8E">
        <w:t>provvedimenti?</w:t>
      </w:r>
      <w:r w:rsidRPr="00AC2D8E">
        <w:t xml:space="preserve"> (</w:t>
      </w:r>
      <w:proofErr w:type="spellStart"/>
      <w:r w:rsidRPr="000F1B2A">
        <w:rPr>
          <w:i/>
        </w:rPr>
        <w:t>es</w:t>
      </w:r>
      <w:proofErr w:type="spellEnd"/>
      <w:r w:rsidRPr="000F1B2A">
        <w:rPr>
          <w:i/>
        </w:rPr>
        <w:t xml:space="preserve"> vincolo sanitario fino ad esito indagine etc</w:t>
      </w:r>
      <w:r w:rsidRPr="00AC2D8E">
        <w:t xml:space="preserve">.) </w:t>
      </w:r>
    </w:p>
    <w:bookmarkStart w:id="0" w:name="_GoBack"/>
    <w:p w:rsidR="000F1B2A" w:rsidRDefault="00EA704C" w:rsidP="00DF55C7">
      <w:pPr>
        <w:pStyle w:val="TNR10"/>
      </w:pPr>
      <w:r>
        <w:rPr>
          <w:b/>
          <w:szCs w:val="20"/>
        </w:rPr>
        <w:object w:dxaOrig="1440" w:dyaOrig="1440">
          <v:shape id="_x0000_i1367" type="#_x0000_t75" style="width:742.5pt;height:41.25pt" o:ole="">
            <v:imagedata r:id="rId333" o:title=""/>
          </v:shape>
          <w:control r:id="rId334" w:name="TextBox412121212121211" w:shapeid="_x0000_i1367"/>
        </w:object>
      </w:r>
      <w:bookmarkEnd w:id="0"/>
    </w:p>
    <w:p w:rsidR="000F1B2A" w:rsidRPr="00AC2D8E" w:rsidRDefault="000F1B2A" w:rsidP="00DF55C7">
      <w:pPr>
        <w:pStyle w:val="TNR10"/>
      </w:pPr>
    </w:p>
    <w:tbl>
      <w:tblPr>
        <w:tblStyle w:val="Grigliatabella"/>
        <w:tblW w:w="0" w:type="auto"/>
        <w:tblLook w:val="04A0"/>
      </w:tblPr>
      <w:tblGrid>
        <w:gridCol w:w="3694"/>
        <w:gridCol w:w="3689"/>
        <w:gridCol w:w="976"/>
        <w:gridCol w:w="1984"/>
        <w:gridCol w:w="2410"/>
        <w:gridCol w:w="2090"/>
      </w:tblGrid>
      <w:tr w:rsidR="000A268F" w:rsidRPr="00AC2D8E" w:rsidTr="000F1B2A">
        <w:trPr>
          <w:trHeight w:val="454"/>
        </w:trPr>
        <w:tc>
          <w:tcPr>
            <w:tcW w:w="3694" w:type="dxa"/>
          </w:tcPr>
          <w:p w:rsidR="000A268F" w:rsidRPr="00AC2D8E" w:rsidRDefault="000A268F" w:rsidP="00DF55C7">
            <w:pPr>
              <w:pStyle w:val="TNR10"/>
              <w:rPr>
                <w:b/>
              </w:rPr>
            </w:pPr>
            <w:r w:rsidRPr="00AC2D8E">
              <w:rPr>
                <w:b/>
              </w:rPr>
              <w:t>Relazione effettuata da :</w:t>
            </w:r>
          </w:p>
        </w:tc>
        <w:tc>
          <w:tcPr>
            <w:tcW w:w="3689" w:type="dxa"/>
          </w:tcPr>
          <w:p w:rsidR="000A268F" w:rsidRPr="00AC2D8E" w:rsidRDefault="000A268F" w:rsidP="00DF55C7">
            <w:pPr>
              <w:pStyle w:val="TNR10"/>
            </w:pPr>
          </w:p>
        </w:tc>
        <w:tc>
          <w:tcPr>
            <w:tcW w:w="976" w:type="dxa"/>
          </w:tcPr>
          <w:p w:rsidR="000A268F" w:rsidRPr="004D3D2A" w:rsidRDefault="004D3D2A" w:rsidP="00DF55C7">
            <w:pPr>
              <w:pStyle w:val="TNR10"/>
              <w:rPr>
                <w:b/>
              </w:rPr>
            </w:pPr>
            <w:r w:rsidRPr="004D3D2A">
              <w:rPr>
                <w:b/>
              </w:rPr>
              <w:t>Ruolo</w:t>
            </w:r>
          </w:p>
        </w:tc>
        <w:tc>
          <w:tcPr>
            <w:tcW w:w="6484" w:type="dxa"/>
            <w:gridSpan w:val="3"/>
          </w:tcPr>
          <w:p w:rsidR="000A268F" w:rsidRPr="00AC2D8E" w:rsidRDefault="000A268F" w:rsidP="00DF55C7">
            <w:pPr>
              <w:pStyle w:val="TNR10"/>
            </w:pPr>
          </w:p>
        </w:tc>
      </w:tr>
      <w:tr w:rsidR="000A268F" w:rsidRPr="00AC2D8E" w:rsidTr="000F1B2A">
        <w:trPr>
          <w:trHeight w:val="454"/>
        </w:trPr>
        <w:tc>
          <w:tcPr>
            <w:tcW w:w="3694" w:type="dxa"/>
          </w:tcPr>
          <w:p w:rsidR="000A268F" w:rsidRPr="00AC2D8E" w:rsidRDefault="000A268F" w:rsidP="00DF55C7">
            <w:pPr>
              <w:pStyle w:val="TNR10"/>
              <w:rPr>
                <w:b/>
              </w:rPr>
            </w:pPr>
            <w:r w:rsidRPr="00AC2D8E">
              <w:rPr>
                <w:b/>
              </w:rPr>
              <w:t>Medico che ha effettuato il mandato</w:t>
            </w:r>
          </w:p>
        </w:tc>
        <w:tc>
          <w:tcPr>
            <w:tcW w:w="6649" w:type="dxa"/>
            <w:gridSpan w:val="3"/>
          </w:tcPr>
          <w:p w:rsidR="000A268F" w:rsidRPr="00AC2D8E" w:rsidRDefault="000A268F" w:rsidP="00DF55C7">
            <w:pPr>
              <w:pStyle w:val="TNR10"/>
            </w:pPr>
          </w:p>
        </w:tc>
        <w:tc>
          <w:tcPr>
            <w:tcW w:w="2410" w:type="dxa"/>
          </w:tcPr>
          <w:p w:rsidR="000A268F" w:rsidRPr="00AC2D8E" w:rsidRDefault="000A268F" w:rsidP="00DF55C7">
            <w:pPr>
              <w:pStyle w:val="TNR10"/>
              <w:rPr>
                <w:b/>
              </w:rPr>
            </w:pPr>
            <w:r w:rsidRPr="00AC2D8E">
              <w:rPr>
                <w:b/>
              </w:rPr>
              <w:t>Data del sopralluogo</w:t>
            </w:r>
          </w:p>
        </w:tc>
        <w:tc>
          <w:tcPr>
            <w:tcW w:w="2090" w:type="dxa"/>
          </w:tcPr>
          <w:p w:rsidR="000A268F" w:rsidRPr="00AC2D8E" w:rsidRDefault="000A268F" w:rsidP="00DF55C7">
            <w:pPr>
              <w:pStyle w:val="TNR10"/>
            </w:pPr>
          </w:p>
        </w:tc>
      </w:tr>
    </w:tbl>
    <w:p w:rsidR="000A268F" w:rsidRPr="00AC2D8E" w:rsidRDefault="000A268F" w:rsidP="004D3D2A">
      <w:pPr>
        <w:pStyle w:val="TNR10"/>
      </w:pPr>
    </w:p>
    <w:sectPr w:rsidR="000A268F" w:rsidRPr="00AC2D8E" w:rsidSect="007779D9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7779D9"/>
    <w:rsid w:val="00000C76"/>
    <w:rsid w:val="00004D11"/>
    <w:rsid w:val="00006995"/>
    <w:rsid w:val="0001247E"/>
    <w:rsid w:val="00031462"/>
    <w:rsid w:val="000649D2"/>
    <w:rsid w:val="00081F78"/>
    <w:rsid w:val="00095FCF"/>
    <w:rsid w:val="000A268F"/>
    <w:rsid w:val="000D407B"/>
    <w:rsid w:val="000F1B2A"/>
    <w:rsid w:val="00120E65"/>
    <w:rsid w:val="00153E01"/>
    <w:rsid w:val="001B0964"/>
    <w:rsid w:val="0029629B"/>
    <w:rsid w:val="002A5C82"/>
    <w:rsid w:val="002A71BE"/>
    <w:rsid w:val="002F2BD7"/>
    <w:rsid w:val="00311686"/>
    <w:rsid w:val="003256AC"/>
    <w:rsid w:val="00363887"/>
    <w:rsid w:val="0036416B"/>
    <w:rsid w:val="00384D37"/>
    <w:rsid w:val="003F4979"/>
    <w:rsid w:val="00462F86"/>
    <w:rsid w:val="0046679D"/>
    <w:rsid w:val="00492DD9"/>
    <w:rsid w:val="004A4992"/>
    <w:rsid w:val="004D34C3"/>
    <w:rsid w:val="004D3D2A"/>
    <w:rsid w:val="00515FE6"/>
    <w:rsid w:val="005254B2"/>
    <w:rsid w:val="00534F02"/>
    <w:rsid w:val="00595E14"/>
    <w:rsid w:val="005B2623"/>
    <w:rsid w:val="005D07A8"/>
    <w:rsid w:val="005D0F04"/>
    <w:rsid w:val="005E34F3"/>
    <w:rsid w:val="006341F2"/>
    <w:rsid w:val="006609A4"/>
    <w:rsid w:val="006728BF"/>
    <w:rsid w:val="006E1F43"/>
    <w:rsid w:val="006E507D"/>
    <w:rsid w:val="007779D9"/>
    <w:rsid w:val="007E0EB9"/>
    <w:rsid w:val="00802FA7"/>
    <w:rsid w:val="00811B6C"/>
    <w:rsid w:val="00827BD1"/>
    <w:rsid w:val="0086634E"/>
    <w:rsid w:val="008852FA"/>
    <w:rsid w:val="008C43A6"/>
    <w:rsid w:val="008F3BE3"/>
    <w:rsid w:val="00902B6B"/>
    <w:rsid w:val="009278B5"/>
    <w:rsid w:val="00997C56"/>
    <w:rsid w:val="009D377F"/>
    <w:rsid w:val="00A21969"/>
    <w:rsid w:val="00A32534"/>
    <w:rsid w:val="00AC2D8E"/>
    <w:rsid w:val="00AF59FA"/>
    <w:rsid w:val="00B434E3"/>
    <w:rsid w:val="00B7394A"/>
    <w:rsid w:val="00BA2E3C"/>
    <w:rsid w:val="00BC0D4D"/>
    <w:rsid w:val="00C41A26"/>
    <w:rsid w:val="00C71995"/>
    <w:rsid w:val="00C72074"/>
    <w:rsid w:val="00C80201"/>
    <w:rsid w:val="00D241EC"/>
    <w:rsid w:val="00D26E15"/>
    <w:rsid w:val="00D3351C"/>
    <w:rsid w:val="00D75A07"/>
    <w:rsid w:val="00DD69EA"/>
    <w:rsid w:val="00DF4ADD"/>
    <w:rsid w:val="00DF55C7"/>
    <w:rsid w:val="00E34346"/>
    <w:rsid w:val="00E41AC5"/>
    <w:rsid w:val="00E801C8"/>
    <w:rsid w:val="00E9021D"/>
    <w:rsid w:val="00EA044D"/>
    <w:rsid w:val="00EA704C"/>
    <w:rsid w:val="00ED4D99"/>
    <w:rsid w:val="00ED70DF"/>
    <w:rsid w:val="00F44417"/>
    <w:rsid w:val="00F8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rsid w:val="0036416B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D0F04"/>
    <w:pPr>
      <w:spacing w:after="0" w:line="240" w:lineRule="auto"/>
      <w:jc w:val="both"/>
    </w:pPr>
    <w:rPr>
      <w:rFonts w:eastAsiaTheme="minorEastAsia"/>
      <w:sz w:val="24"/>
      <w:lang w:eastAsia="it-IT"/>
    </w:rPr>
  </w:style>
  <w:style w:type="paragraph" w:customStyle="1" w:styleId="TNR10">
    <w:name w:val="TNR 10"/>
    <w:basedOn w:val="Normale"/>
    <w:link w:val="TNR10Carattere"/>
    <w:qFormat/>
    <w:rsid w:val="009D377F"/>
    <w:pPr>
      <w:spacing w:after="40" w:line="240" w:lineRule="auto"/>
    </w:pPr>
  </w:style>
  <w:style w:type="character" w:customStyle="1" w:styleId="TNR10Carattere">
    <w:name w:val="TNR 10 Carattere"/>
    <w:basedOn w:val="Carpredefinitoparagrafo"/>
    <w:link w:val="TNR10"/>
    <w:rsid w:val="009D377F"/>
    <w:rPr>
      <w:rFonts w:ascii="Times New Roman" w:hAnsi="Times New Roman"/>
      <w:sz w:val="20"/>
    </w:rPr>
  </w:style>
  <w:style w:type="paragraph" w:customStyle="1" w:styleId="11">
    <w:name w:val="11"/>
    <w:basedOn w:val="Normale"/>
    <w:link w:val="11Carattere"/>
    <w:rsid w:val="0036416B"/>
    <w:pPr>
      <w:spacing w:after="40" w:line="240" w:lineRule="auto"/>
    </w:pPr>
  </w:style>
  <w:style w:type="character" w:customStyle="1" w:styleId="11Carattere">
    <w:name w:val="11 Carattere"/>
    <w:basedOn w:val="Carpredefinitoparagrafo"/>
    <w:link w:val="11"/>
    <w:rsid w:val="0036416B"/>
  </w:style>
  <w:style w:type="character" w:styleId="Testosegnaposto">
    <w:name w:val="Placeholder Text"/>
    <w:basedOn w:val="Carpredefinitoparagrafo"/>
    <w:uiPriority w:val="99"/>
    <w:semiHidden/>
    <w:rsid w:val="000649D2"/>
    <w:rPr>
      <w:color w:val="808080"/>
    </w:rPr>
  </w:style>
  <w:style w:type="table" w:styleId="Grigliatabella">
    <w:name w:val="Table Grid"/>
    <w:basedOn w:val="Tabellanormale"/>
    <w:uiPriority w:val="39"/>
    <w:rsid w:val="0092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1">
    <w:name w:val="TNR 11"/>
    <w:basedOn w:val="TNR10"/>
    <w:link w:val="TNR11Carattere"/>
    <w:qFormat/>
    <w:rsid w:val="009D377F"/>
  </w:style>
  <w:style w:type="paragraph" w:customStyle="1" w:styleId="TNR12">
    <w:name w:val="TNR 12"/>
    <w:basedOn w:val="TNR11"/>
    <w:link w:val="TNR12Carattere"/>
    <w:qFormat/>
    <w:rsid w:val="009D377F"/>
    <w:rPr>
      <w:sz w:val="24"/>
    </w:rPr>
  </w:style>
  <w:style w:type="character" w:customStyle="1" w:styleId="TNR11Carattere">
    <w:name w:val="TNR 11 Carattere"/>
    <w:basedOn w:val="TNR10Carattere"/>
    <w:link w:val="TNR11"/>
    <w:rsid w:val="009D377F"/>
    <w:rPr>
      <w:rFonts w:ascii="Times New Roman" w:hAnsi="Times New Roman"/>
      <w:sz w:val="20"/>
    </w:rPr>
  </w:style>
  <w:style w:type="character" w:customStyle="1" w:styleId="TNR12Carattere">
    <w:name w:val="TNR 12 Carattere"/>
    <w:basedOn w:val="TNR11Carattere"/>
    <w:link w:val="TNR12"/>
    <w:rsid w:val="009D377F"/>
    <w:rPr>
      <w:rFonts w:ascii="Times New Roman" w:hAnsi="Times New Roman"/>
      <w:sz w:val="24"/>
    </w:rPr>
  </w:style>
  <w:style w:type="paragraph" w:customStyle="1" w:styleId="Default">
    <w:name w:val="Default"/>
    <w:rsid w:val="00BC0D4D"/>
    <w:pPr>
      <w:autoSpaceDE w:val="0"/>
      <w:autoSpaceDN w:val="0"/>
      <w:adjustRightInd w:val="0"/>
      <w:spacing w:after="0" w:line="240" w:lineRule="auto"/>
    </w:pPr>
    <w:rPr>
      <w:rFonts w:ascii="Helvetica Condensed" w:eastAsia="Times New Roman" w:hAnsi="Helvetica Condensed" w:cs="Helvetica Condensed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4.wmf"/><Relationship Id="rId303" Type="http://schemas.openxmlformats.org/officeDocument/2006/relationships/control" Target="activeX/activeX155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control" Target="activeX/activeX42.xml"/><Relationship Id="rId138" Type="http://schemas.openxmlformats.org/officeDocument/2006/relationships/image" Target="media/image65.wmf"/><Relationship Id="rId159" Type="http://schemas.openxmlformats.org/officeDocument/2006/relationships/control" Target="activeX/activeX81.xml"/><Relationship Id="rId324" Type="http://schemas.openxmlformats.org/officeDocument/2006/relationships/control" Target="activeX/activeX166.xml"/><Relationship Id="rId170" Type="http://schemas.openxmlformats.org/officeDocument/2006/relationships/control" Target="activeX/activeX87.xml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control" Target="activeX/activeX54.xml"/><Relationship Id="rId268" Type="http://schemas.openxmlformats.org/officeDocument/2006/relationships/control" Target="activeX/activeX137.xml"/><Relationship Id="rId289" Type="http://schemas.openxmlformats.org/officeDocument/2006/relationships/image" Target="media/image139.wmf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control" Target="activeX/activeX37.xml"/><Relationship Id="rId128" Type="http://schemas.openxmlformats.org/officeDocument/2006/relationships/control" Target="activeX/activeX65.xml"/><Relationship Id="rId149" Type="http://schemas.openxmlformats.org/officeDocument/2006/relationships/control" Target="activeX/activeX76.xml"/><Relationship Id="rId314" Type="http://schemas.openxmlformats.org/officeDocument/2006/relationships/control" Target="activeX/activeX161.xml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control" Target="activeX/activeX132.xml"/><Relationship Id="rId279" Type="http://schemas.openxmlformats.org/officeDocument/2006/relationships/image" Target="media/image134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control" Target="activeX/activeX31.xml"/><Relationship Id="rId118" Type="http://schemas.openxmlformats.org/officeDocument/2006/relationships/image" Target="media/image56.wmf"/><Relationship Id="rId139" Type="http://schemas.openxmlformats.org/officeDocument/2006/relationships/control" Target="activeX/activeX71.xml"/><Relationship Id="rId290" Type="http://schemas.openxmlformats.org/officeDocument/2006/relationships/control" Target="activeX/activeX148.xml"/><Relationship Id="rId304" Type="http://schemas.openxmlformats.org/officeDocument/2006/relationships/image" Target="media/image146.wmf"/><Relationship Id="rId325" Type="http://schemas.openxmlformats.org/officeDocument/2006/relationships/image" Target="media/image156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control" Target="activeX/activeX116.xml"/><Relationship Id="rId248" Type="http://schemas.openxmlformats.org/officeDocument/2006/relationships/control" Target="activeX/activeX127.xml"/><Relationship Id="rId269" Type="http://schemas.openxmlformats.org/officeDocument/2006/relationships/image" Target="media/image129.wmf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image" Target="media/image51.wmf"/><Relationship Id="rId129" Type="http://schemas.openxmlformats.org/officeDocument/2006/relationships/control" Target="activeX/activeX66.xml"/><Relationship Id="rId280" Type="http://schemas.openxmlformats.org/officeDocument/2006/relationships/control" Target="activeX/activeX143.xml"/><Relationship Id="rId315" Type="http://schemas.openxmlformats.org/officeDocument/2006/relationships/image" Target="media/image151.wmf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control" Target="activeX/activeX48.xml"/><Relationship Id="rId140" Type="http://schemas.openxmlformats.org/officeDocument/2006/relationships/image" Target="media/image66.wmf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control" Target="activeX/activeX111.xml"/><Relationship Id="rId6" Type="http://schemas.openxmlformats.org/officeDocument/2006/relationships/image" Target="media/image2.wmf"/><Relationship Id="rId238" Type="http://schemas.openxmlformats.org/officeDocument/2006/relationships/control" Target="activeX/activeX122.xml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control" Target="activeX/activeX138.xml"/><Relationship Id="rId291" Type="http://schemas.openxmlformats.org/officeDocument/2006/relationships/image" Target="media/image140.wmf"/><Relationship Id="rId305" Type="http://schemas.openxmlformats.org/officeDocument/2006/relationships/control" Target="activeX/activeX156.xml"/><Relationship Id="rId326" Type="http://schemas.openxmlformats.org/officeDocument/2006/relationships/control" Target="activeX/activeX167.xml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control" Target="activeX/activeX43.xml"/><Relationship Id="rId130" Type="http://schemas.openxmlformats.org/officeDocument/2006/relationships/image" Target="media/image61.wmf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control" Target="activeX/activeX5.xml"/><Relationship Id="rId109" Type="http://schemas.openxmlformats.org/officeDocument/2006/relationships/control" Target="activeX/activeX55.xml"/><Relationship Id="rId260" Type="http://schemas.openxmlformats.org/officeDocument/2006/relationships/control" Target="activeX/activeX133.xml"/><Relationship Id="rId281" Type="http://schemas.openxmlformats.org/officeDocument/2006/relationships/image" Target="media/image135.wmf"/><Relationship Id="rId316" Type="http://schemas.openxmlformats.org/officeDocument/2006/relationships/control" Target="activeX/activeX162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control" Target="activeX/activeX38.xml"/><Relationship Id="rId97" Type="http://schemas.openxmlformats.org/officeDocument/2006/relationships/control" Target="activeX/activeX49.xml"/><Relationship Id="rId120" Type="http://schemas.openxmlformats.org/officeDocument/2006/relationships/image" Target="media/image57.wmf"/><Relationship Id="rId141" Type="http://schemas.openxmlformats.org/officeDocument/2006/relationships/control" Target="activeX/activeX72.xml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control" Target="activeX/activeX128.xml"/><Relationship Id="rId271" Type="http://schemas.openxmlformats.org/officeDocument/2006/relationships/image" Target="media/image130.wmf"/><Relationship Id="rId292" Type="http://schemas.openxmlformats.org/officeDocument/2006/relationships/control" Target="activeX/activeX149.xml"/><Relationship Id="rId306" Type="http://schemas.openxmlformats.org/officeDocument/2006/relationships/image" Target="media/image147.wmf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control" Target="activeX/activeX32.xml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control" Target="activeX/activeX67.xml"/><Relationship Id="rId327" Type="http://schemas.openxmlformats.org/officeDocument/2006/relationships/image" Target="media/image157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control" Target="activeX/activeX117.xml"/><Relationship Id="rId240" Type="http://schemas.openxmlformats.org/officeDocument/2006/relationships/control" Target="activeX/activeX123.xml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control" Target="activeX/activeX144.xml"/><Relationship Id="rId317" Type="http://schemas.openxmlformats.org/officeDocument/2006/relationships/image" Target="media/image152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control" Target="activeX/activeX36.xml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control" Target="activeX/activeX61.xml"/><Relationship Id="rId142" Type="http://schemas.openxmlformats.org/officeDocument/2006/relationships/image" Target="media/image67.wmf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control" Target="activeX/activeX97.xml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3.wmf"/><Relationship Id="rId298" Type="http://schemas.openxmlformats.org/officeDocument/2006/relationships/control" Target="activeX/activeX152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3.xml"/><Relationship Id="rId116" Type="http://schemas.openxmlformats.org/officeDocument/2006/relationships/image" Target="media/image55.wmf"/><Relationship Id="rId137" Type="http://schemas.openxmlformats.org/officeDocument/2006/relationships/control" Target="activeX/activeX70.xml"/><Relationship Id="rId158" Type="http://schemas.openxmlformats.org/officeDocument/2006/relationships/image" Target="media/image75.wmf"/><Relationship Id="rId272" Type="http://schemas.openxmlformats.org/officeDocument/2006/relationships/control" Target="activeX/activeX139.xml"/><Relationship Id="rId293" Type="http://schemas.openxmlformats.org/officeDocument/2006/relationships/image" Target="media/image141.wmf"/><Relationship Id="rId302" Type="http://schemas.openxmlformats.org/officeDocument/2006/relationships/control" Target="activeX/activeX154.xml"/><Relationship Id="rId307" Type="http://schemas.openxmlformats.org/officeDocument/2006/relationships/control" Target="activeX/activeX157.xml"/><Relationship Id="rId323" Type="http://schemas.openxmlformats.org/officeDocument/2006/relationships/image" Target="media/image155.wmf"/><Relationship Id="rId328" Type="http://schemas.openxmlformats.org/officeDocument/2006/relationships/control" Target="activeX/activeX168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control" Target="activeX/activeX30.xml"/><Relationship Id="rId83" Type="http://schemas.openxmlformats.org/officeDocument/2006/relationships/image" Target="media/image39.wmf"/><Relationship Id="rId88" Type="http://schemas.openxmlformats.org/officeDocument/2006/relationships/control" Target="activeX/activeX44.xml"/><Relationship Id="rId111" Type="http://schemas.openxmlformats.org/officeDocument/2006/relationships/control" Target="activeX/activeX56.xml"/><Relationship Id="rId132" Type="http://schemas.openxmlformats.org/officeDocument/2006/relationships/image" Target="media/image62.wmf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5.xml"/><Relationship Id="rId241" Type="http://schemas.openxmlformats.org/officeDocument/2006/relationships/image" Target="media/image115.wmf"/><Relationship Id="rId246" Type="http://schemas.openxmlformats.org/officeDocument/2006/relationships/control" Target="activeX/activeX126.xml"/><Relationship Id="rId267" Type="http://schemas.openxmlformats.org/officeDocument/2006/relationships/image" Target="media/image128.wmf"/><Relationship Id="rId288" Type="http://schemas.openxmlformats.org/officeDocument/2006/relationships/control" Target="activeX/activeX147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image" Target="media/image136.wmf"/><Relationship Id="rId313" Type="http://schemas.openxmlformats.org/officeDocument/2006/relationships/image" Target="media/image150.wmf"/><Relationship Id="rId318" Type="http://schemas.openxmlformats.org/officeDocument/2006/relationships/control" Target="activeX/activeX163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78" Type="http://schemas.openxmlformats.org/officeDocument/2006/relationships/control" Target="activeX/activeX39.xml"/><Relationship Id="rId94" Type="http://schemas.openxmlformats.org/officeDocument/2006/relationships/control" Target="activeX/activeX47.xml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image" Target="media/image58.wmf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control" Target="activeX/activeX121.xml"/><Relationship Id="rId257" Type="http://schemas.openxmlformats.org/officeDocument/2006/relationships/image" Target="media/image123.wmf"/><Relationship Id="rId278" Type="http://schemas.openxmlformats.org/officeDocument/2006/relationships/control" Target="activeX/activeX142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image" Target="media/image131.wmf"/><Relationship Id="rId294" Type="http://schemas.openxmlformats.org/officeDocument/2006/relationships/control" Target="activeX/activeX150.xml"/><Relationship Id="rId308" Type="http://schemas.openxmlformats.org/officeDocument/2006/relationships/image" Target="media/image148.wmf"/><Relationship Id="rId329" Type="http://schemas.openxmlformats.org/officeDocument/2006/relationships/image" Target="media/image158.wmf"/><Relationship Id="rId47" Type="http://schemas.openxmlformats.org/officeDocument/2006/relationships/control" Target="activeX/activeX22.xml"/><Relationship Id="rId68" Type="http://schemas.openxmlformats.org/officeDocument/2006/relationships/control" Target="activeX/activeX34.xml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control" Target="activeX/activeX68.xml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image" Target="media/image126.wmf"/><Relationship Id="rId284" Type="http://schemas.openxmlformats.org/officeDocument/2006/relationships/control" Target="activeX/activeX145.xml"/><Relationship Id="rId319" Type="http://schemas.openxmlformats.org/officeDocument/2006/relationships/image" Target="media/image153.wmf"/><Relationship Id="rId37" Type="http://schemas.openxmlformats.org/officeDocument/2006/relationships/control" Target="activeX/activeX17.xml"/><Relationship Id="rId58" Type="http://schemas.openxmlformats.org/officeDocument/2006/relationships/control" Target="activeX/activeX28.xml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control" Target="activeX/activeX62.xml"/><Relationship Id="rId144" Type="http://schemas.openxmlformats.org/officeDocument/2006/relationships/image" Target="media/image68.wmf"/><Relationship Id="rId330" Type="http://schemas.openxmlformats.org/officeDocument/2006/relationships/control" Target="activeX/activeX169.xml"/><Relationship Id="rId90" Type="http://schemas.openxmlformats.org/officeDocument/2006/relationships/control" Target="activeX/activeX45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control" Target="activeX/activeX108.xml"/><Relationship Id="rId232" Type="http://schemas.openxmlformats.org/officeDocument/2006/relationships/control" Target="activeX/activeX119.xml"/><Relationship Id="rId253" Type="http://schemas.openxmlformats.org/officeDocument/2006/relationships/image" Target="media/image121.wmf"/><Relationship Id="rId274" Type="http://schemas.openxmlformats.org/officeDocument/2006/relationships/control" Target="activeX/activeX140.xml"/><Relationship Id="rId295" Type="http://schemas.openxmlformats.org/officeDocument/2006/relationships/image" Target="media/image142.wmf"/><Relationship Id="rId309" Type="http://schemas.openxmlformats.org/officeDocument/2006/relationships/control" Target="activeX/activeX158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control" Target="activeX/activeX57.xml"/><Relationship Id="rId134" Type="http://schemas.openxmlformats.org/officeDocument/2006/relationships/image" Target="media/image63.wmf"/><Relationship Id="rId320" Type="http://schemas.openxmlformats.org/officeDocument/2006/relationships/control" Target="activeX/activeX164.xml"/><Relationship Id="rId80" Type="http://schemas.openxmlformats.org/officeDocument/2006/relationships/control" Target="activeX/activeX40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control" Target="activeX/activeX135.xml"/><Relationship Id="rId285" Type="http://schemas.openxmlformats.org/officeDocument/2006/relationships/image" Target="media/image137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control" Target="activeX/activeX52.xml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control" Target="activeX/activeX35.xml"/><Relationship Id="rId91" Type="http://schemas.openxmlformats.org/officeDocument/2006/relationships/image" Target="media/image43.wmf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control" Target="activeX/activeX151.xml"/><Relationship Id="rId300" Type="http://schemas.openxmlformats.org/officeDocument/2006/relationships/control" Target="activeX/activeX153.xml"/><Relationship Id="rId60" Type="http://schemas.openxmlformats.org/officeDocument/2006/relationships/control" Target="activeX/activeX29.xml"/><Relationship Id="rId81" Type="http://schemas.openxmlformats.org/officeDocument/2006/relationships/image" Target="media/image38.wmf"/><Relationship Id="rId135" Type="http://schemas.openxmlformats.org/officeDocument/2006/relationships/control" Target="activeX/activeX69.xml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image" Target="media/image154.wmf"/><Relationship Id="rId202" Type="http://schemas.openxmlformats.org/officeDocument/2006/relationships/image" Target="media/image96.wmf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control" Target="activeX/activeX146.xml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control" Target="activeX/activeX63.xml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control" Target="activeX/activeX96.xml"/><Relationship Id="rId311" Type="http://schemas.openxmlformats.org/officeDocument/2006/relationships/control" Target="activeX/activeX159.xml"/><Relationship Id="rId332" Type="http://schemas.openxmlformats.org/officeDocument/2006/relationships/control" Target="activeX/activeX170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13" Type="http://schemas.openxmlformats.org/officeDocument/2006/relationships/control" Target="activeX/activeX109.xml"/><Relationship Id="rId234" Type="http://schemas.openxmlformats.org/officeDocument/2006/relationships/control" Target="activeX/activeX12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1.xml"/><Relationship Id="rId297" Type="http://schemas.openxmlformats.org/officeDocument/2006/relationships/image" Target="media/image143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image" Target="media/image64.wmf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5.wmf"/><Relationship Id="rId322" Type="http://schemas.openxmlformats.org/officeDocument/2006/relationships/control" Target="activeX/activeX165.xml"/><Relationship Id="rId61" Type="http://schemas.openxmlformats.org/officeDocument/2006/relationships/image" Target="media/image29.wmf"/><Relationship Id="rId82" Type="http://schemas.openxmlformats.org/officeDocument/2006/relationships/control" Target="activeX/activeX41.xml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control" Target="activeX/activeX136.xml"/><Relationship Id="rId287" Type="http://schemas.openxmlformats.org/officeDocument/2006/relationships/image" Target="media/image138.wmf"/><Relationship Id="rId30" Type="http://schemas.openxmlformats.org/officeDocument/2006/relationships/image" Target="media/image14.wmf"/><Relationship Id="rId105" Type="http://schemas.openxmlformats.org/officeDocument/2006/relationships/control" Target="activeX/activeX53.xml"/><Relationship Id="rId126" Type="http://schemas.openxmlformats.org/officeDocument/2006/relationships/image" Target="media/image60.wmf"/><Relationship Id="rId147" Type="http://schemas.openxmlformats.org/officeDocument/2006/relationships/control" Target="activeX/activeX75.xml"/><Relationship Id="rId168" Type="http://schemas.openxmlformats.org/officeDocument/2006/relationships/control" Target="activeX/activeX86.xml"/><Relationship Id="rId312" Type="http://schemas.openxmlformats.org/officeDocument/2006/relationships/control" Target="activeX/activeX160.xml"/><Relationship Id="rId333" Type="http://schemas.openxmlformats.org/officeDocument/2006/relationships/image" Target="media/image16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4%20Focolaio%20in%20esercizi%20pubblici%20-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639;640"/>
  <ax:ocxPr ax:name="Value" ax:value="0"/>
  <ax:ocxPr ax:name="Caption" ax:value="acqua minerale in bottiglia"/>
  <ax:ocxPr ax:name="FontName" ax:value="Times New Roman"/>
  <ax:ocxPr ax:name="FontHeight" ax:value="216"/>
  <ax:ocxPr ax:name="FontCharSet" ax:value="0"/>
  <ax:ocxPr ax:name="FontPitchAndFamily" ax:value="2"/>
</ax:ocx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45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64;640"/>
  <ax:ocxPr ax:name="Value" ax:value="0"/>
  <ax:ocxPr ax:name="Caption" ax:value="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non 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61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64;640"/>
  <ax:ocxPr ax:name="Value" ax:value="0"/>
  <ax:ocxPr ax:name="Caption" ax:value="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non 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4196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418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345;640"/>
  <ax:ocxPr ax:name="Value" ax:value="0"/>
  <ax:ocxPr ax:name="Caption" ax:value="acqua da acquedotto comunale"/>
  <ax:ocxPr ax:name="FontName" ax:value="Times New Roman"/>
  <ax:ocxPr ax:name="FontHeight" ax:value="216"/>
  <ax:ocxPr ax:name="FontCharSet" ax:value="0"/>
  <ax:ocxPr ax:name="FontPitchAndFamily" ax:value="2"/>
</ax:ocx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904;640"/>
  <ax:ocxPr ax:name="Value" ax:value="0"/>
  <ax:ocxPr ax:name="Caption" ax:value="acqua di acquedotto privato"/>
  <ax:ocxPr ax:name="FontName" ax:value="Times New Roman"/>
  <ax:ocxPr ax:name="FontHeight" ax:value="216"/>
  <ax:ocxPr ax:name="FontCharSet" ax:value="0"/>
  <ax:ocxPr ax:name="FontPitchAndFamily" ax:value="2"/>
</ax:ocx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22;640"/>
  <ax:ocxPr ax:name="Value" ax:value="0"/>
  <ax:ocxPr ax:name="Caption" ax:value="da pozzo trattato"/>
  <ax:ocxPr ax:name="FontName" ax:value="Times New Roman"/>
  <ax:ocxPr ax:name="FontHeight" ax:value="216"/>
  <ax:ocxPr ax:name="FontCharSet" ax:value="0"/>
  <ax:ocxPr ax:name="FontPitchAndFamily" ax:value="2"/>
</ax:ocx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422;640"/>
  <ax:ocxPr ax:name="Value" ax:value="0"/>
  <ax:ocxPr ax:name="Caption" ax:value="acqua di sorgente"/>
  <ax:ocxPr ax:name="FontName" ax:value="Times New Roman"/>
  <ax:ocxPr ax:name="FontHeight" ax:value="216"/>
  <ax:ocxPr ax:name="FontCharSet" ax:value="0"/>
  <ax:ocxPr ax:name="FontPitchAndFamily" ax:value="2"/>
</ax:ocx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acqua naturizzata"/>
  <ax:ocxPr ax:name="FontName" ax:value="Times New Roman"/>
  <ax:ocxPr ax:name="FontHeight" ax:value="216"/>
  <ax:ocxPr ax:name="FontCharSet" ax:value="0"/>
  <ax:ocxPr ax:name="FontPitchAndFamily" ax:value="2"/>
</ax:ocx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64;640"/>
  <ax:ocxPr ax:name="Value" ax:value="0"/>
  <ax:ocxPr ax:name="Caption" ax:value="OptionButton2"/>
  <ax:ocxPr ax:name="FontHeight" ax:value="165"/>
  <ax:ocxPr ax:name="FontCharSet" ax:value="0"/>
  <ax:ocxPr ax:name="FontPitchAndFamily" ax:value="2"/>
</ax:ocx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26349;1457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26195;145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345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836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13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96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246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263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193;640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23;640"/>
  <ax:ocxPr ax:name="Value" ax:value="0"/>
  <ax:ocxPr ax:name="Caption" ax:value="a caldo"/>
  <ax:ocxPr ax:name="FontName" ax:value="Times New Roman"/>
  <ax:ocxPr ax:name="FontHeight" ax:value="216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13;640"/>
  <ax:ocxPr ax:name="Value" ax:value="0"/>
  <ax:ocxPr ax:name="Caption" ax:value="a freddo"/>
  <ax:ocxPr ax:name="FontName" ax:value="Times New Roman"/>
  <ax:ocxPr ax:name="FontHeight" ax:value="216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254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148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11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11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00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997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7029;6184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80;640"/>
  <ax:ocxPr ax:name="Value" ax:value="0"/>
  <ax:ocxPr ax:name="Caption" ax:value="OptionButton1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27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995;640"/>
  <ax:ocxPr ax:name="Value" ax:value="0"/>
  <ax:ocxPr ax:name="Caption" ax:value="SI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259;640"/>
  <ax:ocxPr ax:name="Value" ax:value="0"/>
  <ax:ocxPr ax:name="Caption" ax:value="NO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170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2894088219"/>
  <ax:ocxPr ax:name="Size" ax:value="16896;3270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64;640"/>
  <ax:ocxPr ax:name="Value" ax:value="0"/>
  <ax:ocxPr ax:name="Caption" ax:value="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non acquisita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4 Focolaio in esercizi pubblici -modello</Template>
  <TotalTime>2</TotalTime>
  <Pages>11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dcterms:created xsi:type="dcterms:W3CDTF">2024-12-16T11:14:00Z</dcterms:created>
  <dcterms:modified xsi:type="dcterms:W3CDTF">2024-12-16T11:16:00Z</dcterms:modified>
</cp:coreProperties>
</file>