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B2" w:rsidRPr="008B56F2" w:rsidRDefault="00DC1BB0" w:rsidP="001B1EB2">
      <w:pPr>
        <w:spacing w:after="0"/>
        <w:jc w:val="right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aps/>
          <w:noProof/>
          <w:color w:val="000000" w:themeColor="text1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.1pt;margin-top:2.9pt;width:68.2pt;height:2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" fillcolor="white [3201]" strokeweight=".5pt">
            <v:textbox>
              <w:txbxContent>
                <w:p w:rsidR="00DF084E" w:rsidRPr="001B1EB2" w:rsidRDefault="00DF084E">
                  <w:pPr>
                    <w:rPr>
                      <w:rFonts w:ascii="Times New Roman" w:hAnsi="Times New Roman" w:cs="Times New Roman"/>
                    </w:rPr>
                  </w:pPr>
                  <w:r w:rsidRPr="001B1EB2">
                    <w:rPr>
                      <w:rFonts w:ascii="Times New Roman" w:hAnsi="Times New Roman" w:cs="Times New Roman"/>
                    </w:rPr>
                    <w:t xml:space="preserve">Allegato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="001B1EB2" w:rsidRPr="008B56F2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 xml:space="preserve">QUESTIONARIO PER INTERVISTA A PARTECIPANTE </w:t>
      </w:r>
    </w:p>
    <w:p w:rsidR="001B1EB2" w:rsidRPr="008B56F2" w:rsidRDefault="001B1EB2" w:rsidP="001B1E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B56F2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 xml:space="preserve">                                  AD UN UNICO PASTO SOSPETTO</w:t>
      </w:r>
    </w:p>
    <w:p w:rsidR="001B1EB2" w:rsidRPr="008B56F2" w:rsidRDefault="001B1EB2" w:rsidP="0032072B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522A13" w:rsidRPr="008B56F2" w:rsidRDefault="00B53940" w:rsidP="008B56F2">
      <w:pPr>
        <w:spacing w:line="360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 xml:space="preserve">DATA </w:t>
      </w:r>
      <w:bookmarkStart w:id="0" w:name="_GoBack"/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1in;height:18.35pt" o:ole="">
            <v:imagedata r:id="rId4" o:title=""/>
          </v:shape>
          <w:control r:id="rId5" w:name="TextBox1" w:shapeid="_x0000_i1113"/>
        </w:object>
      </w:r>
      <w:bookmarkEnd w:id="0"/>
      <w:r w:rsidRPr="008B56F2">
        <w:rPr>
          <w:rFonts w:ascii="Times New Roman" w:hAnsi="Times New Roman" w:cs="Times New Roman"/>
          <w:sz w:val="20"/>
          <w:szCs w:val="20"/>
        </w:rPr>
        <w:t xml:space="preserve">   Nome intervistatore 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14" type="#_x0000_t75" style="width:168.45pt;height:18.35pt" o:ole="">
            <v:imagedata r:id="rId6" o:title=""/>
          </v:shape>
          <w:control r:id="rId7" w:name="TextBox2" w:shapeid="_x0000_i1114"/>
        </w:object>
      </w:r>
    </w:p>
    <w:p w:rsidR="00B53940" w:rsidRDefault="00522A13" w:rsidP="003F1768">
      <w:pPr>
        <w:spacing w:after="0" w:line="360" w:lineRule="auto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Cognome e nome</w:t>
      </w:r>
      <w:r w:rsidR="00B53940" w:rsidRPr="008B56F2">
        <w:rPr>
          <w:rFonts w:ascii="Times New Roman" w:hAnsi="Times New Roman" w:cs="Times New Roman"/>
          <w:sz w:val="20"/>
          <w:szCs w:val="20"/>
        </w:rPr>
        <w:t xml:space="preserve"> del caso </w:t>
      </w:r>
      <w:r w:rsidR="00B53940" w:rsidRPr="008B56F2">
        <w:rPr>
          <w:rFonts w:ascii="Times New Roman" w:hAnsi="Times New Roman" w:cs="Times New Roman"/>
          <w:b/>
          <w:i/>
          <w:sz w:val="20"/>
          <w:szCs w:val="20"/>
        </w:rPr>
        <w:t>(sintomatico e non sintomatico)</w:t>
      </w:r>
    </w:p>
    <w:p w:rsidR="003F1768" w:rsidRPr="008B56F2" w:rsidRDefault="00DC1BB0" w:rsidP="003F1768">
      <w:pPr>
        <w:spacing w:after="0" w:line="360" w:lineRule="auto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object w:dxaOrig="1440" w:dyaOrig="360">
          <v:shape id="_x0000_i1115" type="#_x0000_t75" style="width:357.3pt;height:18.35pt" o:ole="">
            <v:imagedata r:id="rId8" o:title=""/>
          </v:shape>
          <w:control r:id="rId9" w:name="TextBox3" w:shapeid="_x0000_i1115"/>
        </w:object>
      </w:r>
    </w:p>
    <w:p w:rsidR="00522A13" w:rsidRPr="008B56F2" w:rsidRDefault="00522A13" w:rsidP="007C463C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Indirizzo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16" type="#_x0000_t75" style="width:218.7pt;height:18.35pt" o:ole="">
            <v:imagedata r:id="rId10" o:title=""/>
          </v:shape>
          <w:control r:id="rId11" w:name="TextBox4" w:shapeid="_x0000_i1116"/>
        </w:object>
      </w:r>
      <w:proofErr w:type="spellStart"/>
      <w:r w:rsidR="007C463C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17" type="#_x0000_t75" style="width:86.25pt;height:18.35pt" o:ole="">
            <v:imagedata r:id="rId12" o:title=""/>
          </v:shape>
          <w:control r:id="rId13" w:name="TextBox5" w:shapeid="_x0000_i1117"/>
        </w:object>
      </w:r>
      <w:r w:rsidRPr="008B56F2">
        <w:rPr>
          <w:rFonts w:ascii="Times New Roman" w:hAnsi="Times New Roman" w:cs="Times New Roman"/>
          <w:sz w:val="20"/>
          <w:szCs w:val="20"/>
        </w:rPr>
        <w:t xml:space="preserve"> Sesso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210" type="#_x0000_t75" style="width:23.75pt;height:18.35pt" o:ole="">
            <v:imagedata r:id="rId14" o:title=""/>
          </v:shape>
          <w:control r:id="rId15" w:name="OptionButton1" w:shapeid="_x0000_i1210"/>
        </w:objec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211" type="#_x0000_t75" style="width:27.85pt;height:18.35pt" o:ole="">
            <v:imagedata r:id="rId16" o:title=""/>
          </v:shape>
          <w:control r:id="rId17" w:name="OptionButton2" w:shapeid="_x0000_i1211"/>
        </w:object>
      </w:r>
      <w:r w:rsidR="007C463C">
        <w:rPr>
          <w:rFonts w:ascii="Times New Roman" w:hAnsi="Times New Roman" w:cs="Times New Roman"/>
          <w:sz w:val="20"/>
          <w:szCs w:val="20"/>
        </w:rPr>
        <w:t>d</w:t>
      </w:r>
      <w:r w:rsidRPr="008B56F2">
        <w:rPr>
          <w:rFonts w:ascii="Times New Roman" w:hAnsi="Times New Roman" w:cs="Times New Roman"/>
          <w:sz w:val="20"/>
          <w:szCs w:val="20"/>
        </w:rPr>
        <w:t xml:space="preserve">ata di nascita 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20" type="#_x0000_t75" style="width:165.05pt;height:18.35pt" o:ole="">
            <v:imagedata r:id="rId18" o:title=""/>
          </v:shape>
          <w:control r:id="rId19" w:name="TextBox51" w:shapeid="_x0000_i1120"/>
        </w:object>
      </w:r>
      <w:r w:rsidR="007C463C">
        <w:rPr>
          <w:rFonts w:ascii="Times New Roman" w:hAnsi="Times New Roman" w:cs="Times New Roman"/>
          <w:sz w:val="20"/>
          <w:szCs w:val="20"/>
        </w:rPr>
        <w:t>e</w:t>
      </w:r>
      <w:r w:rsidRPr="008B56F2">
        <w:rPr>
          <w:rFonts w:ascii="Times New Roman" w:hAnsi="Times New Roman" w:cs="Times New Roman"/>
          <w:sz w:val="20"/>
          <w:szCs w:val="20"/>
        </w:rPr>
        <w:t>t</w:t>
      </w:r>
      <w:r w:rsidR="0032072B" w:rsidRPr="008B56F2">
        <w:rPr>
          <w:rFonts w:ascii="Times New Roman" w:hAnsi="Times New Roman" w:cs="Times New Roman"/>
          <w:sz w:val="20"/>
          <w:szCs w:val="20"/>
        </w:rPr>
        <w:t>à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21" type="#_x0000_t75" style="width:33.3pt;height:18.35pt" o:ole="">
            <v:imagedata r:id="rId20" o:title=""/>
          </v:shape>
          <w:control r:id="rId21" w:name="TextBox52" w:shapeid="_x0000_i1121"/>
        </w:object>
      </w:r>
    </w:p>
    <w:p w:rsidR="008B56F2" w:rsidRDefault="00522A13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Comunità frequentate negli ultimi giorni</w:t>
      </w:r>
      <w:r w:rsidR="008B56F2" w:rsidRPr="008B56F2">
        <w:rPr>
          <w:rFonts w:ascii="Times New Roman" w:hAnsi="Times New Roman" w:cs="Times New Roman"/>
          <w:sz w:val="20"/>
          <w:szCs w:val="20"/>
        </w:rPr>
        <w:t xml:space="preserve"> - classe e sezione</w:t>
      </w:r>
    </w:p>
    <w:p w:rsidR="003F1768" w:rsidRPr="008B56F2" w:rsidRDefault="00DC1BB0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360">
          <v:shape id="_x0000_i1122" type="#_x0000_t75" style="width:357.3pt;height:18.35pt" o:ole="">
            <v:imagedata r:id="rId8" o:title=""/>
          </v:shape>
          <w:control r:id="rId22" w:name="TextBox53" w:shapeid="_x0000_i1122"/>
        </w:object>
      </w:r>
    </w:p>
    <w:p w:rsidR="008B56F2" w:rsidRDefault="00522A13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Indirizzo e numero di telefono della/e comunità</w:t>
      </w:r>
    </w:p>
    <w:p w:rsidR="003F1768" w:rsidRPr="008B56F2" w:rsidRDefault="00DC1BB0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360">
          <v:shape id="_x0000_i1123" type="#_x0000_t75" style="width:357.3pt;height:18.35pt" o:ole="">
            <v:imagedata r:id="rId8" o:title=""/>
          </v:shape>
          <w:control r:id="rId23" w:name="TextBox54" w:shapeid="_x0000_i1123"/>
        </w:object>
      </w:r>
    </w:p>
    <w:p w:rsidR="00522A13" w:rsidRPr="008B56F2" w:rsidRDefault="007C463C" w:rsidP="0032072B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SINTOMATICO     </w: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24" type="#_x0000_t75" style="width:29.9pt;height:18.35pt" o:ole="">
            <v:imagedata r:id="rId24" o:title=""/>
          </v:shape>
          <w:control r:id="rId25" w:name="CheckBox6" w:shapeid="_x0000_i1124"/>
        </w:objec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25" type="#_x0000_t75" style="width:36.7pt;height:18.35pt" o:ole="">
            <v:imagedata r:id="rId26" o:title=""/>
          </v:shape>
          <w:control r:id="rId27" w:name="CheckBox7" w:shapeid="_x0000_i1125"/>
        </w:objec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334"/>
        <w:gridCol w:w="433"/>
        <w:gridCol w:w="922"/>
        <w:gridCol w:w="708"/>
        <w:gridCol w:w="1560"/>
        <w:gridCol w:w="433"/>
        <w:gridCol w:w="1030"/>
        <w:gridCol w:w="573"/>
      </w:tblGrid>
      <w:tr w:rsidR="00DF084E" w:rsidRPr="008B56F2" w:rsidTr="00DF084E">
        <w:tc>
          <w:tcPr>
            <w:tcW w:w="1334" w:type="dxa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b/>
                <w:sz w:val="20"/>
                <w:szCs w:val="20"/>
              </w:rPr>
              <w:t>Sintomi</w:t>
            </w:r>
          </w:p>
        </w:tc>
        <w:tc>
          <w:tcPr>
            <w:tcW w:w="433" w:type="dxa"/>
          </w:tcPr>
          <w:p w:rsidR="00DF084E" w:rsidRPr="008B56F2" w:rsidRDefault="00DF084E" w:rsidP="00482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922" w:type="dxa"/>
          </w:tcPr>
          <w:p w:rsidR="00DF084E" w:rsidRPr="003F1768" w:rsidRDefault="00DF084E" w:rsidP="00DF08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708" w:type="dxa"/>
          </w:tcPr>
          <w:p w:rsidR="00DF084E" w:rsidRPr="003F1768" w:rsidRDefault="00DF084E" w:rsidP="00DF08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b/>
                <w:sz w:val="16"/>
                <w:szCs w:val="16"/>
              </w:rPr>
              <w:t>Ora</w:t>
            </w:r>
          </w:p>
        </w:tc>
        <w:tc>
          <w:tcPr>
            <w:tcW w:w="1560" w:type="dxa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b/>
                <w:sz w:val="20"/>
                <w:szCs w:val="20"/>
              </w:rPr>
              <w:t>Sintomi</w:t>
            </w:r>
          </w:p>
        </w:tc>
        <w:tc>
          <w:tcPr>
            <w:tcW w:w="433" w:type="dxa"/>
          </w:tcPr>
          <w:p w:rsidR="00DF084E" w:rsidRPr="008B56F2" w:rsidRDefault="00DF084E" w:rsidP="00482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30" w:type="dxa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573" w:type="dxa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b/>
                <w:sz w:val="16"/>
                <w:szCs w:val="16"/>
              </w:rPr>
              <w:t>Ora</w:t>
            </w: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Nausea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201" type="#_x0000_t75" style="width:10.2pt;height:18.35pt" o:ole="">
                  <v:imagedata r:id="rId28" o:title=""/>
                </v:shape>
                <w:control r:id="rId29" w:name="CheckBox1" w:shapeid="_x0000_i1201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Dolori muscolari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27" type="#_x0000_t75" style="width:10.2pt;height:18.35pt" o:ole="">
                  <v:imagedata r:id="rId30" o:title=""/>
                </v:shape>
                <w:control r:id="rId31" w:name="CheckBox116" w:shapeid="_x0000_i1127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Vomito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28" type="#_x0000_t75" style="width:10.2pt;height:18.35pt" o:ole="">
                  <v:imagedata r:id="rId32" o:title=""/>
                </v:shape>
                <w:control r:id="rId33" w:name="CheckBox12" w:shapeid="_x0000_i1128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Cefalea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29" type="#_x0000_t75" style="width:10.2pt;height:18.35pt" o:ole="">
                  <v:imagedata r:id="rId34" o:title=""/>
                </v:shape>
                <w:control r:id="rId35" w:name="CheckBox118" w:shapeid="_x0000_i1129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Dolori addominali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0" type="#_x0000_t75" style="width:10.2pt;height:18.35pt" o:ole="">
                  <v:imagedata r:id="rId36" o:title=""/>
                </v:shape>
                <w:control r:id="rId37" w:name="CheckBox14" w:shapeid="_x0000_i1130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Disidratazione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1" type="#_x0000_t75" style="width:10.2pt;height:18.35pt" o:ole="">
                  <v:imagedata r:id="rId38" o:title=""/>
                </v:shape>
                <w:control r:id="rId39" w:name="CheckBox120" w:shapeid="_x0000_i1131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Diarrea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2" type="#_x0000_t75" style="width:10.2pt;height:18.35pt" o:ole="">
                  <v:imagedata r:id="rId40" o:title=""/>
                </v:shape>
                <w:control r:id="rId41" w:name="CheckBox16" w:shapeid="_x0000_i1132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Ittero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3" type="#_x0000_t75" style="width:10.2pt;height:18.35pt" o:ole="">
                  <v:imagedata r:id="rId42" o:title=""/>
                </v:shape>
                <w:control r:id="rId43" w:name="CheckBox122" w:shapeid="_x0000_i1133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3F1768" w:rsidRDefault="00DF084E" w:rsidP="0032072B">
            <w:pPr>
              <w:ind w:left="31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sz w:val="16"/>
                <w:szCs w:val="16"/>
              </w:rPr>
              <w:t>Con sangue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4" type="#_x0000_t75" style="width:10.2pt;height:18.35pt" o:ole="">
                  <v:imagedata r:id="rId44" o:title=""/>
                </v:shape>
                <w:control r:id="rId45" w:name="CheckBox18" w:shapeid="_x0000_i1134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 xml:space="preserve">Urine </w:t>
            </w:r>
            <w:proofErr w:type="spellStart"/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ipercromiche</w:t>
            </w:r>
            <w:proofErr w:type="spellEnd"/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5" type="#_x0000_t75" style="width:10.2pt;height:18.35pt" o:ole="">
                  <v:imagedata r:id="rId46" o:title=""/>
                </v:shape>
                <w:control r:id="rId47" w:name="CheckBox124" w:shapeid="_x0000_i1135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3F1768" w:rsidRDefault="00DF084E" w:rsidP="0032072B">
            <w:pPr>
              <w:ind w:left="31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sz w:val="16"/>
                <w:szCs w:val="16"/>
              </w:rPr>
              <w:t>Con muco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6" type="#_x0000_t75" style="width:10.2pt;height:18.35pt" o:ole="">
                  <v:imagedata r:id="rId48" o:title=""/>
                </v:shape>
                <w:control r:id="rId49" w:name="CheckBox110" w:shapeid="_x0000_i1136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Eruzione cutanea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7" type="#_x0000_t75" style="width:10.2pt;height:18.35pt" o:ole="">
                  <v:imagedata r:id="rId50" o:title=""/>
                </v:shape>
                <w:control r:id="rId51" w:name="CheckBox126" w:shapeid="_x0000_i1137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3F1768" w:rsidRDefault="00DF084E" w:rsidP="00DF084E">
            <w:pPr>
              <w:ind w:left="31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Quante scariche al giorno</w:t>
            </w:r>
          </w:p>
        </w:tc>
        <w:tc>
          <w:tcPr>
            <w:tcW w:w="2063" w:type="dxa"/>
            <w:gridSpan w:val="3"/>
            <w:vAlign w:val="center"/>
          </w:tcPr>
          <w:p w:rsidR="00DF084E" w:rsidRPr="003F1768" w:rsidRDefault="00DF084E" w:rsidP="00DF084E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DF08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Senso di calore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DF0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8" type="#_x0000_t75" style="width:10.2pt;height:18.35pt" o:ole="">
                  <v:imagedata r:id="rId52" o:title=""/>
                </v:shape>
                <w:control r:id="rId53" w:name="CheckBox1261" w:shapeid="_x0000_i1138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DF0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DF0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8B56F2" w:rsidRDefault="00DF084E" w:rsidP="0032072B">
            <w:pPr>
              <w:ind w:lef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Febbre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39" type="#_x0000_t75" style="width:10.2pt;height:18.35pt" o:ole="">
                  <v:imagedata r:id="rId54" o:title=""/>
                </v:shape>
                <w:control r:id="rId55" w:name="CheckBox112" w:shapeid="_x0000_i1139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8B56F2" w:rsidRDefault="00DF084E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Tachicardia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40" type="#_x0000_t75" style="width:10.2pt;height:18.35pt" o:ole="">
                  <v:imagedata r:id="rId56" o:title=""/>
                </v:shape>
                <w:control r:id="rId57" w:name="CheckBox130" w:shapeid="_x0000_i1140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c>
          <w:tcPr>
            <w:tcW w:w="1334" w:type="dxa"/>
            <w:vAlign w:val="center"/>
          </w:tcPr>
          <w:p w:rsidR="00DF084E" w:rsidRPr="008B56F2" w:rsidRDefault="00DF084E" w:rsidP="0032072B">
            <w:pPr>
              <w:ind w:left="3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Astenia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41" type="#_x0000_t75" style="width:10.2pt;height:18.35pt" o:ole="">
                  <v:imagedata r:id="rId58" o:title=""/>
                </v:shape>
                <w:control r:id="rId59" w:name="CheckBox114" w:shapeid="_x0000_i1141"/>
              </w:object>
            </w:r>
          </w:p>
        </w:tc>
        <w:tc>
          <w:tcPr>
            <w:tcW w:w="922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F084E" w:rsidRPr="003F1768" w:rsidRDefault="00DF084E" w:rsidP="0032072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F1768">
              <w:rPr>
                <w:rFonts w:ascii="Times New Roman" w:hAnsi="Times New Roman" w:cs="Times New Roman"/>
                <w:sz w:val="16"/>
                <w:szCs w:val="16"/>
              </w:rPr>
              <w:t>Disturbi a carico del sistema nervoso</w:t>
            </w:r>
          </w:p>
        </w:tc>
        <w:tc>
          <w:tcPr>
            <w:tcW w:w="433" w:type="dxa"/>
            <w:vAlign w:val="center"/>
          </w:tcPr>
          <w:p w:rsidR="00DF084E" w:rsidRPr="008B56F2" w:rsidRDefault="00DC1BB0" w:rsidP="0048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42" type="#_x0000_t75" style="width:10.2pt;height:18.35pt" o:ole="">
                  <v:imagedata r:id="rId60" o:title=""/>
                </v:shape>
                <w:control r:id="rId61" w:name="CheckBox132" w:shapeid="_x0000_i1142"/>
              </w:object>
            </w:r>
          </w:p>
        </w:tc>
        <w:tc>
          <w:tcPr>
            <w:tcW w:w="1030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DF084E" w:rsidRPr="003F1768" w:rsidRDefault="00DF084E" w:rsidP="00482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84E" w:rsidRPr="008B56F2" w:rsidTr="00DF084E">
        <w:trPr>
          <w:trHeight w:val="682"/>
        </w:trPr>
        <w:tc>
          <w:tcPr>
            <w:tcW w:w="6993" w:type="dxa"/>
            <w:gridSpan w:val="8"/>
          </w:tcPr>
          <w:p w:rsidR="00DF084E" w:rsidRPr="008B56F2" w:rsidRDefault="00DF084E" w:rsidP="00DF084E">
            <w:pPr>
              <w:ind w:left="3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sz w:val="20"/>
                <w:szCs w:val="20"/>
              </w:rPr>
              <w:t>Altri sintomi</w:t>
            </w:r>
          </w:p>
        </w:tc>
      </w:tr>
    </w:tbl>
    <w:p w:rsidR="001B1EB2" w:rsidRPr="008B56F2" w:rsidRDefault="001B1EB2" w:rsidP="0032072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B56F2" w:rsidRDefault="008B56F2" w:rsidP="0032072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95767" w:rsidRPr="008B56F2" w:rsidRDefault="00B53940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E’ andato da un medico?</w: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203" type="#_x0000_t75" style="width:29.9pt;height:18.35pt" o:ole="">
            <v:imagedata r:id="rId62" o:title=""/>
          </v:shape>
          <w:control r:id="rId63" w:name="CheckBox61" w:shapeid="_x0000_i1203"/>
        </w:objec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204" type="#_x0000_t75" style="width:36.7pt;height:18.35pt" o:ole="">
            <v:imagedata r:id="rId64" o:title=""/>
          </v:shape>
          <w:control r:id="rId65" w:name="CheckBox71" w:shapeid="_x0000_i1204"/>
        </w:object>
      </w:r>
      <w:r w:rsidR="00BB70DC" w:rsidRPr="008B56F2">
        <w:rPr>
          <w:rFonts w:ascii="Times New Roman" w:hAnsi="Times New Roman" w:cs="Times New Roman"/>
          <w:sz w:val="20"/>
          <w:szCs w:val="20"/>
        </w:rPr>
        <w:t xml:space="preserve">Diagnosi 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45" type="#_x0000_t75" style="width:131.1pt;height:18.35pt" o:ole="">
            <v:imagedata r:id="rId66" o:title=""/>
          </v:shape>
          <w:control r:id="rId67" w:name="TextBox6" w:shapeid="_x0000_i1145"/>
        </w:object>
      </w:r>
    </w:p>
    <w:p w:rsidR="004825D2" w:rsidRPr="008B56F2" w:rsidRDefault="00F55621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 xml:space="preserve">E’ stato </w:t>
      </w:r>
      <w:r w:rsidR="004E3943" w:rsidRPr="008B56F2">
        <w:rPr>
          <w:rFonts w:ascii="Times New Roman" w:hAnsi="Times New Roman" w:cs="Times New Roman"/>
          <w:sz w:val="20"/>
          <w:szCs w:val="20"/>
        </w:rPr>
        <w:t>ricoverato</w:t>
      </w:r>
      <w:r w:rsidR="008B56F2">
        <w:rPr>
          <w:rFonts w:ascii="Times New Roman" w:hAnsi="Times New Roman" w:cs="Times New Roman"/>
          <w:sz w:val="20"/>
          <w:szCs w:val="20"/>
        </w:rPr>
        <w:t xml:space="preserve">?   </w: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46" type="#_x0000_t75" style="width:29.9pt;height:18.35pt" o:ole="">
            <v:imagedata r:id="rId68" o:title=""/>
          </v:shape>
          <w:control r:id="rId69" w:name="CheckBox62" w:shapeid="_x0000_i1146"/>
        </w:objec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47" type="#_x0000_t75" style="width:36.7pt;height:18.35pt" o:ole="">
            <v:imagedata r:id="rId70" o:title=""/>
          </v:shape>
          <w:control r:id="rId71" w:name="CheckBox72" w:shapeid="_x0000_i1147"/>
        </w:objec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48" type="#_x0000_t75" style="width:34.65pt;height:18.35pt" o:ole="">
            <v:imagedata r:id="rId72" o:title=""/>
          </v:shape>
          <w:control r:id="rId73" w:name="CheckBox2" w:shapeid="_x0000_i1148"/>
        </w:objec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49" type="#_x0000_t75" style="width:37.35pt;height:18.35pt" o:ole="">
            <v:imagedata r:id="rId74" o:title=""/>
          </v:shape>
          <w:control r:id="rId75" w:name="CheckBox3" w:shapeid="_x0000_i1149"/>
        </w:objec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50" type="#_x0000_t75" style="width:108pt;height:18.35pt" o:ole="">
            <v:imagedata r:id="rId76" o:title=""/>
          </v:shape>
          <w:control r:id="rId77" w:name="CheckBox4" w:shapeid="_x0000_i1150"/>
        </w:object>
      </w:r>
    </w:p>
    <w:p w:rsidR="00B53940" w:rsidRPr="008B56F2" w:rsidRDefault="00B53940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 xml:space="preserve">Ha eseguito esami di laboratorio? </w: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51" type="#_x0000_t75" style="width:29.9pt;height:18.35pt" o:ole="">
            <v:imagedata r:id="rId78" o:title=""/>
          </v:shape>
          <w:control r:id="rId79" w:name="CheckBox63" w:shapeid="_x0000_i1151"/>
        </w:objec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52" type="#_x0000_t75" style="width:36.7pt;height:18.35pt" o:ole="">
            <v:imagedata r:id="rId80" o:title=""/>
          </v:shape>
          <w:control r:id="rId81" w:name="CheckBox73" w:shapeid="_x0000_i1152"/>
        </w:object>
      </w:r>
      <w:r w:rsidR="00C338CA" w:rsidRPr="008B56F2">
        <w:rPr>
          <w:rFonts w:ascii="Times New Roman" w:hAnsi="Times New Roman" w:cs="Times New Roman"/>
          <w:sz w:val="20"/>
          <w:szCs w:val="20"/>
        </w:rPr>
        <w:t>Quali?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53" type="#_x0000_t75" style="width:115.45pt;height:18.35pt" o:ole="">
            <v:imagedata r:id="rId82" o:title=""/>
          </v:shape>
          <w:control r:id="rId83" w:name="TextBox61" w:shapeid="_x0000_i1153"/>
        </w:object>
      </w:r>
    </w:p>
    <w:p w:rsidR="001B1EB2" w:rsidRPr="008B56F2" w:rsidRDefault="00B53940" w:rsidP="003F1768">
      <w:pPr>
        <w:spacing w:after="0" w:line="360" w:lineRule="auto"/>
        <w:jc w:val="left"/>
        <w:rPr>
          <w:rFonts w:ascii="Times New Roman" w:hAnsi="Times New Roman" w:cs="Times New Roman"/>
          <w:caps/>
          <w:color w:val="5B9BD5" w:themeColor="accent1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 xml:space="preserve">Esiti 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54" type="#_x0000_t75" style="width:335.55pt;height:18.35pt" o:ole="">
            <v:imagedata r:id="rId84" o:title=""/>
          </v:shape>
          <w:control r:id="rId85" w:name="TextBox62" w:shapeid="_x0000_i1154"/>
        </w:object>
      </w:r>
    </w:p>
    <w:p w:rsidR="00B53940" w:rsidRPr="008B56F2" w:rsidRDefault="00B53940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Le s</w:t>
      </w:r>
      <w:r w:rsidR="00C338CA" w:rsidRPr="008B56F2">
        <w:rPr>
          <w:rFonts w:ascii="Times New Roman" w:hAnsi="Times New Roman" w:cs="Times New Roman"/>
          <w:sz w:val="20"/>
          <w:szCs w:val="20"/>
        </w:rPr>
        <w:t xml:space="preserve">ono stati prescritti farmaci? </w: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55" type="#_x0000_t75" style="width:29.9pt;height:18.35pt" o:ole="">
            <v:imagedata r:id="rId86" o:title=""/>
          </v:shape>
          <w:control r:id="rId87" w:name="CheckBox64" w:shapeid="_x0000_i1155"/>
        </w:object>
      </w:r>
      <w:r w:rsidR="00DC1BB0">
        <w:rPr>
          <w:rFonts w:ascii="Times New Roman" w:hAnsi="Times New Roman" w:cs="Times New Roman"/>
          <w:b/>
          <w:sz w:val="20"/>
          <w:szCs w:val="20"/>
        </w:rPr>
        <w:object w:dxaOrig="1440" w:dyaOrig="360">
          <v:shape id="_x0000_i1156" type="#_x0000_t75" style="width:36.7pt;height:18.35pt" o:ole="">
            <v:imagedata r:id="rId88" o:title=""/>
          </v:shape>
          <w:control r:id="rId89" w:name="CheckBox74" w:shapeid="_x0000_i1156"/>
        </w:object>
      </w:r>
      <w:r w:rsidR="00BB70DC" w:rsidRPr="008B56F2">
        <w:rPr>
          <w:rFonts w:ascii="Times New Roman" w:hAnsi="Times New Roman" w:cs="Times New Roman"/>
          <w:sz w:val="20"/>
          <w:szCs w:val="20"/>
        </w:rPr>
        <w:t xml:space="preserve">Quali? 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57" type="#_x0000_t75" style="width:134.5pt;height:18.35pt" o:ole="">
            <v:imagedata r:id="rId90" o:title=""/>
          </v:shape>
          <w:control r:id="rId91" w:name="TextBox611" w:shapeid="_x0000_i1157"/>
        </w:object>
      </w:r>
    </w:p>
    <w:p w:rsidR="003F1768" w:rsidRDefault="00F7124D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 xml:space="preserve">Data del pasto 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58" type="#_x0000_t75" style="width:118.2pt;height:18.35pt" o:ole="">
            <v:imagedata r:id="rId92" o:title=""/>
          </v:shape>
          <w:control r:id="rId93" w:name="TextBox612" w:shapeid="_x0000_i1158"/>
        </w:object>
      </w:r>
      <w:r w:rsidRPr="008B56F2">
        <w:rPr>
          <w:rFonts w:ascii="Times New Roman" w:hAnsi="Times New Roman" w:cs="Times New Roman"/>
          <w:sz w:val="20"/>
          <w:szCs w:val="20"/>
        </w:rPr>
        <w:t>ora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59" type="#_x0000_t75" style="width:63.15pt;height:18.35pt" o:ole="">
            <v:imagedata r:id="rId94" o:title=""/>
          </v:shape>
          <w:control r:id="rId95" w:name="TextBox613" w:shapeid="_x0000_i1159"/>
        </w:object>
      </w:r>
    </w:p>
    <w:p w:rsidR="003F1768" w:rsidRDefault="00F7124D" w:rsidP="003F1768">
      <w:pPr>
        <w:spacing w:after="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sz w:val="20"/>
          <w:szCs w:val="20"/>
        </w:rPr>
        <w:t>Luogo di consumo</w:t>
      </w:r>
      <w:r w:rsidR="00DC1BB0">
        <w:rPr>
          <w:rFonts w:ascii="Times New Roman" w:hAnsi="Times New Roman" w:cs="Times New Roman"/>
          <w:sz w:val="20"/>
          <w:szCs w:val="20"/>
        </w:rPr>
        <w:object w:dxaOrig="1440" w:dyaOrig="360">
          <v:shape id="_x0000_i1160" type="#_x0000_t75" style="width:273.05pt;height:18.35pt" o:ole="">
            <v:imagedata r:id="rId96" o:title=""/>
          </v:shape>
          <w:control r:id="rId97" w:name="TextBox614" w:shapeid="_x0000_i1160"/>
        </w:object>
      </w:r>
    </w:p>
    <w:p w:rsidR="00F7124D" w:rsidRPr="007C463C" w:rsidRDefault="00F7124D" w:rsidP="007C463C">
      <w:pPr>
        <w:spacing w:after="0"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B56F2">
        <w:rPr>
          <w:rFonts w:ascii="Times New Roman" w:hAnsi="Times New Roman" w:cs="Times New Roman"/>
          <w:b/>
          <w:sz w:val="20"/>
          <w:szCs w:val="20"/>
        </w:rPr>
        <w:t xml:space="preserve">CONSUMO </w:t>
      </w:r>
      <w:proofErr w:type="spellStart"/>
      <w:r w:rsidRPr="008B56F2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8B56F2">
        <w:rPr>
          <w:rFonts w:ascii="Times New Roman" w:hAnsi="Times New Roman" w:cs="Times New Roman"/>
          <w:b/>
          <w:sz w:val="20"/>
          <w:szCs w:val="20"/>
        </w:rPr>
        <w:t xml:space="preserve"> ALIMENTI NEL PASTO SOSPETTO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2739"/>
        <w:gridCol w:w="397"/>
        <w:gridCol w:w="545"/>
        <w:gridCol w:w="2551"/>
        <w:gridCol w:w="466"/>
        <w:gridCol w:w="577"/>
      </w:tblGrid>
      <w:tr w:rsidR="00F7124D" w:rsidRPr="008B56F2" w:rsidTr="00FA73AE">
        <w:tc>
          <w:tcPr>
            <w:tcW w:w="2739" w:type="dxa"/>
            <w:vAlign w:val="center"/>
          </w:tcPr>
          <w:p w:rsidR="00F7124D" w:rsidRPr="008B56F2" w:rsidRDefault="00F7124D" w:rsidP="007C463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b/>
                <w:sz w:val="20"/>
                <w:szCs w:val="20"/>
              </w:rPr>
              <w:t>ALIMENTO</w:t>
            </w:r>
          </w:p>
        </w:tc>
        <w:tc>
          <w:tcPr>
            <w:tcW w:w="397" w:type="dxa"/>
            <w:vAlign w:val="center"/>
          </w:tcPr>
          <w:p w:rsidR="00F7124D" w:rsidRPr="008B56F2" w:rsidRDefault="00F7124D" w:rsidP="007C463C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6F2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545" w:type="dxa"/>
            <w:vAlign w:val="center"/>
          </w:tcPr>
          <w:p w:rsidR="00F7124D" w:rsidRPr="008B56F2" w:rsidRDefault="00F7124D" w:rsidP="007C463C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6F2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2551" w:type="dxa"/>
            <w:vAlign w:val="center"/>
          </w:tcPr>
          <w:p w:rsidR="00F7124D" w:rsidRPr="008B56F2" w:rsidRDefault="00F7124D" w:rsidP="007C463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F2">
              <w:rPr>
                <w:rFonts w:ascii="Times New Roman" w:hAnsi="Times New Roman" w:cs="Times New Roman"/>
                <w:b/>
                <w:sz w:val="20"/>
                <w:szCs w:val="20"/>
              </w:rPr>
              <w:t>ALIMENTO</w:t>
            </w:r>
          </w:p>
        </w:tc>
        <w:tc>
          <w:tcPr>
            <w:tcW w:w="466" w:type="dxa"/>
            <w:vAlign w:val="center"/>
          </w:tcPr>
          <w:p w:rsidR="00F7124D" w:rsidRPr="008B56F2" w:rsidRDefault="00F7124D" w:rsidP="007C463C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6F2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577" w:type="dxa"/>
            <w:vAlign w:val="center"/>
          </w:tcPr>
          <w:p w:rsidR="00F7124D" w:rsidRPr="008B56F2" w:rsidRDefault="00F7124D" w:rsidP="007C463C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6F2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</w:tr>
      <w:tr w:rsidR="00F7124D" w:rsidRPr="008B56F2" w:rsidTr="00FA73AE">
        <w:trPr>
          <w:trHeight w:val="340"/>
        </w:trPr>
        <w:tc>
          <w:tcPr>
            <w:tcW w:w="2739" w:type="dxa"/>
            <w:vAlign w:val="center"/>
          </w:tcPr>
          <w:p w:rsidR="00F7124D" w:rsidRPr="008B56F2" w:rsidRDefault="00F7124D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360">
                <v:shape id="_x0000_i1161" type="#_x0000_t75" style="width:12.9pt;height:18.35pt" o:ole="">
                  <v:imagedata r:id="rId98" o:title=""/>
                </v:shape>
                <w:control r:id="rId99" w:name="CheckBox5" w:shapeid="_x0000_i1161"/>
              </w:object>
            </w:r>
          </w:p>
        </w:tc>
        <w:tc>
          <w:tcPr>
            <w:tcW w:w="545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2" type="#_x0000_t75" style="width:10.2pt;height:18.35pt" o:ole="">
                  <v:imagedata r:id="rId100" o:title=""/>
                </v:shape>
                <w:control r:id="rId101" w:name="CheckBox135" w:shapeid="_x0000_i1162"/>
              </w:object>
            </w:r>
          </w:p>
        </w:tc>
        <w:tc>
          <w:tcPr>
            <w:tcW w:w="2551" w:type="dxa"/>
            <w:vAlign w:val="center"/>
          </w:tcPr>
          <w:p w:rsidR="00F7124D" w:rsidRPr="008B56F2" w:rsidRDefault="00F7124D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3" type="#_x0000_t75" style="width:13.6pt;height:14.95pt" o:ole="">
                  <v:imagedata r:id="rId102" o:title=""/>
                </v:shape>
                <w:control r:id="rId103" w:name="CheckBox13719" w:shapeid="_x0000_i1163"/>
              </w:object>
            </w:r>
          </w:p>
        </w:tc>
        <w:tc>
          <w:tcPr>
            <w:tcW w:w="577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4" type="#_x0000_t75" style="width:10.2pt;height:18.35pt" o:ole="">
                  <v:imagedata r:id="rId104" o:title=""/>
                </v:shape>
                <w:control r:id="rId105" w:name="CheckBox13720" w:shapeid="_x0000_i1164"/>
              </w:object>
            </w:r>
          </w:p>
        </w:tc>
      </w:tr>
      <w:tr w:rsidR="00F7124D" w:rsidRPr="008B56F2" w:rsidTr="00FA73AE">
        <w:trPr>
          <w:trHeight w:val="340"/>
        </w:trPr>
        <w:tc>
          <w:tcPr>
            <w:tcW w:w="2739" w:type="dxa"/>
            <w:vAlign w:val="center"/>
          </w:tcPr>
          <w:p w:rsidR="00F7124D" w:rsidRPr="008B56F2" w:rsidRDefault="00F7124D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5" type="#_x0000_t75" style="width:13.6pt;height:18.35pt" o:ole="">
                  <v:imagedata r:id="rId106" o:title=""/>
                </v:shape>
                <w:control r:id="rId107" w:name="CheckBox1371" w:shapeid="_x0000_i1165"/>
              </w:object>
            </w:r>
          </w:p>
        </w:tc>
        <w:tc>
          <w:tcPr>
            <w:tcW w:w="545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6" type="#_x0000_t75" style="width:10.2pt;height:18.35pt" o:ole="">
                  <v:imagedata r:id="rId108" o:title=""/>
                </v:shape>
                <w:control r:id="rId109" w:name="CheckBox137" w:shapeid="_x0000_i1166"/>
              </w:object>
            </w:r>
          </w:p>
        </w:tc>
        <w:tc>
          <w:tcPr>
            <w:tcW w:w="2551" w:type="dxa"/>
            <w:vAlign w:val="center"/>
          </w:tcPr>
          <w:p w:rsidR="00F7124D" w:rsidRPr="008B56F2" w:rsidRDefault="00F7124D" w:rsidP="00320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7" type="#_x0000_t75" style="width:10.2pt;height:18.35pt" o:ole="">
                  <v:imagedata r:id="rId110" o:title=""/>
                </v:shape>
                <w:control r:id="rId111" w:name="CheckBox137201" w:shapeid="_x0000_i1167"/>
              </w:object>
            </w:r>
          </w:p>
        </w:tc>
        <w:tc>
          <w:tcPr>
            <w:tcW w:w="577" w:type="dxa"/>
            <w:vAlign w:val="center"/>
          </w:tcPr>
          <w:p w:rsidR="00F7124D" w:rsidRPr="008B56F2" w:rsidRDefault="00DC1BB0" w:rsidP="003207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8" type="#_x0000_t75" style="width:10.2pt;height:18.35pt" o:ole="">
                  <v:imagedata r:id="rId110" o:title=""/>
                </v:shape>
                <w:control r:id="rId112" w:name="CheckBox137206" w:shapeid="_x0000_i1168"/>
              </w:object>
            </w:r>
          </w:p>
        </w:tc>
      </w:tr>
      <w:tr w:rsidR="00FA73AE" w:rsidRPr="008B56F2" w:rsidTr="00DF084E">
        <w:trPr>
          <w:trHeight w:val="340"/>
        </w:trPr>
        <w:tc>
          <w:tcPr>
            <w:tcW w:w="2739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69" type="#_x0000_t75" style="width:13.6pt;height:18.35pt" o:ole="">
                  <v:imagedata r:id="rId113" o:title=""/>
                </v:shape>
                <w:control r:id="rId114" w:name="CheckBox1372" w:shapeid="_x0000_i1169"/>
              </w:object>
            </w:r>
          </w:p>
        </w:tc>
        <w:tc>
          <w:tcPr>
            <w:tcW w:w="545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0" type="#_x0000_t75" style="width:10.2pt;height:18.35pt" o:ole="">
                  <v:imagedata r:id="rId115" o:title=""/>
                </v:shape>
                <w:control r:id="rId116" w:name="CheckBox1351" w:shapeid="_x0000_i1170"/>
              </w:object>
            </w:r>
          </w:p>
        </w:tc>
        <w:tc>
          <w:tcPr>
            <w:tcW w:w="2551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1" type="#_x0000_t75" style="width:10.2pt;height:18.35pt" o:ole="">
                  <v:imagedata r:id="rId117" o:title=""/>
                </v:shape>
                <w:control r:id="rId118" w:name="CheckBox1372021" w:shapeid="_x0000_i1171"/>
              </w:object>
            </w:r>
          </w:p>
        </w:tc>
        <w:tc>
          <w:tcPr>
            <w:tcW w:w="577" w:type="dxa"/>
          </w:tcPr>
          <w:p w:rsidR="00FA73AE" w:rsidRDefault="00DC1BB0" w:rsidP="00FA73AE">
            <w:r w:rsidRPr="00140DED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2" type="#_x0000_t75" style="width:10.2pt;height:18.35pt" o:ole="">
                  <v:imagedata r:id="rId119" o:title=""/>
                </v:shape>
                <w:control r:id="rId120" w:name="CheckBox1372011" w:shapeid="_x0000_i1172"/>
              </w:object>
            </w:r>
          </w:p>
        </w:tc>
      </w:tr>
      <w:tr w:rsidR="00FA73AE" w:rsidRPr="008B56F2" w:rsidTr="00DF084E">
        <w:trPr>
          <w:trHeight w:val="340"/>
        </w:trPr>
        <w:tc>
          <w:tcPr>
            <w:tcW w:w="2739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3" type="#_x0000_t75" style="width:13.6pt;height:18.35pt" o:ole="">
                  <v:imagedata r:id="rId121" o:title=""/>
                </v:shape>
                <w:control r:id="rId122" w:name="CheckBox1378" w:shapeid="_x0000_i1173"/>
              </w:object>
            </w:r>
          </w:p>
        </w:tc>
        <w:tc>
          <w:tcPr>
            <w:tcW w:w="545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4" type="#_x0000_t75" style="width:10.2pt;height:18.35pt" o:ole="">
                  <v:imagedata r:id="rId123" o:title=""/>
                </v:shape>
                <w:control r:id="rId124" w:name="CheckBox13715" w:shapeid="_x0000_i1174"/>
              </w:object>
            </w:r>
          </w:p>
        </w:tc>
        <w:tc>
          <w:tcPr>
            <w:tcW w:w="2551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3AE" w:rsidRDefault="00DC1BB0" w:rsidP="00FA73AE">
            <w:r w:rsidRPr="00045927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5" type="#_x0000_t75" style="width:10.2pt;height:18.35pt" o:ole="">
                  <v:imagedata r:id="rId125" o:title=""/>
                </v:shape>
                <w:control r:id="rId126" w:name="CheckBox1372013" w:shapeid="_x0000_i1175"/>
              </w:object>
            </w:r>
          </w:p>
        </w:tc>
        <w:tc>
          <w:tcPr>
            <w:tcW w:w="577" w:type="dxa"/>
          </w:tcPr>
          <w:p w:rsidR="00FA73AE" w:rsidRDefault="00DC1BB0" w:rsidP="00FA73AE">
            <w:r w:rsidRPr="00140DED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6" type="#_x0000_t75" style="width:10.2pt;height:18.35pt" o:ole="">
                  <v:imagedata r:id="rId127" o:title=""/>
                </v:shape>
                <w:control r:id="rId128" w:name="CheckBox1372071" w:shapeid="_x0000_i1176"/>
              </w:object>
            </w:r>
          </w:p>
        </w:tc>
      </w:tr>
      <w:tr w:rsidR="00FA73AE" w:rsidRPr="008B56F2" w:rsidTr="00DF084E">
        <w:trPr>
          <w:trHeight w:val="340"/>
        </w:trPr>
        <w:tc>
          <w:tcPr>
            <w:tcW w:w="2739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A73AE" w:rsidRPr="008B56F2" w:rsidRDefault="00DC1BB0" w:rsidP="00FA7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7" type="#_x0000_t75" style="width:11.55pt;height:14.95pt" o:ole="">
                  <v:imagedata r:id="rId129" o:title=""/>
                </v:shape>
                <w:control r:id="rId130" w:name="CheckBox13791" w:shapeid="_x0000_i1177"/>
              </w:object>
            </w:r>
          </w:p>
        </w:tc>
        <w:tc>
          <w:tcPr>
            <w:tcW w:w="545" w:type="dxa"/>
          </w:tcPr>
          <w:p w:rsidR="00FA73AE" w:rsidRDefault="00DC1BB0" w:rsidP="00FA73AE">
            <w:r w:rsidRPr="00F83C94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8" type="#_x0000_t75" style="width:10.2pt;height:18.35pt" o:ole="">
                  <v:imagedata r:id="rId131" o:title=""/>
                </v:shape>
                <w:control r:id="rId132" w:name="CheckBox13718" w:shapeid="_x0000_i1178"/>
              </w:object>
            </w:r>
          </w:p>
        </w:tc>
        <w:tc>
          <w:tcPr>
            <w:tcW w:w="2551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3AE" w:rsidRDefault="00DC1BB0" w:rsidP="00FA73AE">
            <w:r w:rsidRPr="00045927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79" type="#_x0000_t75" style="width:10.2pt;height:18.35pt" o:ole="">
                  <v:imagedata r:id="rId133" o:title=""/>
                </v:shape>
                <w:control r:id="rId134" w:name="CheckBox1372012" w:shapeid="_x0000_i1179"/>
              </w:object>
            </w:r>
          </w:p>
        </w:tc>
        <w:tc>
          <w:tcPr>
            <w:tcW w:w="577" w:type="dxa"/>
          </w:tcPr>
          <w:p w:rsidR="00FA73AE" w:rsidRDefault="00DC1BB0" w:rsidP="00FA73AE">
            <w:r w:rsidRPr="00140DED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0" type="#_x0000_t75" style="width:10.2pt;height:18.35pt" o:ole="">
                  <v:imagedata r:id="rId135" o:title=""/>
                </v:shape>
                <w:control r:id="rId136" w:name="CheckBox1372052" w:shapeid="_x0000_i1180"/>
              </w:object>
            </w:r>
          </w:p>
        </w:tc>
      </w:tr>
      <w:tr w:rsidR="00FA73AE" w:rsidRPr="008B56F2" w:rsidTr="00DF084E">
        <w:trPr>
          <w:trHeight w:val="340"/>
        </w:trPr>
        <w:tc>
          <w:tcPr>
            <w:tcW w:w="2739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A73AE" w:rsidRPr="008B56F2" w:rsidRDefault="00DC1BB0" w:rsidP="00FA7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1" type="#_x0000_t75" style="width:12.9pt;height:14.95pt" o:ole="">
                  <v:imagedata r:id="rId137" o:title=""/>
                </v:shape>
                <w:control r:id="rId138" w:name="CheckBox137101" w:shapeid="_x0000_i1181"/>
              </w:object>
            </w:r>
          </w:p>
        </w:tc>
        <w:tc>
          <w:tcPr>
            <w:tcW w:w="545" w:type="dxa"/>
          </w:tcPr>
          <w:p w:rsidR="00FA73AE" w:rsidRDefault="00DC1BB0" w:rsidP="00FA73AE">
            <w:r w:rsidRPr="00F83C94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2" type="#_x0000_t75" style="width:10.2pt;height:18.35pt" o:ole="">
                  <v:imagedata r:id="rId139" o:title=""/>
                </v:shape>
                <w:control r:id="rId140" w:name="CheckBox13717" w:shapeid="_x0000_i1182"/>
              </w:object>
            </w:r>
          </w:p>
        </w:tc>
        <w:tc>
          <w:tcPr>
            <w:tcW w:w="2551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3AE" w:rsidRDefault="00DC1BB0" w:rsidP="00FA73AE">
            <w:r w:rsidRPr="00045927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3" type="#_x0000_t75" style="width:10.2pt;height:18.35pt" o:ole="">
                  <v:imagedata r:id="rId141" o:title=""/>
                </v:shape>
                <w:control r:id="rId142" w:name="CheckBox137207" w:shapeid="_x0000_i1183"/>
              </w:object>
            </w:r>
          </w:p>
        </w:tc>
        <w:tc>
          <w:tcPr>
            <w:tcW w:w="577" w:type="dxa"/>
          </w:tcPr>
          <w:p w:rsidR="00FA73AE" w:rsidRDefault="00DC1BB0" w:rsidP="00FA73AE">
            <w:r w:rsidRPr="00140DED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4" type="#_x0000_t75" style="width:10.2pt;height:18.35pt" o:ole="">
                  <v:imagedata r:id="rId143" o:title=""/>
                </v:shape>
                <w:control r:id="rId144" w:name="CheckBox1372042" w:shapeid="_x0000_i1184"/>
              </w:object>
            </w:r>
          </w:p>
        </w:tc>
      </w:tr>
      <w:tr w:rsidR="00FA73AE" w:rsidRPr="008B56F2" w:rsidTr="00DF084E">
        <w:trPr>
          <w:trHeight w:val="340"/>
        </w:trPr>
        <w:tc>
          <w:tcPr>
            <w:tcW w:w="2739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5" type="#_x0000_t75" style="width:11.55pt;height:14.95pt" o:ole="">
                  <v:imagedata r:id="rId145" o:title=""/>
                </v:shape>
                <w:control r:id="rId146" w:name="CheckBox137111" w:shapeid="_x0000_i1185"/>
              </w:object>
            </w:r>
          </w:p>
        </w:tc>
        <w:tc>
          <w:tcPr>
            <w:tcW w:w="545" w:type="dxa"/>
          </w:tcPr>
          <w:p w:rsidR="00FA73AE" w:rsidRDefault="00DC1BB0" w:rsidP="00FA73AE">
            <w:r w:rsidRPr="00F83C94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6" type="#_x0000_t75" style="width:10.2pt;height:18.35pt" o:ole="">
                  <v:imagedata r:id="rId147" o:title=""/>
                </v:shape>
                <w:control r:id="rId148" w:name="CheckBox13716" w:shapeid="_x0000_i1186"/>
              </w:object>
            </w:r>
          </w:p>
        </w:tc>
        <w:tc>
          <w:tcPr>
            <w:tcW w:w="2551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3AE" w:rsidRDefault="00DC1BB0" w:rsidP="00FA73AE">
            <w:r w:rsidRPr="00045927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7" type="#_x0000_t75" style="width:10.2pt;height:18.35pt" o:ole="">
                  <v:imagedata r:id="rId149" o:title=""/>
                </v:shape>
                <w:control r:id="rId150" w:name="CheckBox137205" w:shapeid="_x0000_i1187"/>
              </w:object>
            </w:r>
          </w:p>
        </w:tc>
        <w:tc>
          <w:tcPr>
            <w:tcW w:w="577" w:type="dxa"/>
          </w:tcPr>
          <w:p w:rsidR="00FA73AE" w:rsidRDefault="00DC1BB0" w:rsidP="00FA73AE">
            <w:r w:rsidRPr="00140DED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8" type="#_x0000_t75" style="width:10.2pt;height:18.35pt" o:ole="">
                  <v:imagedata r:id="rId151" o:title=""/>
                </v:shape>
                <w:control r:id="rId152" w:name="CheckBox1372032" w:shapeid="_x0000_i1188"/>
              </w:object>
            </w:r>
          </w:p>
        </w:tc>
      </w:tr>
      <w:tr w:rsidR="00FA73AE" w:rsidRPr="008B56F2" w:rsidTr="00DF084E">
        <w:trPr>
          <w:trHeight w:val="340"/>
        </w:trPr>
        <w:tc>
          <w:tcPr>
            <w:tcW w:w="2739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A73AE" w:rsidRPr="008B56F2" w:rsidRDefault="00DC1BB0" w:rsidP="00FA73A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89" type="#_x0000_t75" style="width:11.55pt;height:14.95pt" o:ole="">
                  <v:imagedata r:id="rId153" o:title=""/>
                </v:shape>
                <w:control r:id="rId154" w:name="CheckBox13712" w:shapeid="_x0000_i1189"/>
              </w:object>
            </w:r>
          </w:p>
        </w:tc>
        <w:tc>
          <w:tcPr>
            <w:tcW w:w="545" w:type="dxa"/>
          </w:tcPr>
          <w:p w:rsidR="00FA73AE" w:rsidRDefault="00DC1BB0" w:rsidP="00FA73AE">
            <w:r w:rsidRPr="00F83C94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90" type="#_x0000_t75" style="width:10.2pt;height:18.35pt" o:ole="">
                  <v:imagedata r:id="rId155" o:title=""/>
                </v:shape>
                <w:control r:id="rId156" w:name="CheckBox13711" w:shapeid="_x0000_i1190"/>
              </w:object>
            </w:r>
          </w:p>
        </w:tc>
        <w:tc>
          <w:tcPr>
            <w:tcW w:w="2551" w:type="dxa"/>
            <w:vAlign w:val="center"/>
          </w:tcPr>
          <w:p w:rsidR="00FA73AE" w:rsidRPr="008B56F2" w:rsidRDefault="00FA73AE" w:rsidP="00FA73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FA73AE" w:rsidRDefault="00DC1BB0" w:rsidP="00FA73AE">
            <w:r w:rsidRPr="00045927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91" type="#_x0000_t75" style="width:10.2pt;height:18.35pt" o:ole="">
                  <v:imagedata r:id="rId157" o:title=""/>
                </v:shape>
                <w:control r:id="rId158" w:name="CheckBox137204" w:shapeid="_x0000_i1191"/>
              </w:object>
            </w:r>
          </w:p>
        </w:tc>
        <w:tc>
          <w:tcPr>
            <w:tcW w:w="577" w:type="dxa"/>
          </w:tcPr>
          <w:p w:rsidR="00FA73AE" w:rsidRDefault="00DC1BB0" w:rsidP="00FA73AE">
            <w:r w:rsidRPr="00140DED">
              <w:rPr>
                <w:rFonts w:ascii="Times New Roman" w:hAnsi="Times New Roman" w:cs="Times New Roman"/>
                <w:sz w:val="20"/>
                <w:szCs w:val="20"/>
              </w:rPr>
              <w:object w:dxaOrig="1440" w:dyaOrig="360">
                <v:shape id="_x0000_i1192" type="#_x0000_t75" style="width:10.2pt;height:18.35pt" o:ole="">
                  <v:imagedata r:id="rId159" o:title=""/>
                </v:shape>
                <w:control r:id="rId160" w:name="CheckBox1372022" w:shapeid="_x0000_i1192"/>
              </w:object>
            </w:r>
          </w:p>
        </w:tc>
      </w:tr>
    </w:tbl>
    <w:p w:rsidR="00F7124D" w:rsidRPr="008B56F2" w:rsidRDefault="00F7124D" w:rsidP="0032072B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838"/>
        <w:gridCol w:w="336"/>
        <w:gridCol w:w="1365"/>
        <w:gridCol w:w="912"/>
        <w:gridCol w:w="657"/>
        <w:gridCol w:w="1270"/>
        <w:gridCol w:w="897"/>
      </w:tblGrid>
      <w:tr w:rsidR="00D546C2" w:rsidRPr="00FA73AE" w:rsidTr="00FA73AE">
        <w:tc>
          <w:tcPr>
            <w:tcW w:w="2174" w:type="dxa"/>
            <w:gridSpan w:val="2"/>
          </w:tcPr>
          <w:p w:rsidR="00D546C2" w:rsidRPr="00FA73AE" w:rsidRDefault="00D546C2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3AE">
              <w:rPr>
                <w:rFonts w:ascii="Times New Roman" w:hAnsi="Times New Roman" w:cs="Times New Roman"/>
                <w:sz w:val="18"/>
                <w:szCs w:val="18"/>
              </w:rPr>
              <w:t>Scheda compilata da</w:t>
            </w:r>
          </w:p>
        </w:tc>
        <w:tc>
          <w:tcPr>
            <w:tcW w:w="2277" w:type="dxa"/>
            <w:gridSpan w:val="2"/>
          </w:tcPr>
          <w:p w:rsidR="00D546C2" w:rsidRPr="00FA73AE" w:rsidRDefault="00D546C2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D546C2" w:rsidRPr="00FA73AE" w:rsidRDefault="007C463C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3AE">
              <w:rPr>
                <w:rFonts w:ascii="Times New Roman" w:hAnsi="Times New Roman" w:cs="Times New Roman"/>
                <w:sz w:val="18"/>
                <w:szCs w:val="18"/>
              </w:rPr>
              <w:t>Ruolo</w:t>
            </w:r>
          </w:p>
        </w:tc>
        <w:tc>
          <w:tcPr>
            <w:tcW w:w="2167" w:type="dxa"/>
            <w:gridSpan w:val="2"/>
          </w:tcPr>
          <w:p w:rsidR="00D546C2" w:rsidRPr="00FA73AE" w:rsidRDefault="00D546C2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6C2" w:rsidRPr="00FA73AE" w:rsidTr="00FA73AE">
        <w:tc>
          <w:tcPr>
            <w:tcW w:w="1838" w:type="dxa"/>
          </w:tcPr>
          <w:p w:rsidR="00D546C2" w:rsidRPr="00FA73AE" w:rsidRDefault="001B1EB2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3AE">
              <w:rPr>
                <w:rFonts w:ascii="Times New Roman" w:hAnsi="Times New Roman" w:cs="Times New Roman"/>
                <w:sz w:val="18"/>
                <w:szCs w:val="18"/>
              </w:rPr>
              <w:t>Medico coordinatore</w:t>
            </w:r>
          </w:p>
        </w:tc>
        <w:tc>
          <w:tcPr>
            <w:tcW w:w="1701" w:type="dxa"/>
            <w:gridSpan w:val="2"/>
          </w:tcPr>
          <w:p w:rsidR="00D546C2" w:rsidRPr="00FA73AE" w:rsidRDefault="00D546C2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3"/>
          </w:tcPr>
          <w:p w:rsidR="00D546C2" w:rsidRPr="00FA73AE" w:rsidRDefault="00D546C2" w:rsidP="007C463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A73AE">
              <w:rPr>
                <w:rFonts w:ascii="Times New Roman" w:hAnsi="Times New Roman" w:cs="Times New Roman"/>
                <w:sz w:val="18"/>
                <w:szCs w:val="18"/>
              </w:rPr>
              <w:t>Data di trasmissione al coordinatore</w:t>
            </w:r>
          </w:p>
        </w:tc>
        <w:tc>
          <w:tcPr>
            <w:tcW w:w="897" w:type="dxa"/>
          </w:tcPr>
          <w:p w:rsidR="00D546C2" w:rsidRPr="00FA73AE" w:rsidRDefault="00D546C2" w:rsidP="008B5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6C2" w:rsidRPr="008B56F2" w:rsidRDefault="00D546C2" w:rsidP="0032072B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D546C2" w:rsidRPr="008B56F2" w:rsidSect="001B1EB2">
      <w:pgSz w:w="16838" w:h="11906" w:orient="landscape"/>
      <w:pgMar w:top="426" w:right="567" w:bottom="426" w:left="99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compat/>
  <w:rsids>
    <w:rsidRoot w:val="00C36A6A"/>
    <w:rsid w:val="001978BA"/>
    <w:rsid w:val="001B1EB2"/>
    <w:rsid w:val="001B2345"/>
    <w:rsid w:val="001F0FAF"/>
    <w:rsid w:val="0022298C"/>
    <w:rsid w:val="002817DE"/>
    <w:rsid w:val="0029261A"/>
    <w:rsid w:val="00297E8B"/>
    <w:rsid w:val="0032072B"/>
    <w:rsid w:val="00365B8B"/>
    <w:rsid w:val="003F1768"/>
    <w:rsid w:val="00444AFB"/>
    <w:rsid w:val="004825D2"/>
    <w:rsid w:val="004851F1"/>
    <w:rsid w:val="00492DD9"/>
    <w:rsid w:val="004E3943"/>
    <w:rsid w:val="00522A13"/>
    <w:rsid w:val="00582A22"/>
    <w:rsid w:val="005D0F04"/>
    <w:rsid w:val="007C463C"/>
    <w:rsid w:val="007F04C6"/>
    <w:rsid w:val="0088214C"/>
    <w:rsid w:val="008B56F2"/>
    <w:rsid w:val="008C43A6"/>
    <w:rsid w:val="008F1E3B"/>
    <w:rsid w:val="00A901A3"/>
    <w:rsid w:val="00AF3E5B"/>
    <w:rsid w:val="00B53940"/>
    <w:rsid w:val="00BB70DC"/>
    <w:rsid w:val="00C05468"/>
    <w:rsid w:val="00C338CA"/>
    <w:rsid w:val="00C36A6A"/>
    <w:rsid w:val="00C72074"/>
    <w:rsid w:val="00C95767"/>
    <w:rsid w:val="00D546C2"/>
    <w:rsid w:val="00D92131"/>
    <w:rsid w:val="00DC1BB0"/>
    <w:rsid w:val="00DF084E"/>
    <w:rsid w:val="00DF240C"/>
    <w:rsid w:val="00F360F7"/>
    <w:rsid w:val="00F55621"/>
    <w:rsid w:val="00F7124D"/>
    <w:rsid w:val="00FA73AE"/>
    <w:rsid w:val="00FB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DD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table" w:styleId="Grigliatabella">
    <w:name w:val="Table Grid"/>
    <w:basedOn w:val="Tabellanormale"/>
    <w:uiPriority w:val="39"/>
    <w:rsid w:val="00F5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control" Target="activeX/activeX9.xml"/><Relationship Id="rId42" Type="http://schemas.openxmlformats.org/officeDocument/2006/relationships/image" Target="media/image19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4.xml"/><Relationship Id="rId112" Type="http://schemas.openxmlformats.org/officeDocument/2006/relationships/control" Target="activeX/activeX56.xml"/><Relationship Id="rId133" Type="http://schemas.openxmlformats.org/officeDocument/2006/relationships/image" Target="media/image64.wmf"/><Relationship Id="rId138" Type="http://schemas.openxmlformats.org/officeDocument/2006/relationships/control" Target="activeX/activeX69.xml"/><Relationship Id="rId154" Type="http://schemas.openxmlformats.org/officeDocument/2006/relationships/control" Target="activeX/activeX77.xml"/><Relationship Id="rId159" Type="http://schemas.openxmlformats.org/officeDocument/2006/relationships/image" Target="media/image77.wmf"/><Relationship Id="rId16" Type="http://schemas.openxmlformats.org/officeDocument/2006/relationships/image" Target="media/image7.wmf"/><Relationship Id="rId107" Type="http://schemas.openxmlformats.org/officeDocument/2006/relationships/control" Target="activeX/activeX53.xml"/><Relationship Id="rId11" Type="http://schemas.openxmlformats.org/officeDocument/2006/relationships/control" Target="activeX/activeX4.xml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9.xml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control" Target="activeX/activeX64.xml"/><Relationship Id="rId144" Type="http://schemas.openxmlformats.org/officeDocument/2006/relationships/control" Target="activeX/activeX72.xml"/><Relationship Id="rId149" Type="http://schemas.openxmlformats.org/officeDocument/2006/relationships/image" Target="media/image72.wmf"/><Relationship Id="rId5" Type="http://schemas.openxmlformats.org/officeDocument/2006/relationships/control" Target="activeX/activeX1.xml"/><Relationship Id="rId90" Type="http://schemas.openxmlformats.org/officeDocument/2006/relationships/image" Target="media/image43.wmf"/><Relationship Id="rId95" Type="http://schemas.openxmlformats.org/officeDocument/2006/relationships/control" Target="activeX/activeX47.xml"/><Relationship Id="rId160" Type="http://schemas.openxmlformats.org/officeDocument/2006/relationships/control" Target="activeX/activeX80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43" Type="http://schemas.openxmlformats.org/officeDocument/2006/relationships/control" Target="activeX/activeX21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4.xml"/><Relationship Id="rId113" Type="http://schemas.openxmlformats.org/officeDocument/2006/relationships/image" Target="media/image54.wmf"/><Relationship Id="rId118" Type="http://schemas.openxmlformats.org/officeDocument/2006/relationships/control" Target="activeX/activeX59.xml"/><Relationship Id="rId134" Type="http://schemas.openxmlformats.org/officeDocument/2006/relationships/control" Target="activeX/activeX67.xml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control" Target="activeX/activeX42.xml"/><Relationship Id="rId150" Type="http://schemas.openxmlformats.org/officeDocument/2006/relationships/control" Target="activeX/activeX75.xml"/><Relationship Id="rId155" Type="http://schemas.openxmlformats.org/officeDocument/2006/relationships/image" Target="media/image75.wmf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33" Type="http://schemas.openxmlformats.org/officeDocument/2006/relationships/control" Target="activeX/activeX16.xml"/><Relationship Id="rId38" Type="http://schemas.openxmlformats.org/officeDocument/2006/relationships/image" Target="media/image17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1.xml"/><Relationship Id="rId108" Type="http://schemas.openxmlformats.org/officeDocument/2006/relationships/image" Target="media/image52.wmf"/><Relationship Id="rId124" Type="http://schemas.openxmlformats.org/officeDocument/2006/relationships/control" Target="activeX/activeX62.xml"/><Relationship Id="rId129" Type="http://schemas.openxmlformats.org/officeDocument/2006/relationships/image" Target="media/image62.wmf"/><Relationship Id="rId20" Type="http://schemas.openxmlformats.org/officeDocument/2006/relationships/image" Target="media/image9.wmf"/><Relationship Id="rId41" Type="http://schemas.openxmlformats.org/officeDocument/2006/relationships/control" Target="activeX/activeX20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image" Target="media/image42.wmf"/><Relationship Id="rId91" Type="http://schemas.openxmlformats.org/officeDocument/2006/relationships/control" Target="activeX/activeX45.xml"/><Relationship Id="rId96" Type="http://schemas.openxmlformats.org/officeDocument/2006/relationships/image" Target="media/image46.wmf"/><Relationship Id="rId111" Type="http://schemas.openxmlformats.org/officeDocument/2006/relationships/control" Target="activeX/activeX55.xml"/><Relationship Id="rId132" Type="http://schemas.openxmlformats.org/officeDocument/2006/relationships/control" Target="activeX/activeX66.xml"/><Relationship Id="rId140" Type="http://schemas.openxmlformats.org/officeDocument/2006/relationships/control" Target="activeX/activeX70.xml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image" Target="media/image51.wmf"/><Relationship Id="rId114" Type="http://schemas.openxmlformats.org/officeDocument/2006/relationships/control" Target="activeX/activeX57.xml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control" Target="activeX/activeX15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2.xml"/><Relationship Id="rId73" Type="http://schemas.openxmlformats.org/officeDocument/2006/relationships/control" Target="activeX/activeX36.xml"/><Relationship Id="rId78" Type="http://schemas.openxmlformats.org/officeDocument/2006/relationships/image" Target="media/image37.wmf"/><Relationship Id="rId81" Type="http://schemas.openxmlformats.org/officeDocument/2006/relationships/control" Target="activeX/activeX40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control" Target="activeX/activeX61.xml"/><Relationship Id="rId130" Type="http://schemas.openxmlformats.org/officeDocument/2006/relationships/control" Target="activeX/activeX65.xml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control" Target="activeX/activeX74.xml"/><Relationship Id="rId151" Type="http://schemas.openxmlformats.org/officeDocument/2006/relationships/image" Target="media/image73.wmf"/><Relationship Id="rId156" Type="http://schemas.openxmlformats.org/officeDocument/2006/relationships/control" Target="activeX/activeX7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9.xml"/><Relationship Id="rId109" Type="http://schemas.openxmlformats.org/officeDocument/2006/relationships/control" Target="activeX/activeX54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7.xml"/><Relationship Id="rId76" Type="http://schemas.openxmlformats.org/officeDocument/2006/relationships/image" Target="media/image36.wmf"/><Relationship Id="rId97" Type="http://schemas.openxmlformats.org/officeDocument/2006/relationships/control" Target="activeX/activeX48.xml"/><Relationship Id="rId104" Type="http://schemas.openxmlformats.org/officeDocument/2006/relationships/image" Target="media/image50.wmf"/><Relationship Id="rId120" Type="http://schemas.openxmlformats.org/officeDocument/2006/relationships/control" Target="activeX/activeX60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73.xml"/><Relationship Id="rId7" Type="http://schemas.openxmlformats.org/officeDocument/2006/relationships/control" Target="activeX/activeX2.xml"/><Relationship Id="rId71" Type="http://schemas.openxmlformats.org/officeDocument/2006/relationships/control" Target="activeX/activeX35.xml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66" Type="http://schemas.openxmlformats.org/officeDocument/2006/relationships/image" Target="media/image31.wmf"/><Relationship Id="rId87" Type="http://schemas.openxmlformats.org/officeDocument/2006/relationships/control" Target="activeX/activeX43.xml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8.xml"/><Relationship Id="rId157" Type="http://schemas.openxmlformats.org/officeDocument/2006/relationships/image" Target="media/image76.wmf"/><Relationship Id="rId61" Type="http://schemas.openxmlformats.org/officeDocument/2006/relationships/control" Target="activeX/activeX30.xml"/><Relationship Id="rId82" Type="http://schemas.openxmlformats.org/officeDocument/2006/relationships/image" Target="media/image39.wmf"/><Relationship Id="rId152" Type="http://schemas.openxmlformats.org/officeDocument/2006/relationships/control" Target="activeX/activeX76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56" Type="http://schemas.openxmlformats.org/officeDocument/2006/relationships/image" Target="media/image26.wmf"/><Relationship Id="rId77" Type="http://schemas.openxmlformats.org/officeDocument/2006/relationships/control" Target="activeX/activeX38.xml"/><Relationship Id="rId100" Type="http://schemas.openxmlformats.org/officeDocument/2006/relationships/image" Target="media/image48.wmf"/><Relationship Id="rId105" Type="http://schemas.openxmlformats.org/officeDocument/2006/relationships/control" Target="activeX/activeX52.xml"/><Relationship Id="rId126" Type="http://schemas.openxmlformats.org/officeDocument/2006/relationships/control" Target="activeX/activeX63.xml"/><Relationship Id="rId147" Type="http://schemas.openxmlformats.org/officeDocument/2006/relationships/image" Target="media/image71.wmf"/><Relationship Id="rId8" Type="http://schemas.openxmlformats.org/officeDocument/2006/relationships/image" Target="media/image3.wmf"/><Relationship Id="rId51" Type="http://schemas.openxmlformats.org/officeDocument/2006/relationships/control" Target="activeX/activeX25.xml"/><Relationship Id="rId72" Type="http://schemas.openxmlformats.org/officeDocument/2006/relationships/image" Target="media/image34.wmf"/><Relationship Id="rId93" Type="http://schemas.openxmlformats.org/officeDocument/2006/relationships/control" Target="activeX/activeX46.xml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control" Target="activeX/activeX71.xml"/><Relationship Id="rId3" Type="http://schemas.openxmlformats.org/officeDocument/2006/relationships/webSettings" Target="webSettings.xml"/><Relationship Id="rId25" Type="http://schemas.openxmlformats.org/officeDocument/2006/relationships/control" Target="activeX/activeX12.xml"/><Relationship Id="rId46" Type="http://schemas.openxmlformats.org/officeDocument/2006/relationships/image" Target="media/image21.wmf"/><Relationship Id="rId67" Type="http://schemas.openxmlformats.org/officeDocument/2006/relationships/control" Target="activeX/activeX33.xml"/><Relationship Id="rId116" Type="http://schemas.openxmlformats.org/officeDocument/2006/relationships/control" Target="activeX/activeX58.xml"/><Relationship Id="rId137" Type="http://schemas.openxmlformats.org/officeDocument/2006/relationships/image" Target="media/image66.wmf"/><Relationship Id="rId158" Type="http://schemas.openxmlformats.org/officeDocument/2006/relationships/control" Target="activeX/activeX7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6%20%20Intervista%20ai%20casi%20unico%20pasto%20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589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589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1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64;6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589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1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36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1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15;640"/>
  <ax:ocxPr ax:name="Value" ax:value="0"/>
  <ax:ocxPr ax:name="Caption" ax:value="PS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26;640"/>
  <ax:ocxPr ax:name="Value" ax:value="0"/>
  <ax:ocxPr ax:name="Caption" ax:value="OB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Reparto ospedalier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729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1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64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818;640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1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27;640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8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23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631;6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46;6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529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635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635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40;640"/>
  <ax:ocxPr ax:name="Value" ax:value="0"/>
  <ax:ocxPr ax:name="Caption" ax:value="F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635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0;529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9;529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972;640"/>
  <ax:ocxPr ax:name="Value" ax:value="1"/>
  <ax:ocxPr ax:name="Caption" ax:value="M"/>
  <ax:ocxPr ax:name="FontEffects" ax:value="1073741825"/>
  <ax:ocxPr ax:name="FontHeight" ax:value="192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0;529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0;529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808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4;640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69;6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6  Intervista ai casi unico pasto - modello</Template>
  <TotalTime>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2017-11-29T17:11:00Z</cp:lastPrinted>
  <dcterms:created xsi:type="dcterms:W3CDTF">2024-12-16T11:19:00Z</dcterms:created>
  <dcterms:modified xsi:type="dcterms:W3CDTF">2024-12-16T11:58:00Z</dcterms:modified>
</cp:coreProperties>
</file>